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C7407" w14:paraId="552CEDA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ACDC3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88B24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C7407" w14:paraId="0B97821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A68DB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C7407" w14:paraId="51225C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6699AD" w14:textId="77777777"/>
        </w:tc>
      </w:tr>
      <w:tr w:rsidR="00997775" w:rsidTr="00AC7407" w14:paraId="43BC5F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385FB5" w14:textId="77777777"/>
        </w:tc>
      </w:tr>
      <w:tr w:rsidR="00997775" w:rsidTr="00AC7407" w14:paraId="31EBE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A0B775" w14:textId="77777777"/>
        </w:tc>
        <w:tc>
          <w:tcPr>
            <w:tcW w:w="7654" w:type="dxa"/>
            <w:gridSpan w:val="2"/>
          </w:tcPr>
          <w:p w:rsidR="00997775" w:rsidRDefault="00997775" w14:paraId="2CAADCF8" w14:textId="77777777"/>
        </w:tc>
      </w:tr>
      <w:tr w:rsidR="00AC7407" w:rsidTr="00AC7407" w14:paraId="4CBD36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407" w:rsidP="00AC7407" w:rsidRDefault="00AC7407" w14:paraId="42AE3D84" w14:textId="00418112">
            <w:pPr>
              <w:rPr>
                <w:b/>
              </w:rPr>
            </w:pPr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="00AC7407" w:rsidP="00AC7407" w:rsidRDefault="00AC7407" w14:paraId="317ABD4E" w14:textId="569A0A01">
            <w:pPr>
              <w:rPr>
                <w:b/>
              </w:rPr>
            </w:pPr>
            <w:r w:rsidRPr="004A6CE2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AC7407" w:rsidTr="00AC7407" w14:paraId="0AF41D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407" w:rsidP="00AC7407" w:rsidRDefault="00AC7407" w14:paraId="11E830F2" w14:textId="77777777"/>
        </w:tc>
        <w:tc>
          <w:tcPr>
            <w:tcW w:w="7654" w:type="dxa"/>
            <w:gridSpan w:val="2"/>
          </w:tcPr>
          <w:p w:rsidR="00AC7407" w:rsidP="00AC7407" w:rsidRDefault="00AC7407" w14:paraId="13AA6512" w14:textId="77777777"/>
        </w:tc>
      </w:tr>
      <w:tr w:rsidR="00AC7407" w:rsidTr="00AC7407" w14:paraId="6F11DE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407" w:rsidP="00AC7407" w:rsidRDefault="00AC7407" w14:paraId="5209BBC7" w14:textId="77777777"/>
        </w:tc>
        <w:tc>
          <w:tcPr>
            <w:tcW w:w="7654" w:type="dxa"/>
            <w:gridSpan w:val="2"/>
          </w:tcPr>
          <w:p w:rsidR="00AC7407" w:rsidP="00AC7407" w:rsidRDefault="00AC7407" w14:paraId="5A75AA44" w14:textId="77777777"/>
        </w:tc>
      </w:tr>
      <w:tr w:rsidR="00AC7407" w:rsidTr="00AC7407" w14:paraId="2BEF73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407" w:rsidP="00AC7407" w:rsidRDefault="00AC7407" w14:paraId="1BA1027C" w14:textId="6C0311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787</w:t>
            </w:r>
          </w:p>
        </w:tc>
        <w:tc>
          <w:tcPr>
            <w:tcW w:w="7654" w:type="dxa"/>
            <w:gridSpan w:val="2"/>
          </w:tcPr>
          <w:p w:rsidR="00AC7407" w:rsidP="00AC7407" w:rsidRDefault="00AC7407" w14:paraId="0AE91C4D" w14:textId="07E4E9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INGE VAN DIJK</w:t>
            </w:r>
          </w:p>
        </w:tc>
      </w:tr>
      <w:tr w:rsidR="00AC7407" w:rsidTr="00AC7407" w14:paraId="5474AF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407" w:rsidP="00AC7407" w:rsidRDefault="00AC7407" w14:paraId="1C3CC07A" w14:textId="77777777"/>
        </w:tc>
        <w:tc>
          <w:tcPr>
            <w:tcW w:w="7654" w:type="dxa"/>
            <w:gridSpan w:val="2"/>
          </w:tcPr>
          <w:p w:rsidR="00AC7407" w:rsidP="00AC7407" w:rsidRDefault="00AC7407" w14:paraId="61B0BDF8" w14:textId="1D2A9C81">
            <w:r>
              <w:t>Voorgesteld 6 februari 2025</w:t>
            </w:r>
          </w:p>
        </w:tc>
      </w:tr>
      <w:tr w:rsidR="00AC7407" w:rsidTr="00AC7407" w14:paraId="3CE519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407" w:rsidP="00AC7407" w:rsidRDefault="00AC7407" w14:paraId="1B6B9AE1" w14:textId="77777777"/>
        </w:tc>
        <w:tc>
          <w:tcPr>
            <w:tcW w:w="7654" w:type="dxa"/>
            <w:gridSpan w:val="2"/>
          </w:tcPr>
          <w:p w:rsidR="00AC7407" w:rsidP="00AC7407" w:rsidRDefault="00AC7407" w14:paraId="0A215C78" w14:textId="77777777"/>
        </w:tc>
      </w:tr>
      <w:tr w:rsidR="00AC7407" w:rsidTr="00AC7407" w14:paraId="7A2A1F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407" w:rsidP="00AC7407" w:rsidRDefault="00AC7407" w14:paraId="3C213527" w14:textId="77777777"/>
        </w:tc>
        <w:tc>
          <w:tcPr>
            <w:tcW w:w="7654" w:type="dxa"/>
            <w:gridSpan w:val="2"/>
          </w:tcPr>
          <w:p w:rsidR="00AC7407" w:rsidP="00AC7407" w:rsidRDefault="00AC7407" w14:paraId="6100E3A5" w14:textId="77777777">
            <w:r>
              <w:t>De Kamer,</w:t>
            </w:r>
          </w:p>
        </w:tc>
      </w:tr>
      <w:tr w:rsidR="00AC7407" w:rsidTr="00AC7407" w14:paraId="76540A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407" w:rsidP="00AC7407" w:rsidRDefault="00AC7407" w14:paraId="3D1707DC" w14:textId="77777777"/>
        </w:tc>
        <w:tc>
          <w:tcPr>
            <w:tcW w:w="7654" w:type="dxa"/>
            <w:gridSpan w:val="2"/>
          </w:tcPr>
          <w:p w:rsidR="00AC7407" w:rsidP="00AC7407" w:rsidRDefault="00AC7407" w14:paraId="37955113" w14:textId="77777777"/>
        </w:tc>
      </w:tr>
      <w:tr w:rsidR="00AC7407" w:rsidTr="00AC7407" w14:paraId="517721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407" w:rsidP="00AC7407" w:rsidRDefault="00AC7407" w14:paraId="112AD20A" w14:textId="77777777"/>
        </w:tc>
        <w:tc>
          <w:tcPr>
            <w:tcW w:w="7654" w:type="dxa"/>
            <w:gridSpan w:val="2"/>
          </w:tcPr>
          <w:p w:rsidR="00AC7407" w:rsidP="00AC7407" w:rsidRDefault="00AC7407" w14:paraId="32C883DA" w14:textId="77777777">
            <w:r>
              <w:t>gehoord de beraadslaging,</w:t>
            </w:r>
          </w:p>
        </w:tc>
      </w:tr>
      <w:tr w:rsidR="00AC7407" w:rsidTr="00AC7407" w14:paraId="66646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407" w:rsidP="00AC7407" w:rsidRDefault="00AC7407" w14:paraId="6241AE04" w14:textId="77777777"/>
        </w:tc>
        <w:tc>
          <w:tcPr>
            <w:tcW w:w="7654" w:type="dxa"/>
            <w:gridSpan w:val="2"/>
          </w:tcPr>
          <w:p w:rsidR="00AC7407" w:rsidP="00AC7407" w:rsidRDefault="00AC7407" w14:paraId="0CBDBF66" w14:textId="77777777"/>
        </w:tc>
      </w:tr>
      <w:tr w:rsidR="00AC7407" w:rsidTr="00AC7407" w14:paraId="5080DF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407" w:rsidP="00AC7407" w:rsidRDefault="00AC7407" w14:paraId="35D3DD82" w14:textId="77777777"/>
        </w:tc>
        <w:tc>
          <w:tcPr>
            <w:tcW w:w="7654" w:type="dxa"/>
            <w:gridSpan w:val="2"/>
          </w:tcPr>
          <w:p w:rsidRPr="00AC7407" w:rsidR="00AC7407" w:rsidP="00AC7407" w:rsidRDefault="00AC7407" w14:paraId="6B62D37E" w14:textId="77777777">
            <w:r w:rsidRPr="00AC7407">
              <w:t>overwegende dat onder de nieuwe CCD II-regelgeving voor "</w:t>
            </w:r>
            <w:proofErr w:type="spellStart"/>
            <w:r w:rsidRPr="00AC7407">
              <w:t>buy</w:t>
            </w:r>
            <w:proofErr w:type="spellEnd"/>
            <w:r w:rsidRPr="00AC7407">
              <w:t xml:space="preserve"> </w:t>
            </w:r>
            <w:proofErr w:type="spellStart"/>
            <w:r w:rsidRPr="00AC7407">
              <w:t>now</w:t>
            </w:r>
            <w:proofErr w:type="spellEnd"/>
            <w:r w:rsidRPr="00AC7407">
              <w:t xml:space="preserve">, </w:t>
            </w:r>
            <w:proofErr w:type="spellStart"/>
            <w:r w:rsidRPr="00AC7407">
              <w:t>pay</w:t>
            </w:r>
            <w:proofErr w:type="spellEnd"/>
            <w:r w:rsidRPr="00AC7407">
              <w:t xml:space="preserve"> later"-aanbieders webwinkels zijn uitgezonderd, omdat zij technisch gezien geen aanbieder zijn, terwijl zij ook eigen </w:t>
            </w:r>
            <w:proofErr w:type="spellStart"/>
            <w:r w:rsidRPr="00AC7407">
              <w:t>achterafbetalenopties</w:t>
            </w:r>
            <w:proofErr w:type="spellEnd"/>
            <w:r w:rsidRPr="00AC7407">
              <w:t xml:space="preserve"> aanbieden;</w:t>
            </w:r>
          </w:p>
          <w:p w:rsidR="00AC7407" w:rsidP="00AC7407" w:rsidRDefault="00AC7407" w14:paraId="5DA1920F" w14:textId="77777777"/>
          <w:p w:rsidRPr="00AC7407" w:rsidR="00AC7407" w:rsidP="00AC7407" w:rsidRDefault="00AC7407" w14:paraId="495871F9" w14:textId="73CEBFD0">
            <w:r w:rsidRPr="00AC7407">
              <w:t>constaterende dat zulke webwinkels een groot deel van het marktaandeel  van achteraf betalen vertegenwoordigen;</w:t>
            </w:r>
          </w:p>
          <w:p w:rsidR="00AC7407" w:rsidP="00AC7407" w:rsidRDefault="00AC7407" w14:paraId="6C6D6BD2" w14:textId="77777777"/>
          <w:p w:rsidRPr="00AC7407" w:rsidR="00AC7407" w:rsidP="00AC7407" w:rsidRDefault="00AC7407" w14:paraId="61193832" w14:textId="1A6D4143">
            <w:r w:rsidRPr="00AC7407">
              <w:t>verzoekt de regering maatregelen te nemen die ervoor zorgen dat ook bij webshops die achteraf betalen aanbieden, eenzelfde niveau van consumentenbescherming gegarandeerd wordt als onder de CCD II,</w:t>
            </w:r>
          </w:p>
          <w:p w:rsidR="00CC7540" w:rsidP="00AC7407" w:rsidRDefault="00CC7540" w14:paraId="7C10FA64" w14:textId="77777777"/>
          <w:p w:rsidRPr="00AC7407" w:rsidR="00AC7407" w:rsidP="00AC7407" w:rsidRDefault="00AC7407" w14:paraId="1F8DAEBB" w14:textId="5BCA544D">
            <w:r w:rsidRPr="00AC7407">
              <w:t>en gaat over tot de orde van de dag.</w:t>
            </w:r>
          </w:p>
          <w:p w:rsidR="00CC7540" w:rsidP="00AC7407" w:rsidRDefault="00CC7540" w14:paraId="12A5B439" w14:textId="77777777"/>
          <w:p w:rsidR="00CC7540" w:rsidP="00CC7540" w:rsidRDefault="00AC7407" w14:paraId="19750A3D" w14:textId="2D1ED61A">
            <w:r w:rsidRPr="00AC7407">
              <w:br/>
              <w:t>Inge van Dijk</w:t>
            </w:r>
          </w:p>
          <w:p w:rsidR="00AC7407" w:rsidP="00AC7407" w:rsidRDefault="00AC7407" w14:paraId="1BE58DE2" w14:textId="2C48C1D9"/>
        </w:tc>
      </w:tr>
    </w:tbl>
    <w:p w:rsidR="00997775" w:rsidRDefault="00997775" w14:paraId="7B15DCD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B80A8" w14:textId="77777777" w:rsidR="00AC7407" w:rsidRDefault="00AC7407">
      <w:pPr>
        <w:spacing w:line="20" w:lineRule="exact"/>
      </w:pPr>
    </w:p>
  </w:endnote>
  <w:endnote w:type="continuationSeparator" w:id="0">
    <w:p w14:paraId="33EC79B0" w14:textId="77777777" w:rsidR="00AC7407" w:rsidRDefault="00AC740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BB7E2D" w14:textId="77777777" w:rsidR="00AC7407" w:rsidRDefault="00AC740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79E0" w14:textId="77777777" w:rsidR="00AC7407" w:rsidRDefault="00AC740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00268B" w14:textId="77777777" w:rsidR="00AC7407" w:rsidRDefault="00AC7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0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C7407"/>
    <w:rsid w:val="00B511EE"/>
    <w:rsid w:val="00B74E9D"/>
    <w:rsid w:val="00BF5690"/>
    <w:rsid w:val="00CC23D1"/>
    <w:rsid w:val="00CC270F"/>
    <w:rsid w:val="00CC7540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B396E"/>
  <w15:docId w15:val="{7929C1C6-364F-419D-A32F-C30A5D34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2025-02-07T09:42:00.0000000Z</dcterms:created>
  <dcterms:modified xsi:type="dcterms:W3CDTF">2025-02-07T10:02:00.0000000Z</dcterms:modified>
  <dc:description>------------------------</dc:description>
  <dc:subject/>
  <keywords/>
  <version/>
  <category/>
</coreProperties>
</file>