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8639A" w14:paraId="1CB3F592" w14:textId="77777777">
        <w:tc>
          <w:tcPr>
            <w:tcW w:w="6733" w:type="dxa"/>
            <w:gridSpan w:val="2"/>
            <w:tcBorders>
              <w:top w:val="nil"/>
              <w:left w:val="nil"/>
              <w:bottom w:val="nil"/>
              <w:right w:val="nil"/>
            </w:tcBorders>
            <w:vAlign w:val="center"/>
          </w:tcPr>
          <w:p w:rsidR="00997775" w:rsidP="00710A7A" w:rsidRDefault="00997775" w14:paraId="4E8652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13CD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8639A" w14:paraId="4B4A3E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E0A5ED" w14:textId="77777777">
            <w:r w:rsidRPr="008B0CC5">
              <w:t xml:space="preserve">Vergaderjaar </w:t>
            </w:r>
            <w:r w:rsidR="00AC6B87">
              <w:t>2024-2025</w:t>
            </w:r>
          </w:p>
        </w:tc>
      </w:tr>
      <w:tr w:rsidR="00997775" w:rsidTr="00F8639A" w14:paraId="4373E396" w14:textId="77777777">
        <w:trPr>
          <w:cantSplit/>
        </w:trPr>
        <w:tc>
          <w:tcPr>
            <w:tcW w:w="10985" w:type="dxa"/>
            <w:gridSpan w:val="3"/>
            <w:tcBorders>
              <w:top w:val="nil"/>
              <w:left w:val="nil"/>
              <w:bottom w:val="nil"/>
              <w:right w:val="nil"/>
            </w:tcBorders>
          </w:tcPr>
          <w:p w:rsidR="00997775" w:rsidRDefault="00997775" w14:paraId="7A44FB91" w14:textId="77777777"/>
        </w:tc>
      </w:tr>
      <w:tr w:rsidR="00997775" w:rsidTr="00F8639A" w14:paraId="14496C98" w14:textId="77777777">
        <w:trPr>
          <w:cantSplit/>
        </w:trPr>
        <w:tc>
          <w:tcPr>
            <w:tcW w:w="10985" w:type="dxa"/>
            <w:gridSpan w:val="3"/>
            <w:tcBorders>
              <w:top w:val="nil"/>
              <w:left w:val="nil"/>
              <w:bottom w:val="single" w:color="auto" w:sz="4" w:space="0"/>
              <w:right w:val="nil"/>
            </w:tcBorders>
          </w:tcPr>
          <w:p w:rsidR="00997775" w:rsidRDefault="00997775" w14:paraId="4FEEB959" w14:textId="77777777"/>
        </w:tc>
      </w:tr>
      <w:tr w:rsidR="00997775" w:rsidTr="00F8639A" w14:paraId="4C6D9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D7ADDA" w14:textId="77777777"/>
        </w:tc>
        <w:tc>
          <w:tcPr>
            <w:tcW w:w="7654" w:type="dxa"/>
            <w:gridSpan w:val="2"/>
          </w:tcPr>
          <w:p w:rsidR="00997775" w:rsidRDefault="00997775" w14:paraId="70356B98" w14:textId="77777777"/>
        </w:tc>
      </w:tr>
      <w:tr w:rsidR="00F8639A" w:rsidTr="00F8639A" w14:paraId="705A6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23A7E53A" w14:textId="0E1F08A4">
            <w:pPr>
              <w:rPr>
                <w:b/>
              </w:rPr>
            </w:pPr>
            <w:r>
              <w:rPr>
                <w:b/>
              </w:rPr>
              <w:t>24 515</w:t>
            </w:r>
          </w:p>
        </w:tc>
        <w:tc>
          <w:tcPr>
            <w:tcW w:w="7654" w:type="dxa"/>
            <w:gridSpan w:val="2"/>
          </w:tcPr>
          <w:p w:rsidR="00F8639A" w:rsidP="00F8639A" w:rsidRDefault="00F8639A" w14:paraId="7B11AE58" w14:textId="7796FBAF">
            <w:pPr>
              <w:rPr>
                <w:b/>
              </w:rPr>
            </w:pPr>
            <w:r w:rsidRPr="001A0D4F">
              <w:rPr>
                <w:b/>
                <w:bCs/>
              </w:rPr>
              <w:t xml:space="preserve">Preventie en bestrijding van stille armoede en sociale uitsluiting </w:t>
            </w:r>
          </w:p>
        </w:tc>
      </w:tr>
      <w:tr w:rsidR="00F8639A" w:rsidTr="00F8639A" w14:paraId="449A7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568A3DAE" w14:textId="77777777"/>
        </w:tc>
        <w:tc>
          <w:tcPr>
            <w:tcW w:w="7654" w:type="dxa"/>
            <w:gridSpan w:val="2"/>
          </w:tcPr>
          <w:p w:rsidR="00F8639A" w:rsidP="00F8639A" w:rsidRDefault="00F8639A" w14:paraId="106D1A66" w14:textId="77777777"/>
        </w:tc>
      </w:tr>
      <w:tr w:rsidR="00F8639A" w:rsidTr="00F8639A" w14:paraId="6DD35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756973BD" w14:textId="77777777"/>
        </w:tc>
        <w:tc>
          <w:tcPr>
            <w:tcW w:w="7654" w:type="dxa"/>
            <w:gridSpan w:val="2"/>
          </w:tcPr>
          <w:p w:rsidR="00F8639A" w:rsidP="00F8639A" w:rsidRDefault="00F8639A" w14:paraId="6989FD9D" w14:textId="77777777"/>
        </w:tc>
      </w:tr>
      <w:tr w:rsidR="00F8639A" w:rsidTr="00F8639A" w14:paraId="005C8D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5F91D35A" w14:textId="0D0421AA">
            <w:pPr>
              <w:rPr>
                <w:b/>
              </w:rPr>
            </w:pPr>
            <w:r>
              <w:rPr>
                <w:b/>
              </w:rPr>
              <w:t xml:space="preserve">Nr. </w:t>
            </w:r>
            <w:r>
              <w:rPr>
                <w:b/>
              </w:rPr>
              <w:t>788</w:t>
            </w:r>
          </w:p>
        </w:tc>
        <w:tc>
          <w:tcPr>
            <w:tcW w:w="7654" w:type="dxa"/>
            <w:gridSpan w:val="2"/>
          </w:tcPr>
          <w:p w:rsidR="00F8639A" w:rsidP="00F8639A" w:rsidRDefault="00F8639A" w14:paraId="78661C67" w14:textId="666ABE30">
            <w:pPr>
              <w:rPr>
                <w:b/>
              </w:rPr>
            </w:pPr>
            <w:r>
              <w:rPr>
                <w:b/>
              </w:rPr>
              <w:t xml:space="preserve">MOTIE VAN </w:t>
            </w:r>
            <w:r>
              <w:rPr>
                <w:b/>
              </w:rPr>
              <w:t>DE LEDEN LAHLAH EN VAN KENT</w:t>
            </w:r>
          </w:p>
        </w:tc>
      </w:tr>
      <w:tr w:rsidR="00F8639A" w:rsidTr="00F8639A" w14:paraId="49A1E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79A02D8A" w14:textId="77777777"/>
        </w:tc>
        <w:tc>
          <w:tcPr>
            <w:tcW w:w="7654" w:type="dxa"/>
            <w:gridSpan w:val="2"/>
          </w:tcPr>
          <w:p w:rsidR="00F8639A" w:rsidP="00F8639A" w:rsidRDefault="00F8639A" w14:paraId="11000A90" w14:textId="5B5EBBC9">
            <w:r>
              <w:t>Voorgesteld 6 februari 2025</w:t>
            </w:r>
          </w:p>
        </w:tc>
      </w:tr>
      <w:tr w:rsidR="00F8639A" w:rsidTr="00F8639A" w14:paraId="404E3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636A7DDD" w14:textId="77777777"/>
        </w:tc>
        <w:tc>
          <w:tcPr>
            <w:tcW w:w="7654" w:type="dxa"/>
            <w:gridSpan w:val="2"/>
          </w:tcPr>
          <w:p w:rsidR="00F8639A" w:rsidP="00F8639A" w:rsidRDefault="00F8639A" w14:paraId="076B7403" w14:textId="77777777"/>
        </w:tc>
      </w:tr>
      <w:tr w:rsidR="00F8639A" w:rsidTr="00F8639A" w14:paraId="1D667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1408AB73" w14:textId="77777777"/>
        </w:tc>
        <w:tc>
          <w:tcPr>
            <w:tcW w:w="7654" w:type="dxa"/>
            <w:gridSpan w:val="2"/>
          </w:tcPr>
          <w:p w:rsidR="00F8639A" w:rsidP="00F8639A" w:rsidRDefault="00F8639A" w14:paraId="2BA61453" w14:textId="77777777">
            <w:r>
              <w:t>De Kamer,</w:t>
            </w:r>
          </w:p>
        </w:tc>
      </w:tr>
      <w:tr w:rsidR="00F8639A" w:rsidTr="00F8639A" w14:paraId="2C263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7F823C0D" w14:textId="77777777"/>
        </w:tc>
        <w:tc>
          <w:tcPr>
            <w:tcW w:w="7654" w:type="dxa"/>
            <w:gridSpan w:val="2"/>
          </w:tcPr>
          <w:p w:rsidR="00F8639A" w:rsidP="00F8639A" w:rsidRDefault="00F8639A" w14:paraId="4246AB4B" w14:textId="77777777"/>
        </w:tc>
      </w:tr>
      <w:tr w:rsidR="00F8639A" w:rsidTr="00F8639A" w14:paraId="79B76E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521AEE79" w14:textId="77777777"/>
        </w:tc>
        <w:tc>
          <w:tcPr>
            <w:tcW w:w="7654" w:type="dxa"/>
            <w:gridSpan w:val="2"/>
          </w:tcPr>
          <w:p w:rsidR="00F8639A" w:rsidP="00F8639A" w:rsidRDefault="00F8639A" w14:paraId="6E3B72FE" w14:textId="77777777">
            <w:r>
              <w:t>gehoord de beraadslaging,</w:t>
            </w:r>
          </w:p>
        </w:tc>
      </w:tr>
      <w:tr w:rsidR="00F8639A" w:rsidTr="00F8639A" w14:paraId="0FC27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0D1F2073" w14:textId="77777777"/>
        </w:tc>
        <w:tc>
          <w:tcPr>
            <w:tcW w:w="7654" w:type="dxa"/>
            <w:gridSpan w:val="2"/>
          </w:tcPr>
          <w:p w:rsidR="00F8639A" w:rsidP="00F8639A" w:rsidRDefault="00F8639A" w14:paraId="7E2C97A4" w14:textId="77777777"/>
        </w:tc>
      </w:tr>
      <w:tr w:rsidR="00F8639A" w:rsidTr="00F8639A" w14:paraId="73E37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639A" w:rsidP="00F8639A" w:rsidRDefault="00F8639A" w14:paraId="31E157D0" w14:textId="77777777"/>
        </w:tc>
        <w:tc>
          <w:tcPr>
            <w:tcW w:w="7654" w:type="dxa"/>
            <w:gridSpan w:val="2"/>
          </w:tcPr>
          <w:p w:rsidRPr="00F8639A" w:rsidR="00F8639A" w:rsidP="00F8639A" w:rsidRDefault="00F8639A" w14:paraId="27C3AD11" w14:textId="77777777">
            <w:r w:rsidRPr="00F8639A">
              <w:t>overwegende dat mensen met schulden geen recht hebben op betaalde rechtsbijstand doordat de Raad voor Rechtsbijstand geen toevoegingen verleent voor zaken over het opeisen van schulden;</w:t>
            </w:r>
          </w:p>
          <w:p w:rsidR="00F8639A" w:rsidP="00F8639A" w:rsidRDefault="00F8639A" w14:paraId="6533612B" w14:textId="77777777"/>
          <w:p w:rsidRPr="00F8639A" w:rsidR="00F8639A" w:rsidP="00F8639A" w:rsidRDefault="00F8639A" w14:paraId="18D32325" w14:textId="280F1207">
            <w:r w:rsidRPr="00F8639A">
              <w:t>constaterende dat mensen met schulden daardoor moeilijk hun recht kunnen halen en zich nauwelijks kunnen verdedigen tegen schuldeisers zoals commerciële incassobureaus;</w:t>
            </w:r>
          </w:p>
          <w:p w:rsidR="00F8639A" w:rsidP="00F8639A" w:rsidRDefault="00F8639A" w14:paraId="16782C04" w14:textId="77777777"/>
          <w:p w:rsidRPr="00F8639A" w:rsidR="00F8639A" w:rsidP="00F8639A" w:rsidRDefault="00F8639A" w14:paraId="76F7FE3B" w14:textId="7F23AB86">
            <w:r w:rsidRPr="00F8639A">
              <w:t>verzoekt de regering in kaart te brengen hoe de uitzondering op betaalde rechtsbijstand bij zaken over het opeisen van schulden geschrapt kan worden, en de Kamer hier voor de zomer van 2025 over te informeren,</w:t>
            </w:r>
          </w:p>
          <w:p w:rsidR="00F8639A" w:rsidP="00F8639A" w:rsidRDefault="00F8639A" w14:paraId="1D45748B" w14:textId="77777777"/>
          <w:p w:rsidRPr="00F8639A" w:rsidR="00F8639A" w:rsidP="00F8639A" w:rsidRDefault="00F8639A" w14:paraId="22E11BB1" w14:textId="1B3D6481">
            <w:r w:rsidRPr="00F8639A">
              <w:t>en gaat over tot de orde van de dag.</w:t>
            </w:r>
          </w:p>
          <w:p w:rsidR="00F8639A" w:rsidP="00F8639A" w:rsidRDefault="00F8639A" w14:paraId="4136E2DE" w14:textId="77777777"/>
          <w:p w:rsidR="00F8639A" w:rsidP="00F8639A" w:rsidRDefault="00F8639A" w14:paraId="43A0D051" w14:textId="77777777">
            <w:proofErr w:type="spellStart"/>
            <w:r w:rsidRPr="00F8639A">
              <w:t>Lahlah</w:t>
            </w:r>
            <w:proofErr w:type="spellEnd"/>
            <w:r w:rsidRPr="00F8639A">
              <w:t xml:space="preserve"> </w:t>
            </w:r>
          </w:p>
          <w:p w:rsidR="00F8639A" w:rsidP="00F8639A" w:rsidRDefault="00F8639A" w14:paraId="2CF2A653" w14:textId="55048313">
            <w:r w:rsidRPr="00F8639A">
              <w:t>Van Kent</w:t>
            </w:r>
          </w:p>
        </w:tc>
      </w:tr>
    </w:tbl>
    <w:p w:rsidR="00997775" w:rsidRDefault="00997775" w14:paraId="785436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4E9A" w14:textId="77777777" w:rsidR="00F8639A" w:rsidRDefault="00F8639A">
      <w:pPr>
        <w:spacing w:line="20" w:lineRule="exact"/>
      </w:pPr>
    </w:p>
  </w:endnote>
  <w:endnote w:type="continuationSeparator" w:id="0">
    <w:p w14:paraId="0C7E11BA" w14:textId="77777777" w:rsidR="00F8639A" w:rsidRDefault="00F8639A">
      <w:pPr>
        <w:pStyle w:val="Amendement"/>
      </w:pPr>
      <w:r>
        <w:rPr>
          <w:b w:val="0"/>
        </w:rPr>
        <w:t xml:space="preserve"> </w:t>
      </w:r>
    </w:p>
  </w:endnote>
  <w:endnote w:type="continuationNotice" w:id="1">
    <w:p w14:paraId="0E93C4A1" w14:textId="77777777" w:rsidR="00F8639A" w:rsidRDefault="00F863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2A03" w14:textId="77777777" w:rsidR="00F8639A" w:rsidRDefault="00F8639A">
      <w:pPr>
        <w:pStyle w:val="Amendement"/>
      </w:pPr>
      <w:r>
        <w:rPr>
          <w:b w:val="0"/>
        </w:rPr>
        <w:separator/>
      </w:r>
    </w:p>
  </w:footnote>
  <w:footnote w:type="continuationSeparator" w:id="0">
    <w:p w14:paraId="05091867" w14:textId="77777777" w:rsidR="00F8639A" w:rsidRDefault="00F86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9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8639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3BE2"/>
  <w15:docId w15:val="{3954E000-ADC2-4A70-82F0-C9B9FB88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2025-02-07T10:07:00.0000000Z</dcterms:created>
  <dcterms:modified xsi:type="dcterms:W3CDTF">2025-02-07T10:17:00.0000000Z</dcterms:modified>
  <dc:description>------------------------</dc:description>
  <dc:subject/>
  <keywords/>
  <version/>
  <category/>
</coreProperties>
</file>