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C0F18" w14:paraId="461F84A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94B5C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0DD7D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C0F18" w14:paraId="54F3991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30608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C0F18" w14:paraId="14D7F84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451233" w14:textId="77777777"/>
        </w:tc>
      </w:tr>
      <w:tr w:rsidR="00997775" w:rsidTr="00CC0F18" w14:paraId="289F96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C5BCBA0" w14:textId="77777777"/>
        </w:tc>
      </w:tr>
      <w:tr w:rsidR="00997775" w:rsidTr="00CC0F18" w14:paraId="0F828B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5179D8" w14:textId="77777777"/>
        </w:tc>
        <w:tc>
          <w:tcPr>
            <w:tcW w:w="7654" w:type="dxa"/>
            <w:gridSpan w:val="2"/>
          </w:tcPr>
          <w:p w:rsidR="00997775" w:rsidRDefault="00997775" w14:paraId="09BC151C" w14:textId="77777777"/>
        </w:tc>
      </w:tr>
      <w:tr w:rsidR="00CC0F18" w:rsidTr="00CC0F18" w14:paraId="25A059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1E20D838" w14:textId="73E5D50B">
            <w:pPr>
              <w:rPr>
                <w:b/>
              </w:rPr>
            </w:pPr>
            <w:r>
              <w:rPr>
                <w:b/>
              </w:rPr>
              <w:t>24 515</w:t>
            </w:r>
          </w:p>
        </w:tc>
        <w:tc>
          <w:tcPr>
            <w:tcW w:w="7654" w:type="dxa"/>
            <w:gridSpan w:val="2"/>
          </w:tcPr>
          <w:p w:rsidR="00CC0F18" w:rsidP="00CC0F18" w:rsidRDefault="00CC0F18" w14:paraId="6D13A4A6" w14:textId="32E5B6B0">
            <w:pPr>
              <w:rPr>
                <w:b/>
              </w:rPr>
            </w:pPr>
            <w:r w:rsidRPr="004A6CE2">
              <w:rPr>
                <w:b/>
                <w:bCs/>
              </w:rPr>
              <w:t xml:space="preserve">Preventie en bestrijding van stille armoede en sociale uitsluiting </w:t>
            </w:r>
          </w:p>
        </w:tc>
      </w:tr>
      <w:tr w:rsidR="00CC0F18" w:rsidTr="00CC0F18" w14:paraId="521417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1383805D" w14:textId="77777777"/>
        </w:tc>
        <w:tc>
          <w:tcPr>
            <w:tcW w:w="7654" w:type="dxa"/>
            <w:gridSpan w:val="2"/>
          </w:tcPr>
          <w:p w:rsidR="00CC0F18" w:rsidP="00CC0F18" w:rsidRDefault="00CC0F18" w14:paraId="36E03312" w14:textId="77777777"/>
        </w:tc>
      </w:tr>
      <w:tr w:rsidR="00CC0F18" w:rsidTr="00CC0F18" w14:paraId="63F290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67DEFA68" w14:textId="77777777"/>
        </w:tc>
        <w:tc>
          <w:tcPr>
            <w:tcW w:w="7654" w:type="dxa"/>
            <w:gridSpan w:val="2"/>
          </w:tcPr>
          <w:p w:rsidR="00CC0F18" w:rsidP="00CC0F18" w:rsidRDefault="00CC0F18" w14:paraId="70395EB1" w14:textId="77777777"/>
        </w:tc>
      </w:tr>
      <w:tr w:rsidR="00CC0F18" w:rsidTr="00CC0F18" w14:paraId="1C2D19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6B94F370" w14:textId="73C3C6D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781</w:t>
            </w:r>
          </w:p>
        </w:tc>
        <w:tc>
          <w:tcPr>
            <w:tcW w:w="7654" w:type="dxa"/>
            <w:gridSpan w:val="2"/>
          </w:tcPr>
          <w:p w:rsidR="00CC0F18" w:rsidP="00CC0F18" w:rsidRDefault="00CC0F18" w14:paraId="4C4C0A1F" w14:textId="7D6443E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CEDER</w:t>
            </w:r>
          </w:p>
        </w:tc>
      </w:tr>
      <w:tr w:rsidR="00CC0F18" w:rsidTr="00CC0F18" w14:paraId="5B89DC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093C410E" w14:textId="77777777"/>
        </w:tc>
        <w:tc>
          <w:tcPr>
            <w:tcW w:w="7654" w:type="dxa"/>
            <w:gridSpan w:val="2"/>
          </w:tcPr>
          <w:p w:rsidR="00CC0F18" w:rsidP="00CC0F18" w:rsidRDefault="00CC0F18" w14:paraId="67985F38" w14:textId="4D3F8D96">
            <w:r>
              <w:t>Voorgesteld 6 februari 2025</w:t>
            </w:r>
          </w:p>
        </w:tc>
      </w:tr>
      <w:tr w:rsidR="00CC0F18" w:rsidTr="00CC0F18" w14:paraId="6D8754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52E9AA06" w14:textId="77777777"/>
        </w:tc>
        <w:tc>
          <w:tcPr>
            <w:tcW w:w="7654" w:type="dxa"/>
            <w:gridSpan w:val="2"/>
          </w:tcPr>
          <w:p w:rsidR="00CC0F18" w:rsidP="00CC0F18" w:rsidRDefault="00CC0F18" w14:paraId="692C8F6E" w14:textId="77777777"/>
        </w:tc>
      </w:tr>
      <w:tr w:rsidR="00CC0F18" w:rsidTr="00CC0F18" w14:paraId="43910E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7BBB5E3A" w14:textId="77777777"/>
        </w:tc>
        <w:tc>
          <w:tcPr>
            <w:tcW w:w="7654" w:type="dxa"/>
            <w:gridSpan w:val="2"/>
          </w:tcPr>
          <w:p w:rsidR="00CC0F18" w:rsidP="00CC0F18" w:rsidRDefault="00CC0F18" w14:paraId="5E1AC1FE" w14:textId="77777777">
            <w:r>
              <w:t>De Kamer,</w:t>
            </w:r>
          </w:p>
        </w:tc>
      </w:tr>
      <w:tr w:rsidR="00CC0F18" w:rsidTr="00CC0F18" w14:paraId="05789C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2EF5A7C2" w14:textId="77777777"/>
        </w:tc>
        <w:tc>
          <w:tcPr>
            <w:tcW w:w="7654" w:type="dxa"/>
            <w:gridSpan w:val="2"/>
          </w:tcPr>
          <w:p w:rsidR="00CC0F18" w:rsidP="00CC0F18" w:rsidRDefault="00CC0F18" w14:paraId="21319046" w14:textId="77777777"/>
        </w:tc>
      </w:tr>
      <w:tr w:rsidR="00CC0F18" w:rsidTr="00CC0F18" w14:paraId="69435A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7F0F46BF" w14:textId="77777777"/>
        </w:tc>
        <w:tc>
          <w:tcPr>
            <w:tcW w:w="7654" w:type="dxa"/>
            <w:gridSpan w:val="2"/>
          </w:tcPr>
          <w:p w:rsidR="00CC0F18" w:rsidP="00CC0F18" w:rsidRDefault="00CC0F18" w14:paraId="081A0520" w14:textId="77777777">
            <w:r>
              <w:t>gehoord de beraadslaging,</w:t>
            </w:r>
          </w:p>
        </w:tc>
      </w:tr>
      <w:tr w:rsidR="00CC0F18" w:rsidTr="00CC0F18" w14:paraId="790AB7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57EBB587" w14:textId="77777777"/>
        </w:tc>
        <w:tc>
          <w:tcPr>
            <w:tcW w:w="7654" w:type="dxa"/>
            <w:gridSpan w:val="2"/>
          </w:tcPr>
          <w:p w:rsidR="00CC0F18" w:rsidP="00CC0F18" w:rsidRDefault="00CC0F18" w14:paraId="089FE46C" w14:textId="77777777"/>
        </w:tc>
      </w:tr>
      <w:tr w:rsidR="00CC0F18" w:rsidTr="00CC0F18" w14:paraId="5D05EF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2B35941C" w14:textId="77777777"/>
        </w:tc>
        <w:tc>
          <w:tcPr>
            <w:tcW w:w="7654" w:type="dxa"/>
            <w:gridSpan w:val="2"/>
          </w:tcPr>
          <w:p w:rsidRPr="00CC0F18" w:rsidR="00CC0F18" w:rsidP="00CC0F18" w:rsidRDefault="00CC0F18" w14:paraId="4A0D563F" w14:textId="77777777">
            <w:r w:rsidRPr="00CC0F18">
              <w:t>constaterende dat het Centraal Register Uitsluiting Kansspelen een goed werkend instrument is voor personen die gevoelig zijn voor de verleidingen van kansspelen en hiertegen beschermd willen zijn;</w:t>
            </w:r>
          </w:p>
          <w:p w:rsidR="00CC0F18" w:rsidP="00CC0F18" w:rsidRDefault="00CC0F18" w14:paraId="146EAF4C" w14:textId="77777777"/>
          <w:p w:rsidR="00CC0F18" w:rsidP="00CC0F18" w:rsidRDefault="00CC0F18" w14:paraId="5BECE1CA" w14:textId="77777777">
            <w:r w:rsidRPr="00CC0F18">
              <w:t>verzoekt de regering met de financiële sector en "</w:t>
            </w:r>
            <w:proofErr w:type="spellStart"/>
            <w:r w:rsidRPr="00CC0F18">
              <w:t>buy</w:t>
            </w:r>
            <w:proofErr w:type="spellEnd"/>
            <w:r w:rsidRPr="00CC0F18">
              <w:t xml:space="preserve"> </w:t>
            </w:r>
            <w:proofErr w:type="spellStart"/>
            <w:r w:rsidRPr="00CC0F18">
              <w:t>now</w:t>
            </w:r>
            <w:proofErr w:type="spellEnd"/>
            <w:r w:rsidRPr="00CC0F18">
              <w:t xml:space="preserve">, </w:t>
            </w:r>
            <w:proofErr w:type="spellStart"/>
            <w:r w:rsidRPr="00CC0F18">
              <w:t>pay</w:t>
            </w:r>
            <w:proofErr w:type="spellEnd"/>
            <w:r w:rsidRPr="00CC0F18">
              <w:t xml:space="preserve"> later"-partijen in overleg te treden om een soortgelijk register te ontwikkelen voor het aangaan van consumptieve kredieten, leningen en achteraf betalen, en de </w:t>
            </w:r>
          </w:p>
          <w:p w:rsidRPr="00CC0F18" w:rsidR="00CC0F18" w:rsidP="00CC0F18" w:rsidRDefault="00CC0F18" w14:paraId="7CB29E27" w14:textId="7547BB64">
            <w:r w:rsidRPr="00CC0F18">
              <w:t>Kamer hierover te informeren,</w:t>
            </w:r>
          </w:p>
          <w:p w:rsidR="00CC0F18" w:rsidP="00CC0F18" w:rsidRDefault="00CC0F18" w14:paraId="4F75FCBD" w14:textId="77777777"/>
          <w:p w:rsidRPr="00CC0F18" w:rsidR="00CC0F18" w:rsidP="00CC0F18" w:rsidRDefault="00CC0F18" w14:paraId="6B6A3441" w14:textId="299EE2F8">
            <w:r w:rsidRPr="00CC0F18">
              <w:t>en gaat over tot de orde van de dag.</w:t>
            </w:r>
          </w:p>
          <w:p w:rsidR="00CC0F18" w:rsidP="00CC0F18" w:rsidRDefault="00CC0F18" w14:paraId="1A2342F7" w14:textId="77777777"/>
          <w:p w:rsidR="00CC0F18" w:rsidP="00CC0F18" w:rsidRDefault="00CC0F18" w14:paraId="417FC06D" w14:textId="2ADEF719">
            <w:r w:rsidRPr="00CC0F18">
              <w:t>Ceder</w:t>
            </w:r>
          </w:p>
        </w:tc>
      </w:tr>
    </w:tbl>
    <w:p w:rsidR="00997775" w:rsidRDefault="00997775" w14:paraId="47C80CF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C3C25" w14:textId="77777777" w:rsidR="00CC0F18" w:rsidRDefault="00CC0F18">
      <w:pPr>
        <w:spacing w:line="20" w:lineRule="exact"/>
      </w:pPr>
    </w:p>
  </w:endnote>
  <w:endnote w:type="continuationSeparator" w:id="0">
    <w:p w14:paraId="66D3D287" w14:textId="77777777" w:rsidR="00CC0F18" w:rsidRDefault="00CC0F1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C6F2CD" w14:textId="77777777" w:rsidR="00CC0F18" w:rsidRDefault="00CC0F1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F5965" w14:textId="77777777" w:rsidR="00CC0F18" w:rsidRDefault="00CC0F1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03A88F" w14:textId="77777777" w:rsidR="00CC0F18" w:rsidRDefault="00CC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1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70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0F18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DC715"/>
  <w15:docId w15:val="{52CE1FB5-8152-42C8-9522-692221A5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2025-02-07T09:41:00.0000000Z</dcterms:created>
  <dcterms:modified xsi:type="dcterms:W3CDTF">2025-02-07T10:05:00.0000000Z</dcterms:modified>
  <dc:description>------------------------</dc:description>
  <dc:subject/>
  <keywords/>
  <version/>
  <category/>
</coreProperties>
</file>