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C0F18" w14:paraId="461F84A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494B5C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80DD7D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C0F18" w14:paraId="54F3991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230608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C0F18" w14:paraId="14D7F84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0451233" w14:textId="77777777"/>
        </w:tc>
      </w:tr>
      <w:tr w:rsidR="00997775" w:rsidTr="00CC0F18" w14:paraId="289F963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C5BCBA0" w14:textId="77777777"/>
        </w:tc>
      </w:tr>
      <w:tr w:rsidR="00997775" w:rsidTr="00CC0F18" w14:paraId="0F828B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5179D8" w14:textId="77777777"/>
        </w:tc>
        <w:tc>
          <w:tcPr>
            <w:tcW w:w="7654" w:type="dxa"/>
            <w:gridSpan w:val="2"/>
          </w:tcPr>
          <w:p w:rsidR="00997775" w:rsidRDefault="00997775" w14:paraId="09BC151C" w14:textId="77777777"/>
        </w:tc>
      </w:tr>
      <w:tr w:rsidR="00CC0F18" w:rsidTr="00CC0F18" w14:paraId="25A059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0F18" w:rsidP="00CC0F18" w:rsidRDefault="00CC0F18" w14:paraId="1E20D838" w14:textId="73E5D50B">
            <w:pPr>
              <w:rPr>
                <w:b/>
              </w:rPr>
            </w:pPr>
            <w:r>
              <w:rPr>
                <w:b/>
              </w:rPr>
              <w:t>24 515</w:t>
            </w:r>
          </w:p>
        </w:tc>
        <w:tc>
          <w:tcPr>
            <w:tcW w:w="7654" w:type="dxa"/>
            <w:gridSpan w:val="2"/>
          </w:tcPr>
          <w:p w:rsidR="00CC0F18" w:rsidP="00CC0F18" w:rsidRDefault="00CC0F18" w14:paraId="6D13A4A6" w14:textId="32E5B6B0">
            <w:pPr>
              <w:rPr>
                <w:b/>
              </w:rPr>
            </w:pPr>
            <w:r w:rsidRPr="004A6CE2">
              <w:rPr>
                <w:b/>
                <w:bCs/>
              </w:rPr>
              <w:t xml:space="preserve">Preventie en bestrijding van stille armoede en sociale uitsluiting </w:t>
            </w:r>
          </w:p>
        </w:tc>
      </w:tr>
      <w:tr w:rsidR="00CC0F18" w:rsidTr="00CC0F18" w14:paraId="521417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0F18" w:rsidP="00CC0F18" w:rsidRDefault="00CC0F18" w14:paraId="1383805D" w14:textId="77777777"/>
        </w:tc>
        <w:tc>
          <w:tcPr>
            <w:tcW w:w="7654" w:type="dxa"/>
            <w:gridSpan w:val="2"/>
          </w:tcPr>
          <w:p w:rsidR="00CC0F18" w:rsidP="00CC0F18" w:rsidRDefault="00CC0F18" w14:paraId="36E03312" w14:textId="77777777"/>
        </w:tc>
      </w:tr>
      <w:tr w:rsidR="00CC0F18" w:rsidTr="00CC0F18" w14:paraId="63F290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0F18" w:rsidP="00CC0F18" w:rsidRDefault="00CC0F18" w14:paraId="67DEFA68" w14:textId="77777777"/>
        </w:tc>
        <w:tc>
          <w:tcPr>
            <w:tcW w:w="7654" w:type="dxa"/>
            <w:gridSpan w:val="2"/>
          </w:tcPr>
          <w:p w:rsidR="00CC0F18" w:rsidP="00CC0F18" w:rsidRDefault="00CC0F18" w14:paraId="70395EB1" w14:textId="77777777"/>
        </w:tc>
      </w:tr>
      <w:tr w:rsidR="00CC0F18" w:rsidTr="00CC0F18" w14:paraId="1C2D19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0F18" w:rsidP="00CC0F18" w:rsidRDefault="00CC0F18" w14:paraId="6B94F370" w14:textId="2BC24BAD">
            <w:pPr>
              <w:rPr>
                <w:b/>
              </w:rPr>
            </w:pPr>
            <w:r>
              <w:rPr>
                <w:b/>
              </w:rPr>
              <w:t>Nr. 78</w:t>
            </w:r>
            <w:r w:rsidR="007E3F54">
              <w:rPr>
                <w:b/>
              </w:rPr>
              <w:t>9</w:t>
            </w:r>
          </w:p>
        </w:tc>
        <w:tc>
          <w:tcPr>
            <w:tcW w:w="7654" w:type="dxa"/>
            <w:gridSpan w:val="2"/>
          </w:tcPr>
          <w:p w:rsidR="00CC0F18" w:rsidP="00CC0F18" w:rsidRDefault="00CC0F18" w14:paraId="4C4C0A1F" w14:textId="0FA34F6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7E3F54">
              <w:rPr>
                <w:b/>
              </w:rPr>
              <w:t>DE LEDEN LAHLAH EN CEDER</w:t>
            </w:r>
          </w:p>
        </w:tc>
      </w:tr>
      <w:tr w:rsidR="00CC0F18" w:rsidTr="00CC0F18" w14:paraId="5B89DC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0F18" w:rsidP="00CC0F18" w:rsidRDefault="00CC0F18" w14:paraId="093C410E" w14:textId="77777777"/>
        </w:tc>
        <w:tc>
          <w:tcPr>
            <w:tcW w:w="7654" w:type="dxa"/>
            <w:gridSpan w:val="2"/>
          </w:tcPr>
          <w:p w:rsidR="00CC0F18" w:rsidP="00CC0F18" w:rsidRDefault="00CC0F18" w14:paraId="67985F38" w14:textId="4D3F8D96">
            <w:r>
              <w:t>Voorgesteld 6 februari 2025</w:t>
            </w:r>
          </w:p>
        </w:tc>
      </w:tr>
      <w:tr w:rsidR="00CC0F18" w:rsidTr="00CC0F18" w14:paraId="6D8754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0F18" w:rsidP="00CC0F18" w:rsidRDefault="00CC0F18" w14:paraId="52E9AA06" w14:textId="77777777"/>
        </w:tc>
        <w:tc>
          <w:tcPr>
            <w:tcW w:w="7654" w:type="dxa"/>
            <w:gridSpan w:val="2"/>
          </w:tcPr>
          <w:p w:rsidR="00CC0F18" w:rsidP="00CC0F18" w:rsidRDefault="00CC0F18" w14:paraId="692C8F6E" w14:textId="77777777"/>
        </w:tc>
      </w:tr>
      <w:tr w:rsidR="00CC0F18" w:rsidTr="00CC0F18" w14:paraId="43910E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0F18" w:rsidP="00CC0F18" w:rsidRDefault="00CC0F18" w14:paraId="7BBB5E3A" w14:textId="77777777"/>
        </w:tc>
        <w:tc>
          <w:tcPr>
            <w:tcW w:w="7654" w:type="dxa"/>
            <w:gridSpan w:val="2"/>
          </w:tcPr>
          <w:p w:rsidR="00CC0F18" w:rsidP="00CC0F18" w:rsidRDefault="00CC0F18" w14:paraId="5E1AC1FE" w14:textId="77777777">
            <w:r>
              <w:t>De Kamer,</w:t>
            </w:r>
          </w:p>
        </w:tc>
      </w:tr>
      <w:tr w:rsidR="00CC0F18" w:rsidTr="00CC0F18" w14:paraId="05789C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0F18" w:rsidP="00CC0F18" w:rsidRDefault="00CC0F18" w14:paraId="2EF5A7C2" w14:textId="77777777"/>
        </w:tc>
        <w:tc>
          <w:tcPr>
            <w:tcW w:w="7654" w:type="dxa"/>
            <w:gridSpan w:val="2"/>
          </w:tcPr>
          <w:p w:rsidR="00CC0F18" w:rsidP="00CC0F18" w:rsidRDefault="00CC0F18" w14:paraId="21319046" w14:textId="77777777"/>
        </w:tc>
      </w:tr>
      <w:tr w:rsidR="00CC0F18" w:rsidTr="00CC0F18" w14:paraId="69435A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0F18" w:rsidP="00CC0F18" w:rsidRDefault="00CC0F18" w14:paraId="7F0F46BF" w14:textId="77777777"/>
        </w:tc>
        <w:tc>
          <w:tcPr>
            <w:tcW w:w="7654" w:type="dxa"/>
            <w:gridSpan w:val="2"/>
          </w:tcPr>
          <w:p w:rsidR="00CC0F18" w:rsidP="00CC0F18" w:rsidRDefault="00CC0F18" w14:paraId="081A0520" w14:textId="77777777">
            <w:r>
              <w:t>gehoord de beraadslaging,</w:t>
            </w:r>
          </w:p>
        </w:tc>
      </w:tr>
      <w:tr w:rsidR="00CC0F18" w:rsidTr="00CC0F18" w14:paraId="790AB7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0F18" w:rsidP="00CC0F18" w:rsidRDefault="00CC0F18" w14:paraId="57EBB587" w14:textId="77777777"/>
        </w:tc>
        <w:tc>
          <w:tcPr>
            <w:tcW w:w="7654" w:type="dxa"/>
            <w:gridSpan w:val="2"/>
          </w:tcPr>
          <w:p w:rsidR="00CC0F18" w:rsidP="00CC0F18" w:rsidRDefault="00CC0F18" w14:paraId="089FE46C" w14:textId="77777777"/>
        </w:tc>
      </w:tr>
      <w:tr w:rsidR="00CC0F18" w:rsidTr="00CC0F18" w14:paraId="5D05EF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0F18" w:rsidP="00CC0F18" w:rsidRDefault="00CC0F18" w14:paraId="2B35941C" w14:textId="77777777"/>
        </w:tc>
        <w:tc>
          <w:tcPr>
            <w:tcW w:w="7654" w:type="dxa"/>
            <w:gridSpan w:val="2"/>
          </w:tcPr>
          <w:p w:rsidRPr="007E3F54" w:rsidR="007E3F54" w:rsidP="007E3F54" w:rsidRDefault="007E3F54" w14:paraId="1F85A3C2" w14:textId="77777777">
            <w:r w:rsidRPr="007E3F54">
              <w:t>overwegende dat problematische schulden veel stress en gezondheidsklachten veroorzaken en de samenleving jaarlijks miljarden kosten;</w:t>
            </w:r>
          </w:p>
          <w:p w:rsidR="007E3F54" w:rsidP="007E3F54" w:rsidRDefault="007E3F54" w14:paraId="56F76A94" w14:textId="77777777"/>
          <w:p w:rsidRPr="007E3F54" w:rsidR="007E3F54" w:rsidP="007E3F54" w:rsidRDefault="007E3F54" w14:paraId="64E81228" w14:textId="0729503A">
            <w:r w:rsidRPr="007E3F54">
              <w:t>constaterende dat de wettelijke maximale incassokosten in Nederland hoger liggen dan in landen zoals Duitsland en Zweden;</w:t>
            </w:r>
          </w:p>
          <w:p w:rsidR="007E3F54" w:rsidP="007E3F54" w:rsidRDefault="007E3F54" w14:paraId="35096757" w14:textId="77777777"/>
          <w:p w:rsidRPr="007E3F54" w:rsidR="007E3F54" w:rsidP="007E3F54" w:rsidRDefault="007E3F54" w14:paraId="360D69B7" w14:textId="6CC0A1BB">
            <w:r w:rsidRPr="007E3F54">
              <w:t>constaterende dat kleine betalingsachterstanden door hoge incassokosten al snel enorme schulden kunnen worden, met grote gevolgen voor schuldenaren;</w:t>
            </w:r>
          </w:p>
          <w:p w:rsidR="007E3F54" w:rsidP="007E3F54" w:rsidRDefault="007E3F54" w14:paraId="63A3555F" w14:textId="77777777"/>
          <w:p w:rsidRPr="007E3F54" w:rsidR="007E3F54" w:rsidP="007E3F54" w:rsidRDefault="007E3F54" w14:paraId="3B9D5B83" w14:textId="4010E80F">
            <w:r w:rsidRPr="007E3F54">
              <w:t>constaterende dat de winstmarges van incassobureaus met gemiddeld 46% zeer hoog zijn;</w:t>
            </w:r>
          </w:p>
          <w:p w:rsidR="007E3F54" w:rsidP="007E3F54" w:rsidRDefault="007E3F54" w14:paraId="362EE4EB" w14:textId="77777777"/>
          <w:p w:rsidRPr="007E3F54" w:rsidR="007E3F54" w:rsidP="007E3F54" w:rsidRDefault="007E3F54" w14:paraId="1ECC75C0" w14:textId="44CE375E">
            <w:r w:rsidRPr="007E3F54">
              <w:t>verzoekt de regering om de wettelijke incassokosten te verlagen en daarbij de tarieven in landen als Zweden en Duitsland als voorbeeld te nemen,</w:t>
            </w:r>
          </w:p>
          <w:p w:rsidR="007E3F54" w:rsidP="007E3F54" w:rsidRDefault="007E3F54" w14:paraId="3A69CD5C" w14:textId="77777777"/>
          <w:p w:rsidRPr="007E3F54" w:rsidR="007E3F54" w:rsidP="007E3F54" w:rsidRDefault="007E3F54" w14:paraId="24CE1354" w14:textId="0C0F1A1F">
            <w:r w:rsidRPr="007E3F54">
              <w:t>en gaat over tot de orde van de dag.</w:t>
            </w:r>
          </w:p>
          <w:p w:rsidR="007E3F54" w:rsidP="007E3F54" w:rsidRDefault="007E3F54" w14:paraId="51A097B4" w14:textId="77777777"/>
          <w:p w:rsidR="007E3F54" w:rsidP="007E3F54" w:rsidRDefault="007E3F54" w14:paraId="14B60493" w14:textId="77777777">
            <w:proofErr w:type="spellStart"/>
            <w:r w:rsidRPr="007E3F54">
              <w:t>Lahlah</w:t>
            </w:r>
            <w:proofErr w:type="spellEnd"/>
            <w:r w:rsidRPr="007E3F54">
              <w:t xml:space="preserve"> </w:t>
            </w:r>
          </w:p>
          <w:p w:rsidR="00CC0F18" w:rsidP="007E3F54" w:rsidRDefault="007E3F54" w14:paraId="417FC06D" w14:textId="25DA35C6">
            <w:r w:rsidRPr="007E3F54">
              <w:t>Ceder</w:t>
            </w:r>
          </w:p>
        </w:tc>
      </w:tr>
    </w:tbl>
    <w:p w:rsidR="00997775" w:rsidRDefault="00997775" w14:paraId="47C80CF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C3C25" w14:textId="77777777" w:rsidR="00CC0F18" w:rsidRDefault="00CC0F18">
      <w:pPr>
        <w:spacing w:line="20" w:lineRule="exact"/>
      </w:pPr>
    </w:p>
  </w:endnote>
  <w:endnote w:type="continuationSeparator" w:id="0">
    <w:p w14:paraId="66D3D287" w14:textId="77777777" w:rsidR="00CC0F18" w:rsidRDefault="00CC0F1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BC6F2CD" w14:textId="77777777" w:rsidR="00CC0F18" w:rsidRDefault="00CC0F1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F5965" w14:textId="77777777" w:rsidR="00CC0F18" w:rsidRDefault="00CC0F1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F03A88F" w14:textId="77777777" w:rsidR="00CC0F18" w:rsidRDefault="00CC0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1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97013"/>
    <w:rsid w:val="00621F64"/>
    <w:rsid w:val="00644DED"/>
    <w:rsid w:val="006765BC"/>
    <w:rsid w:val="00710A7A"/>
    <w:rsid w:val="00744C6E"/>
    <w:rsid w:val="007B35A1"/>
    <w:rsid w:val="007C50C6"/>
    <w:rsid w:val="007E3F54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0F18"/>
    <w:rsid w:val="00CC23D1"/>
    <w:rsid w:val="00CC270F"/>
    <w:rsid w:val="00D43192"/>
    <w:rsid w:val="00DE2437"/>
    <w:rsid w:val="00E27DF4"/>
    <w:rsid w:val="00E63508"/>
    <w:rsid w:val="00ED0FE5"/>
    <w:rsid w:val="00ED4B98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DC715"/>
  <w15:docId w15:val="{52CE1FB5-8152-42C8-9522-692221A5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148</ap:Words>
  <ap:Characters>819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2025-02-07T10:45:00.0000000Z</dcterms:created>
  <dcterms:modified xsi:type="dcterms:W3CDTF">2025-02-07T10:45:00.0000000Z</dcterms:modified>
  <dc:description>------------------------</dc:description>
  <dc:subject/>
  <keywords/>
  <version/>
  <category/>
</coreProperties>
</file>