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92A62" w14:paraId="56ADA699" w14:textId="77777777">
        <w:tc>
          <w:tcPr>
            <w:tcW w:w="6733" w:type="dxa"/>
            <w:gridSpan w:val="2"/>
            <w:tcBorders>
              <w:top w:val="nil"/>
              <w:left w:val="nil"/>
              <w:bottom w:val="nil"/>
              <w:right w:val="nil"/>
            </w:tcBorders>
            <w:vAlign w:val="center"/>
          </w:tcPr>
          <w:p w:rsidR="00997775" w:rsidP="00710A7A" w:rsidRDefault="00997775" w14:paraId="2F4781D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4D045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92A62" w14:paraId="6412905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DD1F9C" w14:textId="77777777">
            <w:r w:rsidRPr="008B0CC5">
              <w:t xml:space="preserve">Vergaderjaar </w:t>
            </w:r>
            <w:r w:rsidR="00AC6B87">
              <w:t>2024-2025</w:t>
            </w:r>
          </w:p>
        </w:tc>
      </w:tr>
      <w:tr w:rsidR="00997775" w:rsidTr="00C92A62" w14:paraId="61C9A249" w14:textId="77777777">
        <w:trPr>
          <w:cantSplit/>
        </w:trPr>
        <w:tc>
          <w:tcPr>
            <w:tcW w:w="10985" w:type="dxa"/>
            <w:gridSpan w:val="3"/>
            <w:tcBorders>
              <w:top w:val="nil"/>
              <w:left w:val="nil"/>
              <w:bottom w:val="nil"/>
              <w:right w:val="nil"/>
            </w:tcBorders>
          </w:tcPr>
          <w:p w:rsidR="00997775" w:rsidRDefault="00997775" w14:paraId="37375BCD" w14:textId="77777777"/>
        </w:tc>
      </w:tr>
      <w:tr w:rsidR="00997775" w:rsidTr="00C92A62" w14:paraId="7D7FA543" w14:textId="77777777">
        <w:trPr>
          <w:cantSplit/>
        </w:trPr>
        <w:tc>
          <w:tcPr>
            <w:tcW w:w="10985" w:type="dxa"/>
            <w:gridSpan w:val="3"/>
            <w:tcBorders>
              <w:top w:val="nil"/>
              <w:left w:val="nil"/>
              <w:bottom w:val="single" w:color="auto" w:sz="4" w:space="0"/>
              <w:right w:val="nil"/>
            </w:tcBorders>
          </w:tcPr>
          <w:p w:rsidR="00997775" w:rsidRDefault="00997775" w14:paraId="0F63AA0E" w14:textId="77777777"/>
        </w:tc>
      </w:tr>
      <w:tr w:rsidR="00997775" w:rsidTr="00C92A62" w14:paraId="19115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F3F4CD" w14:textId="77777777"/>
        </w:tc>
        <w:tc>
          <w:tcPr>
            <w:tcW w:w="7654" w:type="dxa"/>
            <w:gridSpan w:val="2"/>
          </w:tcPr>
          <w:p w:rsidR="00997775" w:rsidRDefault="00997775" w14:paraId="3E0320E2" w14:textId="77777777"/>
        </w:tc>
      </w:tr>
      <w:tr w:rsidR="00C92A62" w:rsidTr="00C92A62" w14:paraId="161D3A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A62" w:rsidP="00C92A62" w:rsidRDefault="00C92A62" w14:paraId="4878F4F5" w14:textId="2D1A52F2">
            <w:pPr>
              <w:rPr>
                <w:b/>
              </w:rPr>
            </w:pPr>
            <w:r>
              <w:rPr>
                <w:b/>
              </w:rPr>
              <w:t>24 515</w:t>
            </w:r>
          </w:p>
        </w:tc>
        <w:tc>
          <w:tcPr>
            <w:tcW w:w="7654" w:type="dxa"/>
            <w:gridSpan w:val="2"/>
          </w:tcPr>
          <w:p w:rsidR="00C92A62" w:rsidP="00C92A62" w:rsidRDefault="00C92A62" w14:paraId="635A312B" w14:textId="4930CF11">
            <w:pPr>
              <w:rPr>
                <w:b/>
              </w:rPr>
            </w:pPr>
            <w:r w:rsidRPr="001A0D4F">
              <w:rPr>
                <w:b/>
                <w:bCs/>
              </w:rPr>
              <w:t xml:space="preserve">Preventie en bestrijding van stille armoede en sociale uitsluiting </w:t>
            </w:r>
          </w:p>
        </w:tc>
      </w:tr>
      <w:tr w:rsidR="00C92A62" w:rsidTr="00C92A62" w14:paraId="0A7322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A62" w:rsidP="00C92A62" w:rsidRDefault="00C92A62" w14:paraId="7A593DD2" w14:textId="77777777"/>
        </w:tc>
        <w:tc>
          <w:tcPr>
            <w:tcW w:w="7654" w:type="dxa"/>
            <w:gridSpan w:val="2"/>
          </w:tcPr>
          <w:p w:rsidR="00C92A62" w:rsidP="00C92A62" w:rsidRDefault="00C92A62" w14:paraId="4CA5A9E2" w14:textId="77777777"/>
        </w:tc>
      </w:tr>
      <w:tr w:rsidR="00C92A62" w:rsidTr="00C92A62" w14:paraId="7FF162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A62" w:rsidP="00C92A62" w:rsidRDefault="00C92A62" w14:paraId="7DED926D" w14:textId="77777777"/>
        </w:tc>
        <w:tc>
          <w:tcPr>
            <w:tcW w:w="7654" w:type="dxa"/>
            <w:gridSpan w:val="2"/>
          </w:tcPr>
          <w:p w:rsidR="00C92A62" w:rsidP="00C92A62" w:rsidRDefault="00C92A62" w14:paraId="1E1753AA" w14:textId="77777777"/>
        </w:tc>
      </w:tr>
      <w:tr w:rsidR="00C92A62" w:rsidTr="00C92A62" w14:paraId="029906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A62" w:rsidP="00C92A62" w:rsidRDefault="00C92A62" w14:paraId="6A4FFB69" w14:textId="2FB684C8">
            <w:pPr>
              <w:rPr>
                <w:b/>
              </w:rPr>
            </w:pPr>
            <w:r>
              <w:rPr>
                <w:b/>
              </w:rPr>
              <w:t xml:space="preserve">Nr. </w:t>
            </w:r>
            <w:r>
              <w:rPr>
                <w:b/>
              </w:rPr>
              <w:t>790</w:t>
            </w:r>
          </w:p>
        </w:tc>
        <w:tc>
          <w:tcPr>
            <w:tcW w:w="7654" w:type="dxa"/>
            <w:gridSpan w:val="2"/>
          </w:tcPr>
          <w:p w:rsidR="00C92A62" w:rsidP="00C92A62" w:rsidRDefault="00C92A62" w14:paraId="196CEBA6" w14:textId="14DC339B">
            <w:pPr>
              <w:rPr>
                <w:b/>
              </w:rPr>
            </w:pPr>
            <w:r>
              <w:rPr>
                <w:b/>
              </w:rPr>
              <w:t xml:space="preserve">MOTIE VAN </w:t>
            </w:r>
            <w:r>
              <w:rPr>
                <w:b/>
              </w:rPr>
              <w:t>DE LEDEN LAHLAH EN CEDER</w:t>
            </w:r>
          </w:p>
        </w:tc>
      </w:tr>
      <w:tr w:rsidR="00C92A62" w:rsidTr="00C92A62" w14:paraId="3F14B5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A62" w:rsidP="00C92A62" w:rsidRDefault="00C92A62" w14:paraId="439AB251" w14:textId="77777777"/>
        </w:tc>
        <w:tc>
          <w:tcPr>
            <w:tcW w:w="7654" w:type="dxa"/>
            <w:gridSpan w:val="2"/>
          </w:tcPr>
          <w:p w:rsidR="00C92A62" w:rsidP="00C92A62" w:rsidRDefault="00C92A62" w14:paraId="20B79D27" w14:textId="51498DBD">
            <w:r>
              <w:t>Voorgesteld 6 februari 2025</w:t>
            </w:r>
          </w:p>
        </w:tc>
      </w:tr>
      <w:tr w:rsidR="00C92A62" w:rsidTr="00C92A62" w14:paraId="1AC2D4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A62" w:rsidP="00C92A62" w:rsidRDefault="00C92A62" w14:paraId="1890B653" w14:textId="77777777"/>
        </w:tc>
        <w:tc>
          <w:tcPr>
            <w:tcW w:w="7654" w:type="dxa"/>
            <w:gridSpan w:val="2"/>
          </w:tcPr>
          <w:p w:rsidR="00C92A62" w:rsidP="00C92A62" w:rsidRDefault="00C92A62" w14:paraId="02AF50FE" w14:textId="77777777"/>
        </w:tc>
      </w:tr>
      <w:tr w:rsidR="00C92A62" w:rsidTr="00C92A62" w14:paraId="43AF9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A62" w:rsidP="00C92A62" w:rsidRDefault="00C92A62" w14:paraId="3F64BCDF" w14:textId="77777777"/>
        </w:tc>
        <w:tc>
          <w:tcPr>
            <w:tcW w:w="7654" w:type="dxa"/>
            <w:gridSpan w:val="2"/>
          </w:tcPr>
          <w:p w:rsidR="00C92A62" w:rsidP="00C92A62" w:rsidRDefault="00C92A62" w14:paraId="16AE9C51" w14:textId="77777777">
            <w:r>
              <w:t>De Kamer,</w:t>
            </w:r>
          </w:p>
        </w:tc>
      </w:tr>
      <w:tr w:rsidR="00C92A62" w:rsidTr="00C92A62" w14:paraId="4F80FE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A62" w:rsidP="00C92A62" w:rsidRDefault="00C92A62" w14:paraId="4290834F" w14:textId="77777777"/>
        </w:tc>
        <w:tc>
          <w:tcPr>
            <w:tcW w:w="7654" w:type="dxa"/>
            <w:gridSpan w:val="2"/>
          </w:tcPr>
          <w:p w:rsidR="00C92A62" w:rsidP="00C92A62" w:rsidRDefault="00C92A62" w14:paraId="3D0A4EE2" w14:textId="77777777"/>
        </w:tc>
      </w:tr>
      <w:tr w:rsidR="00C92A62" w:rsidTr="00C92A62" w14:paraId="4853AE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A62" w:rsidP="00C92A62" w:rsidRDefault="00C92A62" w14:paraId="22A22383" w14:textId="77777777"/>
        </w:tc>
        <w:tc>
          <w:tcPr>
            <w:tcW w:w="7654" w:type="dxa"/>
            <w:gridSpan w:val="2"/>
          </w:tcPr>
          <w:p w:rsidR="00C92A62" w:rsidP="00C92A62" w:rsidRDefault="00C92A62" w14:paraId="4139252B" w14:textId="77777777">
            <w:r>
              <w:t>gehoord de beraadslaging,</w:t>
            </w:r>
          </w:p>
        </w:tc>
      </w:tr>
      <w:tr w:rsidR="00C92A62" w:rsidTr="00C92A62" w14:paraId="22DBD4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A62" w:rsidP="00C92A62" w:rsidRDefault="00C92A62" w14:paraId="4D5B2498" w14:textId="77777777"/>
        </w:tc>
        <w:tc>
          <w:tcPr>
            <w:tcW w:w="7654" w:type="dxa"/>
            <w:gridSpan w:val="2"/>
          </w:tcPr>
          <w:p w:rsidR="00C92A62" w:rsidP="00C92A62" w:rsidRDefault="00C92A62" w14:paraId="3C97B3DC" w14:textId="77777777"/>
        </w:tc>
      </w:tr>
      <w:tr w:rsidR="00C92A62" w:rsidTr="00C92A62" w14:paraId="495AB3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A62" w:rsidP="00C92A62" w:rsidRDefault="00C92A62" w14:paraId="66682A66" w14:textId="77777777"/>
        </w:tc>
        <w:tc>
          <w:tcPr>
            <w:tcW w:w="7654" w:type="dxa"/>
            <w:gridSpan w:val="2"/>
          </w:tcPr>
          <w:p w:rsidRPr="00C92A62" w:rsidR="00C92A62" w:rsidP="00C92A62" w:rsidRDefault="00C92A62" w14:paraId="620EB95E" w14:textId="77777777">
            <w:r w:rsidRPr="00C92A62">
              <w:t>overwegende dat bij één op de vier mensen die uit het leven stappen, de wanhoop van schulden een belangrijke rol speelt;</w:t>
            </w:r>
          </w:p>
          <w:p w:rsidR="00C92A62" w:rsidP="00C92A62" w:rsidRDefault="00C92A62" w14:paraId="4F15F07B" w14:textId="77777777"/>
          <w:p w:rsidRPr="00C92A62" w:rsidR="00C92A62" w:rsidP="00C92A62" w:rsidRDefault="00C92A62" w14:paraId="69EA45F4" w14:textId="5EB489C3">
            <w:r w:rsidRPr="00C92A62">
              <w:t>overwegende dat schuldhulpverleners vanuit de Wet integrale suïcidepreventie in dit kader al een signalerende en verwijzende opdracht hebben;</w:t>
            </w:r>
          </w:p>
          <w:p w:rsidR="00C92A62" w:rsidP="00C92A62" w:rsidRDefault="00C92A62" w14:paraId="7413444C" w14:textId="77777777"/>
          <w:p w:rsidRPr="00C92A62" w:rsidR="00C92A62" w:rsidP="00C92A62" w:rsidRDefault="00C92A62" w14:paraId="5B8A96AD" w14:textId="17B77514">
            <w:r w:rsidRPr="00C92A62">
              <w:t>verzoekt de regering om in gesprek te gaan met schuldeisers, incassobureaus en gerechtsdeurwaarders, zodat zij in contacten met mensen met schulden alert zijn op mogelijke suïcidaliteit en geschoold worden in suïcidepreventie,</w:t>
            </w:r>
          </w:p>
          <w:p w:rsidR="00C92A62" w:rsidP="00C92A62" w:rsidRDefault="00C92A62" w14:paraId="29A6DCF7" w14:textId="77777777"/>
          <w:p w:rsidRPr="00C92A62" w:rsidR="00C92A62" w:rsidP="00C92A62" w:rsidRDefault="00C92A62" w14:paraId="6EC36068" w14:textId="2230151E">
            <w:r w:rsidRPr="00C92A62">
              <w:t>en gaat over tot de orde van de dag.</w:t>
            </w:r>
          </w:p>
          <w:p w:rsidR="00C92A62" w:rsidP="00C92A62" w:rsidRDefault="00C92A62" w14:paraId="6BB35540" w14:textId="77777777"/>
          <w:p w:rsidR="00C92A62" w:rsidP="00C92A62" w:rsidRDefault="00C92A62" w14:paraId="0AA4C6BD" w14:textId="4EA0CF66">
            <w:proofErr w:type="spellStart"/>
            <w:r w:rsidRPr="00C92A62">
              <w:t>Lahlah</w:t>
            </w:r>
            <w:proofErr w:type="spellEnd"/>
            <w:r w:rsidRPr="00C92A62">
              <w:t xml:space="preserve"> </w:t>
            </w:r>
          </w:p>
          <w:p w:rsidR="00C92A62" w:rsidP="00C92A62" w:rsidRDefault="00C92A62" w14:paraId="452F79A6" w14:textId="6E690990">
            <w:r w:rsidRPr="00C92A62">
              <w:t>Ceder</w:t>
            </w:r>
          </w:p>
        </w:tc>
      </w:tr>
    </w:tbl>
    <w:p w:rsidR="00997775" w:rsidRDefault="00997775" w14:paraId="379369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C1672" w14:textId="77777777" w:rsidR="00C92A62" w:rsidRDefault="00C92A62">
      <w:pPr>
        <w:spacing w:line="20" w:lineRule="exact"/>
      </w:pPr>
    </w:p>
  </w:endnote>
  <w:endnote w:type="continuationSeparator" w:id="0">
    <w:p w14:paraId="3F605A77" w14:textId="77777777" w:rsidR="00C92A62" w:rsidRDefault="00C92A62">
      <w:pPr>
        <w:pStyle w:val="Amendement"/>
      </w:pPr>
      <w:r>
        <w:rPr>
          <w:b w:val="0"/>
        </w:rPr>
        <w:t xml:space="preserve"> </w:t>
      </w:r>
    </w:p>
  </w:endnote>
  <w:endnote w:type="continuationNotice" w:id="1">
    <w:p w14:paraId="0C5F1733" w14:textId="77777777" w:rsidR="00C92A62" w:rsidRDefault="00C92A6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6D9DD" w14:textId="77777777" w:rsidR="00C92A62" w:rsidRDefault="00C92A62">
      <w:pPr>
        <w:pStyle w:val="Amendement"/>
      </w:pPr>
      <w:r>
        <w:rPr>
          <w:b w:val="0"/>
        </w:rPr>
        <w:separator/>
      </w:r>
    </w:p>
  </w:footnote>
  <w:footnote w:type="continuationSeparator" w:id="0">
    <w:p w14:paraId="03DADD66" w14:textId="77777777" w:rsidR="00C92A62" w:rsidRDefault="00C92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6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2A62"/>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19C93"/>
  <w15:docId w15:val="{1BB5525C-4C4B-4C61-9C75-0764D299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694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2025-02-07T10:07:00.0000000Z</dcterms:created>
  <dcterms:modified xsi:type="dcterms:W3CDTF">2025-02-07T10:16:00.0000000Z</dcterms:modified>
  <dc:description>------------------------</dc:description>
  <dc:subject/>
  <keywords/>
  <version/>
  <category/>
</coreProperties>
</file>