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8B8BC4F" w14:textId="77777777">
        <w:trPr>
          <w:cantSplit/>
        </w:trPr>
        <w:tc>
          <w:tcPr>
            <w:tcW w:w="9212" w:type="dxa"/>
            <w:gridSpan w:val="2"/>
          </w:tcPr>
          <w:p w:rsidR="003B4752" w:rsidRDefault="003B4752" w14:paraId="059A3A3C" w14:textId="77777777">
            <w:pPr>
              <w:tabs>
                <w:tab w:val="left" w:pos="-1440"/>
                <w:tab w:val="left" w:pos="-720"/>
              </w:tabs>
              <w:suppressAutoHyphens/>
            </w:pPr>
          </w:p>
        </w:tc>
      </w:tr>
      <w:tr w:rsidR="003B4752" w14:paraId="16B61502" w14:textId="77777777">
        <w:trPr>
          <w:cantSplit/>
        </w:trPr>
        <w:tc>
          <w:tcPr>
            <w:tcW w:w="9212" w:type="dxa"/>
            <w:gridSpan w:val="2"/>
          </w:tcPr>
          <w:p w:rsidR="003B4752" w:rsidRDefault="003B4752" w14:paraId="321CD221" w14:textId="77777777">
            <w:pPr>
              <w:tabs>
                <w:tab w:val="left" w:pos="-1440"/>
                <w:tab w:val="left" w:pos="-720"/>
              </w:tabs>
              <w:suppressAutoHyphens/>
              <w:rPr>
                <w:b/>
              </w:rPr>
            </w:pPr>
          </w:p>
        </w:tc>
      </w:tr>
      <w:tr w:rsidR="009833D1" w14:paraId="523DD682" w14:textId="77777777">
        <w:tc>
          <w:tcPr>
            <w:tcW w:w="2622" w:type="dxa"/>
          </w:tcPr>
          <w:p w:rsidR="009833D1" w:rsidRDefault="00882A88" w14:paraId="6250991C" w14:textId="32A01B64">
            <w:pPr>
              <w:widowControl w:val="0"/>
              <w:rPr>
                <w:b/>
              </w:rPr>
            </w:pPr>
            <w:r>
              <w:rPr>
                <w:b/>
              </w:rPr>
              <w:t>36 584</w:t>
            </w:r>
          </w:p>
        </w:tc>
        <w:tc>
          <w:tcPr>
            <w:tcW w:w="6590" w:type="dxa"/>
          </w:tcPr>
          <w:p w:rsidRPr="00882A88" w:rsidR="009833D1" w:rsidP="00882A88" w:rsidRDefault="00882A88" w14:paraId="490EA788" w14:textId="125E8169">
            <w:pPr>
              <w:rPr>
                <w:b/>
                <w:bCs/>
                <w:szCs w:val="24"/>
              </w:rPr>
            </w:pPr>
            <w:r w:rsidRPr="00882A88">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B4752" w14:paraId="52972840" w14:textId="77777777">
        <w:tc>
          <w:tcPr>
            <w:tcW w:w="2622" w:type="dxa"/>
          </w:tcPr>
          <w:p w:rsidR="003B4752" w:rsidRDefault="003B4752" w14:paraId="295B2BB8" w14:textId="77777777">
            <w:pPr>
              <w:tabs>
                <w:tab w:val="left" w:pos="284"/>
              </w:tabs>
              <w:rPr>
                <w:b/>
              </w:rPr>
            </w:pPr>
          </w:p>
        </w:tc>
        <w:tc>
          <w:tcPr>
            <w:tcW w:w="6590" w:type="dxa"/>
          </w:tcPr>
          <w:p w:rsidR="003B4752" w:rsidRDefault="003B4752" w14:paraId="29A8FA4D" w14:textId="77777777">
            <w:pPr>
              <w:tabs>
                <w:tab w:val="left" w:pos="284"/>
              </w:tabs>
              <w:rPr>
                <w:b/>
              </w:rPr>
            </w:pPr>
          </w:p>
        </w:tc>
      </w:tr>
      <w:tr w:rsidR="003B4752" w14:paraId="56B5A7B9" w14:textId="77777777">
        <w:tc>
          <w:tcPr>
            <w:tcW w:w="2622" w:type="dxa"/>
          </w:tcPr>
          <w:p w:rsidR="003B4752" w:rsidRDefault="003B4752" w14:paraId="0BEFF5A5" w14:textId="2E9D6B14">
            <w:pPr>
              <w:tabs>
                <w:tab w:val="left" w:pos="284"/>
              </w:tabs>
              <w:rPr>
                <w:b/>
              </w:rPr>
            </w:pPr>
            <w:r>
              <w:rPr>
                <w:b/>
              </w:rPr>
              <w:t xml:space="preserve">Nr. </w:t>
            </w:r>
            <w:r w:rsidR="00882A88">
              <w:rPr>
                <w:b/>
              </w:rPr>
              <w:t>20</w:t>
            </w:r>
          </w:p>
        </w:tc>
        <w:tc>
          <w:tcPr>
            <w:tcW w:w="6590" w:type="dxa"/>
          </w:tcPr>
          <w:p w:rsidR="003B4752" w:rsidRDefault="00882A88" w14:paraId="0FAF7EFB" w14:textId="16B589CB">
            <w:pPr>
              <w:tabs>
                <w:tab w:val="left" w:pos="284"/>
              </w:tabs>
              <w:rPr>
                <w:b/>
              </w:rPr>
            </w:pPr>
            <w:r>
              <w:rPr>
                <w:b/>
              </w:rPr>
              <w:t xml:space="preserve">TWEEDE </w:t>
            </w:r>
            <w:r w:rsidR="003B4752">
              <w:rPr>
                <w:b/>
              </w:rPr>
              <w:t>NOTA VAN WIJZIGING</w:t>
            </w:r>
          </w:p>
          <w:p w:rsidR="003B4752" w:rsidP="009833D1" w:rsidRDefault="003B4752" w14:paraId="5AA713F6" w14:textId="137BE026">
            <w:pPr>
              <w:tabs>
                <w:tab w:val="left" w:pos="284"/>
              </w:tabs>
            </w:pPr>
            <w:r>
              <w:t>Ontvangen</w:t>
            </w:r>
            <w:r w:rsidR="009958D4">
              <w:t xml:space="preserve"> 12 februari 2025</w:t>
            </w:r>
          </w:p>
        </w:tc>
      </w:tr>
    </w:tbl>
    <w:p w:rsidR="00882A88" w:rsidP="00882A88" w:rsidRDefault="00882A88" w14:paraId="7D23B59A" w14:textId="77777777">
      <w:pPr>
        <w:tabs>
          <w:tab w:val="left" w:pos="284"/>
        </w:tabs>
      </w:pPr>
      <w:r>
        <w:tab/>
      </w:r>
    </w:p>
    <w:p w:rsidR="00882A88" w:rsidP="00882A88" w:rsidRDefault="009958D4" w14:paraId="66339A61" w14:textId="52ADABF5">
      <w:pPr>
        <w:tabs>
          <w:tab w:val="left" w:pos="284"/>
        </w:tabs>
      </w:pPr>
      <w:r>
        <w:tab/>
      </w:r>
      <w:r w:rsidR="00882A88">
        <w:t>Het voorstel van wet wordt als volgt gewijzigd:</w:t>
      </w:r>
    </w:p>
    <w:p w:rsidR="00882A88" w:rsidP="00882A88" w:rsidRDefault="00882A88" w14:paraId="64B66B8E" w14:textId="77777777">
      <w:pPr>
        <w:tabs>
          <w:tab w:val="left" w:pos="284"/>
        </w:tabs>
      </w:pPr>
    </w:p>
    <w:p w:rsidR="00882A88" w:rsidP="00882A88" w:rsidRDefault="00882A88" w14:paraId="45490B24" w14:textId="77777777">
      <w:pPr>
        <w:tabs>
          <w:tab w:val="left" w:pos="284"/>
        </w:tabs>
      </w:pPr>
      <w:r>
        <w:t>A</w:t>
      </w:r>
    </w:p>
    <w:p w:rsidR="00882A88" w:rsidP="00882A88" w:rsidRDefault="00882A88" w14:paraId="1E3D34C7" w14:textId="77777777">
      <w:pPr>
        <w:tabs>
          <w:tab w:val="left" w:pos="284"/>
        </w:tabs>
      </w:pPr>
    </w:p>
    <w:p w:rsidR="00882A88" w:rsidP="00882A88" w:rsidRDefault="00882A88" w14:paraId="2D1E81D2" w14:textId="2F072022">
      <w:pPr>
        <w:tabs>
          <w:tab w:val="left" w:pos="284"/>
        </w:tabs>
      </w:pPr>
      <w:r>
        <w:tab/>
        <w:t>In artikel I, onderdeel C, wordt in het voorgestelde artikel 22a, vierde lid, onder vervanging van “; en” aan het slot van onderdeel c door een puntkomma en de punt aan het slot van onderdeel d door “; en” een onderdeel toegevoegd, luidende:</w:t>
      </w:r>
    </w:p>
    <w:p w:rsidR="00882A88" w:rsidP="00882A88" w:rsidRDefault="00882A88" w14:paraId="066732BA" w14:textId="5DFACD21">
      <w:pPr>
        <w:tabs>
          <w:tab w:val="left" w:pos="284"/>
        </w:tabs>
      </w:pPr>
      <w:r>
        <w:tab/>
        <w:t>e. het verlenen van een certificaat of het weigeren, opschorten of intrekken van de toegang, bedoeld in artikel 13, zesde tot en met achtste lid en tiende lid,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w:t>
      </w:r>
    </w:p>
    <w:p w:rsidR="00882A88" w:rsidP="00882A88" w:rsidRDefault="00882A88" w14:paraId="4011D074" w14:textId="77777777">
      <w:pPr>
        <w:tabs>
          <w:tab w:val="left" w:pos="284"/>
        </w:tabs>
      </w:pPr>
    </w:p>
    <w:p w:rsidR="00882A88" w:rsidP="00882A88" w:rsidRDefault="00882A88" w14:paraId="0676C58A" w14:textId="77777777">
      <w:pPr>
        <w:tabs>
          <w:tab w:val="left" w:pos="284"/>
        </w:tabs>
      </w:pPr>
      <w:r>
        <w:t>B</w:t>
      </w:r>
    </w:p>
    <w:p w:rsidR="00882A88" w:rsidP="00882A88" w:rsidRDefault="00882A88" w14:paraId="1584F8FB" w14:textId="77777777">
      <w:pPr>
        <w:tabs>
          <w:tab w:val="left" w:pos="284"/>
        </w:tabs>
      </w:pPr>
    </w:p>
    <w:p w:rsidR="00882A88" w:rsidP="00882A88" w:rsidRDefault="00882A88" w14:paraId="2950715A" w14:textId="799C5250">
      <w:pPr>
        <w:tabs>
          <w:tab w:val="left" w:pos="284"/>
        </w:tabs>
      </w:pPr>
      <w:r>
        <w:tab/>
        <w:t>Artikel I, onderdeel F, tweede subonderdeel, komt te luiden:</w:t>
      </w:r>
    </w:p>
    <w:p w:rsidR="00882A88" w:rsidP="00882A88" w:rsidRDefault="00882A88" w14:paraId="0E195E11" w14:textId="7D0EB368">
      <w:pPr>
        <w:tabs>
          <w:tab w:val="left" w:pos="284"/>
        </w:tabs>
      </w:pPr>
      <w:r>
        <w:tab/>
        <w:t xml:space="preserve">2. In het vierde lid wordt “een aangewezen bevoegde autoriteit” vervangen door “een instelling of aangewezen bevoegde autoriteit, bestuursorgaan of andere persoon of rechtspersoon”. </w:t>
      </w:r>
    </w:p>
    <w:p w:rsidR="00882A88" w:rsidP="00882A88" w:rsidRDefault="00882A88" w14:paraId="7E3A79E1" w14:textId="77777777">
      <w:pPr>
        <w:tabs>
          <w:tab w:val="left" w:pos="284"/>
        </w:tabs>
      </w:pPr>
    </w:p>
    <w:p w:rsidR="00882A88" w:rsidP="00882A88" w:rsidRDefault="00882A88" w14:paraId="2462A66D" w14:textId="77777777">
      <w:pPr>
        <w:tabs>
          <w:tab w:val="left" w:pos="284"/>
        </w:tabs>
      </w:pPr>
      <w:r>
        <w:t>C</w:t>
      </w:r>
    </w:p>
    <w:p w:rsidR="00882A88" w:rsidP="00882A88" w:rsidRDefault="00882A88" w14:paraId="77975679" w14:textId="77777777">
      <w:pPr>
        <w:tabs>
          <w:tab w:val="left" w:pos="284"/>
        </w:tabs>
      </w:pPr>
    </w:p>
    <w:p w:rsidR="00882A88" w:rsidP="00882A88" w:rsidRDefault="00882A88" w14:paraId="03DD469D" w14:textId="38058FCC">
      <w:pPr>
        <w:tabs>
          <w:tab w:val="left" w:pos="284"/>
        </w:tabs>
      </w:pPr>
      <w:r>
        <w:tab/>
        <w:t xml:space="preserve">In artikel II, onderdeel B, wordt in het voorgestelde artikel 7, vierde lid, onder vervanging van “; en” aan het slot van onderdeel c door een puntkomma en de punt aan het slot van onderdeel d door “; en” een onderdeel toegevoegd, luidende: </w:t>
      </w:r>
    </w:p>
    <w:p w:rsidR="00882A88" w:rsidP="00882A88" w:rsidRDefault="00882A88" w14:paraId="5AEAA2D1" w14:textId="486A580E">
      <w:pPr>
        <w:tabs>
          <w:tab w:val="left" w:pos="284"/>
        </w:tabs>
      </w:pPr>
      <w:r>
        <w:tab/>
        <w:t>e. Het verlenen van een certificaat of het weigeren, opschorten of intrekken van de toegang, bedoeld in artikel 13, zesde tot en met achtste lid en tiende lid,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w:t>
      </w:r>
    </w:p>
    <w:p w:rsidR="00882A88" w:rsidP="00882A88" w:rsidRDefault="00882A88" w14:paraId="76750516" w14:textId="77777777">
      <w:pPr>
        <w:tabs>
          <w:tab w:val="left" w:pos="284"/>
        </w:tabs>
      </w:pPr>
    </w:p>
    <w:p w:rsidR="00882A88" w:rsidP="00882A88" w:rsidRDefault="00882A88" w14:paraId="2E7172BA" w14:textId="77777777">
      <w:pPr>
        <w:tabs>
          <w:tab w:val="left" w:pos="284"/>
        </w:tabs>
      </w:pPr>
    </w:p>
    <w:p w:rsidRPr="00882A88" w:rsidR="00882A88" w:rsidP="00882A88" w:rsidRDefault="00882A88" w14:paraId="5C01A88B" w14:textId="32C0EDD9">
      <w:pPr>
        <w:tabs>
          <w:tab w:val="left" w:pos="284"/>
        </w:tabs>
        <w:rPr>
          <w:b/>
          <w:bCs/>
        </w:rPr>
      </w:pPr>
      <w:r w:rsidRPr="00882A88">
        <w:rPr>
          <w:b/>
          <w:bCs/>
        </w:rPr>
        <w:lastRenderedPageBreak/>
        <w:t>Toelichting</w:t>
      </w:r>
    </w:p>
    <w:p w:rsidR="00882A88" w:rsidP="00882A88" w:rsidRDefault="00882A88" w14:paraId="46ABBD14" w14:textId="77777777">
      <w:pPr>
        <w:tabs>
          <w:tab w:val="left" w:pos="284"/>
        </w:tabs>
      </w:pPr>
    </w:p>
    <w:p w:rsidR="00882A88" w:rsidP="00882A88" w:rsidRDefault="00882A88" w14:paraId="45818746" w14:textId="77777777">
      <w:pPr>
        <w:tabs>
          <w:tab w:val="left" w:pos="284"/>
        </w:tabs>
      </w:pPr>
      <w:r>
        <w:t>Op 31 mei 2024 is een nieuw Europees pakket van anti-witwasregelgeving gepubliceerd, bestaande uit een verordening, richtlijn en de oprichtingsverordening voor de nieuwe Europese anti-witwas autoriteit (AMLA).  In navolging op de eerste nota van wijziging wordt ook met deze tweede nota van wijziging een aanpassing voorgesteld om het wetsvoorstel beter aan te laten sluiten op de nieuwe anti-witwasrichtlijn (hierna: ALMD6).</w:t>
      </w:r>
    </w:p>
    <w:p w:rsidR="00882A88" w:rsidP="00882A88" w:rsidRDefault="00882A88" w14:paraId="152F6E8F" w14:textId="77777777">
      <w:pPr>
        <w:tabs>
          <w:tab w:val="left" w:pos="284"/>
        </w:tabs>
      </w:pPr>
    </w:p>
    <w:p w:rsidR="00882A88" w:rsidP="00882A88" w:rsidRDefault="00882A88" w14:paraId="57B12D87" w14:textId="77777777">
      <w:pPr>
        <w:tabs>
          <w:tab w:val="left" w:pos="284"/>
        </w:tabs>
      </w:pPr>
      <w:r>
        <w:t xml:space="preserve">Het wetsvoorstel kent een delegatiegrondslag om bij algemene maatregel van bestuur nadere regels te stellen over toegang op grond van legitiem belang. Met deze nota van wijziging wordt deze delegatiegrondslag aangevuld. Om te kunnen vast stellen of er sprake is van een legitiem belang moet onder andere de functie of het beroep van de aanvrager gecontroleerd worden (artikel 13, tweede lid, onderdeel a, AMLD6). Partijen kunnen op grond van artikel 13, zesde lid, een certificaat ontvangen waarmee eenmalig of voor drie jaar doorlopende toegang wordt verleend. In navolging van artikel 13, zesde tot en met achtste lid en tiende lid, ALMD6 wordt de bevoegdheid opgenomen voor de voor het register verantwoordelijke entiteit om dit certificaat te kunnen verlenen of de toegang te weigeren, op te schorten of in te trekken. </w:t>
      </w:r>
    </w:p>
    <w:p w:rsidR="00882A88" w:rsidP="00882A88" w:rsidRDefault="00882A88" w14:paraId="432C7C1E" w14:textId="77777777">
      <w:pPr>
        <w:tabs>
          <w:tab w:val="left" w:pos="284"/>
        </w:tabs>
      </w:pPr>
    </w:p>
    <w:p w:rsidR="00882A88" w:rsidP="00882A88" w:rsidRDefault="00882A88" w14:paraId="1CA27034" w14:textId="77777777">
      <w:pPr>
        <w:tabs>
          <w:tab w:val="left" w:pos="284"/>
        </w:tabs>
      </w:pPr>
      <w:r>
        <w:t xml:space="preserve">Daarnaast is met de eerste nota van wijziging verduidelijkt dat partijen die aan de terugmeldplicht moeten voldoen uit artikel 38a, eerste lid, van de Handelsregisterwet 2007 bij deze terugmelding tevens de gegevens en bescheiden hieromtrent verstrekken. Met deze aanpassing wordt een onjuiste verwijzing hersteld. </w:t>
      </w:r>
    </w:p>
    <w:p w:rsidR="00882A88" w:rsidP="00882A88" w:rsidRDefault="00882A88" w14:paraId="1EB7448C" w14:textId="77777777">
      <w:pPr>
        <w:tabs>
          <w:tab w:val="left" w:pos="284"/>
        </w:tabs>
      </w:pPr>
    </w:p>
    <w:p w:rsidR="00882A88" w:rsidP="00882A88" w:rsidRDefault="00882A88" w14:paraId="77CD7789" w14:textId="77777777">
      <w:pPr>
        <w:tabs>
          <w:tab w:val="left" w:pos="284"/>
        </w:tabs>
      </w:pPr>
      <w:r>
        <w:t>Deze nota van wijziging wordt mede namens de Minister van Justitie en Veiligheid en de Minister van Economische Zaken ingediend.</w:t>
      </w:r>
    </w:p>
    <w:p w:rsidR="00882A88" w:rsidP="00882A88" w:rsidRDefault="00882A88" w14:paraId="7BB14F87" w14:textId="77777777">
      <w:pPr>
        <w:tabs>
          <w:tab w:val="left" w:pos="284"/>
        </w:tabs>
      </w:pPr>
    </w:p>
    <w:p w:rsidR="009833D1" w:rsidP="00882A88" w:rsidRDefault="00882A88" w14:paraId="11F03881" w14:textId="5C44E088">
      <w:pPr>
        <w:tabs>
          <w:tab w:val="left" w:pos="284"/>
        </w:tabs>
      </w:pPr>
      <w:r>
        <w:t>De Minister van Financiën,</w:t>
      </w:r>
    </w:p>
    <w:p w:rsidR="009958D4" w:rsidP="00882A88" w:rsidRDefault="009958D4" w14:paraId="0F08F90E" w14:textId="172D58D1">
      <w:pPr>
        <w:tabs>
          <w:tab w:val="left" w:pos="284"/>
        </w:tabs>
      </w:pPr>
      <w:r>
        <w:t>E. Heinen</w:t>
      </w:r>
    </w:p>
    <w:sectPr w:rsidR="009958D4" w:rsidSect="0031711E">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1FEB" w14:textId="77777777" w:rsidR="00882A88" w:rsidRDefault="00882A88">
      <w:r>
        <w:separator/>
      </w:r>
    </w:p>
  </w:endnote>
  <w:endnote w:type="continuationSeparator" w:id="0">
    <w:p w14:paraId="4F9BFF73" w14:textId="77777777" w:rsidR="00882A88" w:rsidRDefault="0088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965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25CD4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720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CF6069B"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8462" w14:textId="77777777" w:rsidR="00882A88" w:rsidRDefault="00882A88">
      <w:r>
        <w:separator/>
      </w:r>
    </w:p>
  </w:footnote>
  <w:footnote w:type="continuationSeparator" w:id="0">
    <w:p w14:paraId="6B6F8956" w14:textId="77777777" w:rsidR="00882A88" w:rsidRDefault="00882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88"/>
    <w:rsid w:val="00194889"/>
    <w:rsid w:val="0031711E"/>
    <w:rsid w:val="003B4752"/>
    <w:rsid w:val="00467197"/>
    <w:rsid w:val="004D5FF9"/>
    <w:rsid w:val="007C02C8"/>
    <w:rsid w:val="00882A88"/>
    <w:rsid w:val="00914F8B"/>
    <w:rsid w:val="009833D1"/>
    <w:rsid w:val="009958D4"/>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D320A"/>
  <w15:docId w15:val="{8021CFFC-E65E-4F3A-A48B-3B3357D0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636</ap:Words>
  <ap:Characters>3503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2025-02-13T10:28:00.0000000Z</dcterms:created>
  <dcterms:modified xsi:type="dcterms:W3CDTF">2025-02-13T10:28:00.0000000Z</dcterms:modified>
  <dc:description>------------------------</dc:description>
  <dc:subject/>
  <keywords/>
  <version/>
  <category/>
</coreProperties>
</file>