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5EA1" w:rsidRDefault="009C43A7" w14:paraId="05273893" w14:textId="77777777">
      <w:pPr>
        <w:pStyle w:val="StandaardAanhef"/>
      </w:pPr>
      <w:r>
        <w:t>Geachte voorzitter,</w:t>
      </w:r>
    </w:p>
    <w:p w:rsidRPr="009C43A7" w:rsidR="009C43A7" w:rsidP="009C43A7" w:rsidRDefault="009C43A7" w14:paraId="4CB207F0" w14:textId="77777777">
      <w:pPr>
        <w:autoSpaceDE w:val="0"/>
        <w:adjustRightInd w:val="0"/>
        <w:spacing w:line="240" w:lineRule="auto"/>
        <w:textAlignment w:val="auto"/>
      </w:pPr>
      <w:r>
        <w:t xml:space="preserve">Hierbij zend ik u, mede namens de minister van Sociale Zaken en Werkgelegenheid, de antwoorden op de Kamervragen van de leden Aartsen, Rikkers-Oosterkamp en Vijlbrief over </w:t>
      </w:r>
      <w:r w:rsidRPr="009C43A7">
        <w:rPr>
          <w:rFonts w:eastAsia="DejaVuSerifCondensed" w:cs="DejaVuSerifCondensed"/>
          <w:color w:val="auto"/>
        </w:rPr>
        <w:t xml:space="preserve">signalen dat de </w:t>
      </w:r>
      <w:r>
        <w:rPr>
          <w:rFonts w:eastAsia="DejaVuSerifCondensed" w:cs="DejaVuSerifCondensed"/>
          <w:color w:val="auto"/>
        </w:rPr>
        <w:t>B</w:t>
      </w:r>
      <w:r w:rsidRPr="009C43A7">
        <w:rPr>
          <w:rFonts w:eastAsia="DejaVuSerifCondensed" w:cs="DejaVuSerifCondensed"/>
          <w:color w:val="auto"/>
        </w:rPr>
        <w:t>elastingdienst zich</w:t>
      </w:r>
      <w:r>
        <w:rPr>
          <w:rFonts w:eastAsia="DejaVuSerifCondensed" w:cs="DejaVuSerifCondensed"/>
          <w:color w:val="auto"/>
        </w:rPr>
        <w:t xml:space="preserve"> n</w:t>
      </w:r>
      <w:r w:rsidRPr="009C43A7">
        <w:rPr>
          <w:rFonts w:eastAsia="DejaVuSerifCondensed" w:cs="DejaVuSerifCondensed"/>
          <w:color w:val="auto"/>
        </w:rPr>
        <w:t>iet</w:t>
      </w:r>
      <w:r>
        <w:rPr>
          <w:rFonts w:eastAsia="DejaVuSerifCondensed" w:cs="DejaVuSerifCondensed"/>
          <w:color w:val="auto"/>
        </w:rPr>
        <w:t xml:space="preserve"> </w:t>
      </w:r>
      <w:r w:rsidRPr="009C43A7">
        <w:rPr>
          <w:rFonts w:eastAsia="DejaVuSerifCondensed" w:cs="DejaVuSerifCondensed"/>
          <w:color w:val="auto"/>
        </w:rPr>
        <w:t>houdt aan de handhavingsstrategie van de zachte landing en geen waarschuwingen geeft bij de</w:t>
      </w:r>
      <w:r>
        <w:rPr>
          <w:rFonts w:eastAsia="DejaVuSerifCondensed" w:cs="DejaVuSerifCondensed"/>
          <w:color w:val="auto"/>
        </w:rPr>
        <w:t xml:space="preserve"> </w:t>
      </w:r>
      <w:r w:rsidRPr="009C43A7">
        <w:rPr>
          <w:rFonts w:eastAsia="DejaVuSerifCondensed" w:cs="DejaVuSerifCondensed"/>
          <w:color w:val="auto"/>
        </w:rPr>
        <w:t>handhaving op schijnzelfstandigheid</w:t>
      </w:r>
      <w:r>
        <w:rPr>
          <w:rFonts w:eastAsia="DejaVuSerifCondensed" w:cs="DejaVuSerifCondensed"/>
          <w:color w:val="auto"/>
        </w:rPr>
        <w:t>.</w:t>
      </w:r>
    </w:p>
    <w:p w:rsidR="00E15EA1" w:rsidRDefault="009C43A7" w14:paraId="64E7664A" w14:textId="77777777">
      <w:pPr>
        <w:pStyle w:val="StandaardSlotzin"/>
      </w:pPr>
      <w:r>
        <w:t>Hoogachtend,</w:t>
      </w:r>
    </w:p>
    <w:p w:rsidR="00E15EA1" w:rsidRDefault="00E15EA1" w14:paraId="1C4C1880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E15EA1" w14:paraId="4FB082F7" w14:textId="77777777">
        <w:tc>
          <w:tcPr>
            <w:tcW w:w="3592" w:type="dxa"/>
          </w:tcPr>
          <w:p w:rsidR="00E15EA1" w:rsidRDefault="009C43A7" w14:paraId="2E54A464" w14:textId="77777777">
            <w:r>
              <w:t>de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E15EA1" w:rsidRDefault="00E15EA1" w14:paraId="00336B85" w14:textId="77777777"/>
        </w:tc>
      </w:tr>
      <w:tr w:rsidR="00E15EA1" w14:paraId="565C549D" w14:textId="77777777">
        <w:tc>
          <w:tcPr>
            <w:tcW w:w="3592" w:type="dxa"/>
          </w:tcPr>
          <w:p w:rsidR="00E15EA1" w:rsidRDefault="00E15EA1" w14:paraId="419D19AB" w14:textId="77777777"/>
        </w:tc>
        <w:tc>
          <w:tcPr>
            <w:tcW w:w="3892" w:type="dxa"/>
          </w:tcPr>
          <w:p w:rsidR="00E15EA1" w:rsidRDefault="00E15EA1" w14:paraId="42EE987A" w14:textId="77777777"/>
        </w:tc>
      </w:tr>
      <w:tr w:rsidR="00E15EA1" w14:paraId="7426D765" w14:textId="77777777">
        <w:tc>
          <w:tcPr>
            <w:tcW w:w="3592" w:type="dxa"/>
          </w:tcPr>
          <w:p w:rsidR="00E15EA1" w:rsidRDefault="00E15EA1" w14:paraId="2F26F223" w14:textId="77777777"/>
        </w:tc>
        <w:tc>
          <w:tcPr>
            <w:tcW w:w="3892" w:type="dxa"/>
          </w:tcPr>
          <w:p w:rsidR="00E15EA1" w:rsidRDefault="00E15EA1" w14:paraId="04240029" w14:textId="77777777"/>
        </w:tc>
      </w:tr>
      <w:tr w:rsidR="00E15EA1" w14:paraId="13697AB2" w14:textId="77777777">
        <w:tc>
          <w:tcPr>
            <w:tcW w:w="3592" w:type="dxa"/>
          </w:tcPr>
          <w:p w:rsidR="00E15EA1" w:rsidRDefault="00E15EA1" w14:paraId="112227DE" w14:textId="77777777"/>
        </w:tc>
        <w:tc>
          <w:tcPr>
            <w:tcW w:w="3892" w:type="dxa"/>
          </w:tcPr>
          <w:p w:rsidR="00E15EA1" w:rsidRDefault="00E15EA1" w14:paraId="666031F5" w14:textId="77777777"/>
        </w:tc>
      </w:tr>
      <w:tr w:rsidR="00E15EA1" w14:paraId="77596EE2" w14:textId="77777777">
        <w:tc>
          <w:tcPr>
            <w:tcW w:w="3592" w:type="dxa"/>
          </w:tcPr>
          <w:p w:rsidR="00E15EA1" w:rsidRDefault="00E15EA1" w14:paraId="5094A759" w14:textId="77777777"/>
        </w:tc>
        <w:tc>
          <w:tcPr>
            <w:tcW w:w="3892" w:type="dxa"/>
          </w:tcPr>
          <w:p w:rsidR="00E15EA1" w:rsidRDefault="00E15EA1" w14:paraId="71E4F35F" w14:textId="77777777"/>
        </w:tc>
      </w:tr>
    </w:tbl>
    <w:p w:rsidR="00E15EA1" w:rsidRDefault="00E15EA1" w14:paraId="3CFFB92E" w14:textId="77777777">
      <w:pPr>
        <w:pStyle w:val="WitregelW1bodytekst"/>
      </w:pPr>
    </w:p>
    <w:p w:rsidR="00E15EA1" w:rsidRDefault="00E15EA1" w14:paraId="396FF4E6" w14:textId="77777777">
      <w:pPr>
        <w:pStyle w:val="Verdana7"/>
      </w:pPr>
    </w:p>
    <w:sectPr w:rsidR="00E15E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2AEDC" w14:textId="77777777" w:rsidR="009C43A7" w:rsidRDefault="009C43A7">
      <w:pPr>
        <w:spacing w:line="240" w:lineRule="auto"/>
      </w:pPr>
      <w:r>
        <w:separator/>
      </w:r>
    </w:p>
  </w:endnote>
  <w:endnote w:type="continuationSeparator" w:id="0">
    <w:p w14:paraId="4109BAC2" w14:textId="77777777" w:rsidR="009C43A7" w:rsidRDefault="009C4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5CCF" w14:textId="77777777" w:rsidR="00280AD6" w:rsidRDefault="00280AD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D14F6" w14:textId="77777777" w:rsidR="00280AD6" w:rsidRDefault="00280AD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3B7E" w14:textId="77777777" w:rsidR="00280AD6" w:rsidRDefault="00280A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2F792" w14:textId="77777777" w:rsidR="009C43A7" w:rsidRDefault="009C43A7">
      <w:pPr>
        <w:spacing w:line="240" w:lineRule="auto"/>
      </w:pPr>
      <w:r>
        <w:separator/>
      </w:r>
    </w:p>
  </w:footnote>
  <w:footnote w:type="continuationSeparator" w:id="0">
    <w:p w14:paraId="0037C902" w14:textId="77777777" w:rsidR="009C43A7" w:rsidRDefault="009C43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95F19" w14:textId="77777777" w:rsidR="00280AD6" w:rsidRDefault="00280AD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38003" w14:textId="77777777" w:rsidR="00E15EA1" w:rsidRDefault="009C43A7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6228828" wp14:editId="35CE47DD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7F5898" w14:textId="77777777" w:rsidR="00E15EA1" w:rsidRDefault="009C43A7">
                          <w:pPr>
                            <w:pStyle w:val="StandaardReferentiegegevensKop"/>
                          </w:pPr>
                          <w:r>
                            <w:t>Directoraat-Generaal Belastingdienst</w:t>
                          </w:r>
                        </w:p>
                        <w:p w14:paraId="40768FEB" w14:textId="77777777" w:rsidR="00E15EA1" w:rsidRDefault="00E15EA1">
                          <w:pPr>
                            <w:pStyle w:val="WitregelW1"/>
                          </w:pPr>
                        </w:p>
                        <w:p w14:paraId="1F7BF5E7" w14:textId="77777777" w:rsidR="00E15EA1" w:rsidRDefault="009C43A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19555FD" w14:textId="609A3713" w:rsidR="005201E8" w:rsidRDefault="00180104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280AD6">
                              <w:t>2025-0000034853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6228828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07F5898" w14:textId="77777777" w:rsidR="00E15EA1" w:rsidRDefault="009C43A7">
                    <w:pPr>
                      <w:pStyle w:val="StandaardReferentiegegevensKop"/>
                    </w:pPr>
                    <w:r>
                      <w:t>Directoraat-Generaal Belastingdienst</w:t>
                    </w:r>
                  </w:p>
                  <w:p w14:paraId="40768FEB" w14:textId="77777777" w:rsidR="00E15EA1" w:rsidRDefault="00E15EA1">
                    <w:pPr>
                      <w:pStyle w:val="WitregelW1"/>
                    </w:pPr>
                  </w:p>
                  <w:p w14:paraId="1F7BF5E7" w14:textId="77777777" w:rsidR="00E15EA1" w:rsidRDefault="009C43A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19555FD" w14:textId="609A3713" w:rsidR="005201E8" w:rsidRDefault="00180104">
                    <w:pPr>
                      <w:pStyle w:val="StandaardReferentiegegevens"/>
                    </w:pPr>
                    <w:fldSimple w:instr=" DOCPROPERTY  &quot;Kenmerk&quot;  \* MERGEFORMAT ">
                      <w:r w:rsidR="00280AD6">
                        <w:t>2025-0000034853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5A7C140" wp14:editId="4FAD978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75AA13" w14:textId="77777777" w:rsidR="005201E8" w:rsidRDefault="0018010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A7C140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175AA13" w14:textId="77777777" w:rsidR="005201E8" w:rsidRDefault="0018010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19B09BB" wp14:editId="43D1362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386BA7" w14:textId="03BF23C1" w:rsidR="005201E8" w:rsidRDefault="0018010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9B09BB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1386BA7" w14:textId="03BF23C1" w:rsidR="005201E8" w:rsidRDefault="0018010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1379" w14:textId="77777777" w:rsidR="00E15EA1" w:rsidRDefault="009C43A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C177399" wp14:editId="3ABA90F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FBBA23" w14:textId="77777777" w:rsidR="00E15EA1" w:rsidRDefault="009C43A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0D2874" wp14:editId="2CD5E15A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C177399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1FBBA23" w14:textId="77777777" w:rsidR="00E15EA1" w:rsidRDefault="009C43A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D0D2874" wp14:editId="2CD5E15A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2585283" wp14:editId="31622BF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3160D6" w14:textId="77777777" w:rsidR="009C43A7" w:rsidRDefault="009C43A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585283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473160D6" w14:textId="77777777" w:rsidR="009C43A7" w:rsidRDefault="009C43A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E3D0A9B" wp14:editId="26CCA36B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2B6B96" w14:textId="77777777" w:rsidR="00E15EA1" w:rsidRDefault="009C43A7">
                          <w:pPr>
                            <w:pStyle w:val="StandaardReferentiegegevensKop"/>
                          </w:pPr>
                          <w:r>
                            <w:t>Directoraat-Generaal Belastingdienst</w:t>
                          </w:r>
                        </w:p>
                        <w:p w14:paraId="19CB0E8B" w14:textId="77777777" w:rsidR="00E15EA1" w:rsidRDefault="00E15EA1">
                          <w:pPr>
                            <w:pStyle w:val="WitregelW1"/>
                          </w:pPr>
                        </w:p>
                        <w:p w14:paraId="1DF9B50D" w14:textId="77777777" w:rsidR="00E15EA1" w:rsidRDefault="009C43A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FA3834D" w14:textId="77777777" w:rsidR="00E15EA1" w:rsidRDefault="009C43A7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0EF0D0B5" w14:textId="77777777" w:rsidR="00E15EA1" w:rsidRDefault="009C43A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78357EA" w14:textId="77777777" w:rsidR="00E15EA1" w:rsidRDefault="009C43A7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14D093A3" w14:textId="77777777" w:rsidR="00E15EA1" w:rsidRDefault="009C43A7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20BC8FB6" w14:textId="77777777" w:rsidR="00E15EA1" w:rsidRDefault="00E15EA1">
                          <w:pPr>
                            <w:pStyle w:val="WitregelW2"/>
                          </w:pPr>
                        </w:p>
                        <w:p w14:paraId="7CE1F522" w14:textId="77777777" w:rsidR="00E15EA1" w:rsidRDefault="009C43A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3860627" w14:textId="54637265" w:rsidR="005201E8" w:rsidRDefault="00180104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280AD6">
                              <w:t>2025-0000034853</w:t>
                            </w:r>
                          </w:fldSimple>
                        </w:p>
                        <w:p w14:paraId="47A6AFC1" w14:textId="77777777" w:rsidR="00E15EA1" w:rsidRDefault="00E15EA1">
                          <w:pPr>
                            <w:pStyle w:val="WitregelW1"/>
                          </w:pPr>
                        </w:p>
                        <w:p w14:paraId="60B151AF" w14:textId="77777777" w:rsidR="00E15EA1" w:rsidRDefault="009C43A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D9786DC" w14:textId="56B5E3CB" w:rsidR="005201E8" w:rsidRDefault="00180104">
                          <w:pPr>
                            <w:pStyle w:val="StandaardReferentiegegevens"/>
                          </w:pPr>
                          <w:fldSimple w:instr=" DOCPROPERTY  &quot;UwKenmerk&quot;  \* MERGEFORMAT ">
                            <w:r w:rsidR="00280AD6">
                              <w:t>2025Z01709</w:t>
                            </w:r>
                          </w:fldSimple>
                        </w:p>
                        <w:p w14:paraId="091D6910" w14:textId="77777777" w:rsidR="00E15EA1" w:rsidRDefault="00E15EA1">
                          <w:pPr>
                            <w:pStyle w:val="WitregelW1"/>
                          </w:pPr>
                        </w:p>
                        <w:p w14:paraId="485434B2" w14:textId="77777777" w:rsidR="00E15EA1" w:rsidRDefault="009C43A7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1767F1B" w14:textId="77777777" w:rsidR="00E15EA1" w:rsidRDefault="009C43A7">
                          <w:pPr>
                            <w:pStyle w:val="StandaardReferentiegegevens"/>
                          </w:pPr>
                          <w:r>
                            <w:t>1. Beantwoording Kamervragen</w:t>
                          </w:r>
                        </w:p>
                        <w:p w14:paraId="19F724F9" w14:textId="77777777" w:rsidR="00E15EA1" w:rsidRDefault="009C43A7">
                          <w:pPr>
                            <w:pStyle w:val="StandaardReferentiegegevens"/>
                          </w:pPr>
                          <w:r>
                            <w:t>2. Voorbeeldbrief bedrijfsbezoek</w:t>
                          </w:r>
                        </w:p>
                        <w:p w14:paraId="39522918" w14:textId="77777777" w:rsidR="00E15EA1" w:rsidRDefault="009C43A7">
                          <w:pPr>
                            <w:pStyle w:val="StandaardReferentiegegevens"/>
                          </w:pPr>
                          <w:r>
                            <w:t>3. Voorbeeldbrief boekenonderzoek</w:t>
                          </w:r>
                        </w:p>
                        <w:p w14:paraId="1FFF3FE2" w14:textId="77777777" w:rsidR="00E15EA1" w:rsidRDefault="009C43A7">
                          <w:pPr>
                            <w:pStyle w:val="StandaardReferentiegegevens"/>
                          </w:pPr>
                          <w:r>
                            <w:t>4. Sjabloon verslag bedrijfsbezoek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3D0A9B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12B6B96" w14:textId="77777777" w:rsidR="00E15EA1" w:rsidRDefault="009C43A7">
                    <w:pPr>
                      <w:pStyle w:val="StandaardReferentiegegevensKop"/>
                    </w:pPr>
                    <w:r>
                      <w:t>Directoraat-Generaal Belastingdienst</w:t>
                    </w:r>
                  </w:p>
                  <w:p w14:paraId="19CB0E8B" w14:textId="77777777" w:rsidR="00E15EA1" w:rsidRDefault="00E15EA1">
                    <w:pPr>
                      <w:pStyle w:val="WitregelW1"/>
                    </w:pPr>
                  </w:p>
                  <w:p w14:paraId="1DF9B50D" w14:textId="77777777" w:rsidR="00E15EA1" w:rsidRDefault="009C43A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FA3834D" w14:textId="77777777" w:rsidR="00E15EA1" w:rsidRDefault="009C43A7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0EF0D0B5" w14:textId="77777777" w:rsidR="00E15EA1" w:rsidRDefault="009C43A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78357EA" w14:textId="77777777" w:rsidR="00E15EA1" w:rsidRDefault="009C43A7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14D093A3" w14:textId="77777777" w:rsidR="00E15EA1" w:rsidRDefault="009C43A7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20BC8FB6" w14:textId="77777777" w:rsidR="00E15EA1" w:rsidRDefault="00E15EA1">
                    <w:pPr>
                      <w:pStyle w:val="WitregelW2"/>
                    </w:pPr>
                  </w:p>
                  <w:p w14:paraId="7CE1F522" w14:textId="77777777" w:rsidR="00E15EA1" w:rsidRDefault="009C43A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3860627" w14:textId="54637265" w:rsidR="005201E8" w:rsidRDefault="00180104">
                    <w:pPr>
                      <w:pStyle w:val="StandaardReferentiegegevens"/>
                    </w:pPr>
                    <w:fldSimple w:instr=" DOCPROPERTY  &quot;Kenmerk&quot;  \* MERGEFORMAT ">
                      <w:r w:rsidR="00280AD6">
                        <w:t>2025-0000034853</w:t>
                      </w:r>
                    </w:fldSimple>
                  </w:p>
                  <w:p w14:paraId="47A6AFC1" w14:textId="77777777" w:rsidR="00E15EA1" w:rsidRDefault="00E15EA1">
                    <w:pPr>
                      <w:pStyle w:val="WitregelW1"/>
                    </w:pPr>
                  </w:p>
                  <w:p w14:paraId="60B151AF" w14:textId="77777777" w:rsidR="00E15EA1" w:rsidRDefault="009C43A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D9786DC" w14:textId="56B5E3CB" w:rsidR="005201E8" w:rsidRDefault="00180104">
                    <w:pPr>
                      <w:pStyle w:val="StandaardReferentiegegevens"/>
                    </w:pPr>
                    <w:fldSimple w:instr=" DOCPROPERTY  &quot;UwKenmerk&quot;  \* MERGEFORMAT ">
                      <w:r w:rsidR="00280AD6">
                        <w:t>2025Z01709</w:t>
                      </w:r>
                    </w:fldSimple>
                  </w:p>
                  <w:p w14:paraId="091D6910" w14:textId="77777777" w:rsidR="00E15EA1" w:rsidRDefault="00E15EA1">
                    <w:pPr>
                      <w:pStyle w:val="WitregelW1"/>
                    </w:pPr>
                  </w:p>
                  <w:p w14:paraId="485434B2" w14:textId="77777777" w:rsidR="00E15EA1" w:rsidRDefault="009C43A7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1767F1B" w14:textId="77777777" w:rsidR="00E15EA1" w:rsidRDefault="009C43A7">
                    <w:pPr>
                      <w:pStyle w:val="StandaardReferentiegegevens"/>
                    </w:pPr>
                    <w:r>
                      <w:t>1. Beantwoording Kamervragen</w:t>
                    </w:r>
                  </w:p>
                  <w:p w14:paraId="19F724F9" w14:textId="77777777" w:rsidR="00E15EA1" w:rsidRDefault="009C43A7">
                    <w:pPr>
                      <w:pStyle w:val="StandaardReferentiegegevens"/>
                    </w:pPr>
                    <w:r>
                      <w:t>2. Voorbeeldbrief bedrijfsbezoek</w:t>
                    </w:r>
                  </w:p>
                  <w:p w14:paraId="39522918" w14:textId="77777777" w:rsidR="00E15EA1" w:rsidRDefault="009C43A7">
                    <w:pPr>
                      <w:pStyle w:val="StandaardReferentiegegevens"/>
                    </w:pPr>
                    <w:r>
                      <w:t>3. Voorbeeldbrief boekenonderzoek</w:t>
                    </w:r>
                  </w:p>
                  <w:p w14:paraId="1FFF3FE2" w14:textId="77777777" w:rsidR="00E15EA1" w:rsidRDefault="009C43A7">
                    <w:pPr>
                      <w:pStyle w:val="StandaardReferentiegegevens"/>
                    </w:pPr>
                    <w:r>
                      <w:t>4. Sjabloon verslag bedrijfsbezoek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3A601D0" wp14:editId="62A0360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BB29B3" w14:textId="77777777" w:rsidR="00E15EA1" w:rsidRDefault="009C43A7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A601D0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8BB29B3" w14:textId="77777777" w:rsidR="00E15EA1" w:rsidRDefault="009C43A7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74627A7" wp14:editId="196BFB7A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DB7AD7" w14:textId="21E6E800" w:rsidR="005201E8" w:rsidRDefault="0018010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50471F4" w14:textId="77777777" w:rsidR="00E15EA1" w:rsidRDefault="009C43A7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4627A7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6EDB7AD7" w14:textId="21E6E800" w:rsidR="005201E8" w:rsidRDefault="0018010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50471F4" w14:textId="77777777" w:rsidR="00E15EA1" w:rsidRDefault="009C43A7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E9B2793" wp14:editId="014A0B5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13C940" w14:textId="77777777" w:rsidR="005201E8" w:rsidRDefault="0018010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9B2793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D13C940" w14:textId="77777777" w:rsidR="005201E8" w:rsidRDefault="0018010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0A1F9C0" wp14:editId="30F6F8DE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15EA1" w14:paraId="6EC524F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0BCA191" w14:textId="77777777" w:rsidR="00E15EA1" w:rsidRDefault="00E15EA1"/>
                            </w:tc>
                            <w:tc>
                              <w:tcPr>
                                <w:tcW w:w="5400" w:type="dxa"/>
                              </w:tcPr>
                              <w:p w14:paraId="3F8F127D" w14:textId="77777777" w:rsidR="00E15EA1" w:rsidRDefault="00E15EA1"/>
                            </w:tc>
                          </w:tr>
                          <w:tr w:rsidR="00E15EA1" w14:paraId="3CDE670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C272218" w14:textId="77777777" w:rsidR="00E15EA1" w:rsidRDefault="009C43A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453C5F7" w14:textId="6E08373F" w:rsidR="00E15EA1" w:rsidRDefault="0066153F">
                                <w:r>
                                  <w:t>7 februari 2025</w:t>
                                </w:r>
                              </w:p>
                            </w:tc>
                          </w:tr>
                          <w:tr w:rsidR="00E15EA1" w14:paraId="7A21CFF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B2255C6" w14:textId="77777777" w:rsidR="00E15EA1" w:rsidRDefault="009C43A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F41608D" w14:textId="041B43E1" w:rsidR="005201E8" w:rsidRDefault="00180104">
                                <w:fldSimple w:instr=" DOCPROPERTY  &quot;Onderwerp&quot;  \* MERGEFORMAT ">
                                  <w:r w:rsidR="00280AD6">
                                    <w:t>Beantwoording Kamervragen van de leden Aartsen (VVD), Rikkers-Oosterkamp (BBB) en Vijlbrief (D66) over de zachte landing</w:t>
                                  </w:r>
                                </w:fldSimple>
                              </w:p>
                            </w:tc>
                          </w:tr>
                          <w:tr w:rsidR="00E15EA1" w14:paraId="121264B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E34599F" w14:textId="77777777" w:rsidR="00E15EA1" w:rsidRDefault="00E15EA1"/>
                            </w:tc>
                            <w:tc>
                              <w:tcPr>
                                <w:tcW w:w="4738" w:type="dxa"/>
                              </w:tcPr>
                              <w:p w14:paraId="395F24C5" w14:textId="77777777" w:rsidR="00E15EA1" w:rsidRDefault="00E15EA1"/>
                            </w:tc>
                          </w:tr>
                        </w:tbl>
                        <w:p w14:paraId="66AEC7CD" w14:textId="77777777" w:rsidR="009C43A7" w:rsidRDefault="009C43A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A1F9C0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15EA1" w14:paraId="6EC524F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0BCA191" w14:textId="77777777" w:rsidR="00E15EA1" w:rsidRDefault="00E15EA1"/>
                      </w:tc>
                      <w:tc>
                        <w:tcPr>
                          <w:tcW w:w="5400" w:type="dxa"/>
                        </w:tcPr>
                        <w:p w14:paraId="3F8F127D" w14:textId="77777777" w:rsidR="00E15EA1" w:rsidRDefault="00E15EA1"/>
                      </w:tc>
                    </w:tr>
                    <w:tr w:rsidR="00E15EA1" w14:paraId="3CDE670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C272218" w14:textId="77777777" w:rsidR="00E15EA1" w:rsidRDefault="009C43A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453C5F7" w14:textId="6E08373F" w:rsidR="00E15EA1" w:rsidRDefault="0066153F">
                          <w:r>
                            <w:t>7 februari 2025</w:t>
                          </w:r>
                        </w:p>
                      </w:tc>
                    </w:tr>
                    <w:tr w:rsidR="00E15EA1" w14:paraId="7A21CFF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B2255C6" w14:textId="77777777" w:rsidR="00E15EA1" w:rsidRDefault="009C43A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F41608D" w14:textId="041B43E1" w:rsidR="005201E8" w:rsidRDefault="00180104">
                          <w:fldSimple w:instr=" DOCPROPERTY  &quot;Onderwerp&quot;  \* MERGEFORMAT ">
                            <w:r w:rsidR="00280AD6">
                              <w:t>Beantwoording Kamervragen van de leden Aartsen (VVD), Rikkers-Oosterkamp (BBB) en Vijlbrief (D66) over de zachte landing</w:t>
                            </w:r>
                          </w:fldSimple>
                        </w:p>
                      </w:tc>
                    </w:tr>
                    <w:tr w:rsidR="00E15EA1" w14:paraId="121264B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E34599F" w14:textId="77777777" w:rsidR="00E15EA1" w:rsidRDefault="00E15EA1"/>
                      </w:tc>
                      <w:tc>
                        <w:tcPr>
                          <w:tcW w:w="4738" w:type="dxa"/>
                        </w:tcPr>
                        <w:p w14:paraId="395F24C5" w14:textId="77777777" w:rsidR="00E15EA1" w:rsidRDefault="00E15EA1"/>
                      </w:tc>
                    </w:tr>
                  </w:tbl>
                  <w:p w14:paraId="66AEC7CD" w14:textId="77777777" w:rsidR="009C43A7" w:rsidRDefault="009C43A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DB631E2" wp14:editId="21A4630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FD54E4" w14:textId="369B5F2E" w:rsidR="005201E8" w:rsidRDefault="0018010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B631E2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2FD54E4" w14:textId="369B5F2E" w:rsidR="005201E8" w:rsidRDefault="0018010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A782DBE" wp14:editId="2F7FAF93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95F2A0" w14:textId="77777777" w:rsidR="009C43A7" w:rsidRDefault="009C43A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782DBE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F95F2A0" w14:textId="77777777" w:rsidR="009C43A7" w:rsidRDefault="009C43A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C1567"/>
    <w:multiLevelType w:val="multilevel"/>
    <w:tmpl w:val="BF12A326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6204F26"/>
    <w:multiLevelType w:val="multilevel"/>
    <w:tmpl w:val="BF9B445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E8B6CEFF"/>
    <w:multiLevelType w:val="multilevel"/>
    <w:tmpl w:val="EAA0D58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E5DE6BD"/>
    <w:multiLevelType w:val="multilevel"/>
    <w:tmpl w:val="F7C8756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37C6147F"/>
    <w:multiLevelType w:val="multilevel"/>
    <w:tmpl w:val="112240A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212B94"/>
    <w:multiLevelType w:val="multilevel"/>
    <w:tmpl w:val="54CFA21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0627095">
    <w:abstractNumId w:val="5"/>
  </w:num>
  <w:num w:numId="2" w16cid:durableId="2021422073">
    <w:abstractNumId w:val="0"/>
  </w:num>
  <w:num w:numId="3" w16cid:durableId="1355572727">
    <w:abstractNumId w:val="3"/>
  </w:num>
  <w:num w:numId="4" w16cid:durableId="1177766312">
    <w:abstractNumId w:val="1"/>
  </w:num>
  <w:num w:numId="5" w16cid:durableId="545989234">
    <w:abstractNumId w:val="4"/>
  </w:num>
  <w:num w:numId="6" w16cid:durableId="1903783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A7"/>
    <w:rsid w:val="000D0175"/>
    <w:rsid w:val="00180104"/>
    <w:rsid w:val="001F470C"/>
    <w:rsid w:val="00280AD6"/>
    <w:rsid w:val="0032751E"/>
    <w:rsid w:val="005201E8"/>
    <w:rsid w:val="0066153F"/>
    <w:rsid w:val="008154D8"/>
    <w:rsid w:val="009C43A7"/>
    <w:rsid w:val="00DD5FC4"/>
    <w:rsid w:val="00E1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75C0F5"/>
  <w15:docId w15:val="{D351B21E-7C8B-402B-B483-122B2060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C43A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43A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C43A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43A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Kamervragen van de leden Aartsen (VVD), Rikkers-Oosterkamp (BBB) en Vijlbrief (D66) over de zachte landing</vt:lpstr>
    </vt:vector>
  </ap:TitlesOfParts>
  <ap:LinksUpToDate>false</ap:LinksUpToDate>
  <ap:CharactersWithSpaces>495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2025-02-07T14:57:00.0000000Z</lastPrinted>
  <dcterms:created xsi:type="dcterms:W3CDTF">2025-02-07T14:57:00.0000000Z</dcterms:created>
  <dcterms:modified xsi:type="dcterms:W3CDTF">2025-02-07T14:58:00.0000000Z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Kamervragen van de leden Aartsen (VVD), Rikkers-Oosterkamp (BBB) en Vijlbrief (D66) over de zachte landing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Belastingdienst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5 februari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2025-0000034853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Kamervragen van de leden Aartsen (VVD), Rikkers-Oosterkamp (BBB) en Vijlbrief (D66) over de zachte landing</vt:lpwstr>
  </property>
  <property fmtid="{D5CDD505-2E9C-101B-9397-08002B2CF9AE}" pid="30" name="UwKenmerk">
    <vt:lpwstr>2025Z01709</vt:lpwstr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2025-02-05T15:35:20Z</vt:lpwstr>
  </property>
  <property fmtid="{D5CDD505-2E9C-101B-9397-08002B2CF9AE}" pid="33" name="MSIP_Label_e00462cb-1b47-485e-830d-87ca0cc9766d_Method">
    <vt:lpwstr>Standard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ce6655f6-7b0e-4fad-9615-2d20ddae39a6</vt:lpwstr>
  </property>
  <property fmtid="{D5CDD505-2E9C-101B-9397-08002B2CF9AE}" pid="37" name="MSIP_Label_e00462cb-1b47-485e-830d-87ca0cc9766d_ContentBits">
    <vt:lpwstr>0</vt:lpwstr>
  </property>
</Properties>
</file>