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1E" w:rsidP="00467E1E" w:rsidRDefault="00467E1E" w14:paraId="748A7235" w14:textId="77777777">
      <w:bookmarkStart w:name="_GoBack" w:id="0"/>
      <w:bookmarkEnd w:id="0"/>
      <w:r>
        <w:t>Geachte voorzitter,</w:t>
      </w:r>
    </w:p>
    <w:p w:rsidR="00467E1E" w:rsidP="00467E1E" w:rsidRDefault="00467E1E" w14:paraId="7E4C5229" w14:textId="77777777"/>
    <w:p w:rsidR="00467E1E" w:rsidP="00467E1E" w:rsidRDefault="00467E1E" w14:paraId="50F8F949" w14:textId="7C68EE0E">
      <w:r>
        <w:t>Op 17 januari jl. zijn er vragen gesteld door het lid Pierik (BBB) aan de minister van Infrastructuur en Waterstaat (</w:t>
      </w:r>
      <w:bookmarkStart w:name="_Hlk188874549" w:id="1"/>
      <w:r w:rsidRPr="00916204" w:rsidR="00916204">
        <w:t>2025Z00613</w:t>
      </w:r>
      <w:bookmarkEnd w:id="1"/>
      <w:r>
        <w:t xml:space="preserve">) over nieuwe regelgeving omtrent praalwagens. Hierbij ontvangt u de antwoorden op de gestelde vragen.   </w:t>
      </w:r>
    </w:p>
    <w:p w:rsidR="00467E1E" w:rsidP="00467E1E" w:rsidRDefault="00467E1E" w14:paraId="7A80523D" w14:textId="77777777">
      <w:pPr>
        <w:pStyle w:val="Slotzin"/>
      </w:pPr>
      <w:r>
        <w:t>Hoogachtend,</w:t>
      </w:r>
    </w:p>
    <w:p w:rsidR="00467E1E" w:rsidP="00467E1E" w:rsidRDefault="00467E1E" w14:paraId="27DFDD81" w14:textId="77777777">
      <w:pPr>
        <w:pStyle w:val="OndertekeningArea1"/>
      </w:pPr>
      <w:r>
        <w:t>DE MINISTER VAN INFRASTRUCTUUR EN WATERSTAAT,</w:t>
      </w:r>
    </w:p>
    <w:p w:rsidR="00467E1E" w:rsidP="00467E1E" w:rsidRDefault="00467E1E" w14:paraId="524174B4" w14:textId="77777777"/>
    <w:p w:rsidR="00467E1E" w:rsidP="00467E1E" w:rsidRDefault="00467E1E" w14:paraId="34270B3D" w14:textId="77777777"/>
    <w:p w:rsidR="00467E1E" w:rsidP="00467E1E" w:rsidRDefault="00467E1E" w14:paraId="58E6E193" w14:textId="77777777"/>
    <w:p w:rsidR="00467E1E" w:rsidP="00467E1E" w:rsidRDefault="00467E1E" w14:paraId="2C68AA02" w14:textId="77777777"/>
    <w:p w:rsidR="00467E1E" w:rsidP="00467E1E" w:rsidRDefault="00467E1E" w14:paraId="464ECDE4" w14:textId="77777777">
      <w:r>
        <w:t>Barry Madlener</w:t>
      </w:r>
    </w:p>
    <w:p w:rsidR="00467E1E" w:rsidRDefault="00467E1E" w14:paraId="336F861A" w14:textId="0E1C8868">
      <w:pPr>
        <w:spacing w:line="240" w:lineRule="auto"/>
      </w:pPr>
      <w:r>
        <w:br w:type="page"/>
      </w:r>
    </w:p>
    <w:p w:rsidRPr="00916204" w:rsidR="00467E1E" w:rsidP="001D7DD4" w:rsidRDefault="00916204" w14:paraId="1F307941" w14:textId="728CBD13">
      <w:pPr>
        <w:spacing w:after="240"/>
        <w:rPr>
          <w:rFonts w:ascii="Calibri" w:hAnsi="Calibri"/>
          <w:b/>
          <w:bCs/>
          <w:color w:val="auto"/>
          <w:sz w:val="22"/>
          <w:szCs w:val="22"/>
        </w:rPr>
      </w:pPr>
      <w:r w:rsidRPr="00916204">
        <w:rPr>
          <w:rFonts w:ascii="Calibri" w:hAnsi="Calibri"/>
          <w:b/>
          <w:bCs/>
          <w:color w:val="auto"/>
          <w:sz w:val="22"/>
          <w:szCs w:val="22"/>
        </w:rPr>
        <w:lastRenderedPageBreak/>
        <w:t>2025Z00613</w:t>
      </w:r>
    </w:p>
    <w:p w:rsidR="00916204" w:rsidP="00916204" w:rsidRDefault="00916204" w14:paraId="35B68262" w14:textId="77777777">
      <w:pPr>
        <w:autoSpaceDN/>
        <w:spacing w:after="240" w:line="252" w:lineRule="auto"/>
        <w:contextualSpacing/>
        <w:textAlignment w:val="auto"/>
      </w:pPr>
      <w:r>
        <w:t>Vraag 1</w:t>
      </w:r>
    </w:p>
    <w:p w:rsidR="001D7DD4" w:rsidP="00916204" w:rsidRDefault="001D7DD4" w14:paraId="44762EDF" w14:textId="2BCA7F29">
      <w:pPr>
        <w:autoSpaceDN/>
        <w:spacing w:after="240" w:line="252" w:lineRule="auto"/>
        <w:textAlignment w:val="auto"/>
      </w:pPr>
      <w:r>
        <w:t>Bent u bekend met het nieuwsbericht van L1 “Praalwagens naar de sloop door aangescherpte regels voor optochten?” van dinsdag 14 januari 2025?</w:t>
      </w:r>
    </w:p>
    <w:p w:rsidR="00916204" w:rsidP="00916204" w:rsidRDefault="00916204" w14:paraId="22E4A3D5" w14:textId="1D6DCDC8">
      <w:pPr>
        <w:autoSpaceDN/>
        <w:spacing w:after="240" w:line="252" w:lineRule="auto"/>
        <w:contextualSpacing/>
        <w:textAlignment w:val="auto"/>
      </w:pPr>
      <w:r>
        <w:t>Antwoord 1</w:t>
      </w:r>
    </w:p>
    <w:p w:rsidR="001D7DD4" w:rsidP="00916204" w:rsidRDefault="001D7DD4" w14:paraId="3899657F" w14:textId="738DF7FF">
      <w:pPr>
        <w:autoSpaceDN/>
        <w:spacing w:after="240" w:line="252" w:lineRule="auto"/>
        <w:textAlignment w:val="auto"/>
      </w:pPr>
      <w:r>
        <w:t>Ja</w:t>
      </w:r>
      <w:r w:rsidR="001D7C8B">
        <w:t>.</w:t>
      </w:r>
    </w:p>
    <w:p w:rsidR="00916204" w:rsidP="00916204" w:rsidRDefault="00916204" w14:paraId="5C01559F" w14:textId="2E2C9BBF">
      <w:pPr>
        <w:autoSpaceDN/>
        <w:spacing w:after="240" w:line="252" w:lineRule="auto"/>
        <w:contextualSpacing/>
        <w:textAlignment w:val="auto"/>
      </w:pPr>
      <w:r>
        <w:t>Vraag 2</w:t>
      </w:r>
    </w:p>
    <w:p w:rsidR="00916204" w:rsidP="00916204" w:rsidRDefault="00916204" w14:paraId="73D95E87" w14:textId="73AB9418">
      <w:pPr>
        <w:autoSpaceDN/>
        <w:spacing w:after="240" w:line="252" w:lineRule="auto"/>
        <w:textAlignment w:val="auto"/>
      </w:pPr>
      <w:r>
        <w:t>Bent u bekend met de zorgen van carnavalsverenigingen over de nieuwe (veiligheids)regels voor praalwagens? Zo ja, hoe beoordeelt u deze zorgen en kunt u aangeven welke consequenties deze nieuwe regels hebben voor de carnavalsverenigingen?</w:t>
      </w:r>
    </w:p>
    <w:p w:rsidR="00916204" w:rsidP="00916204" w:rsidRDefault="00916204" w14:paraId="3A3E8D67" w14:textId="147E3DDD">
      <w:pPr>
        <w:autoSpaceDN/>
        <w:spacing w:after="240" w:line="252" w:lineRule="auto"/>
        <w:contextualSpacing/>
        <w:textAlignment w:val="auto"/>
      </w:pPr>
      <w:r>
        <w:t>Antwoord 2</w:t>
      </w:r>
    </w:p>
    <w:p w:rsidR="00916204" w:rsidP="00916204" w:rsidRDefault="00916204" w14:paraId="0F99D337" w14:textId="7BC43915">
      <w:pPr>
        <w:autoSpaceDN/>
        <w:spacing w:after="240" w:line="252" w:lineRule="auto"/>
        <w:textAlignment w:val="auto"/>
      </w:pPr>
      <w:bookmarkStart w:name="_Hlk188453471" w:id="2"/>
      <w:r>
        <w:t>Praalwagens vormen geen aparte voertuigcategorie, maar vallen onder verschillende bestaande voertuigcategorieën</w:t>
      </w:r>
      <w:r w:rsidR="008D5CA7">
        <w:t xml:space="preserve"> met elk (deels) andere regels</w:t>
      </w:r>
      <w:r>
        <w:t xml:space="preserve">. Voor zover dit in het artikel wordt benoemd, lijken de zorgen over de nieuwe regelgeving te gaan over de </w:t>
      </w:r>
      <w:r w:rsidR="00D24DA7">
        <w:t>Algemene Periodieke Keuring (</w:t>
      </w:r>
      <w:r>
        <w:t>APK</w:t>
      </w:r>
      <w:r w:rsidR="00D24DA7">
        <w:t>)</w:t>
      </w:r>
      <w:r>
        <w:t xml:space="preserve">-, registratie- en kentekenplicht voor landbouw- of bosbouwvoertuigen en mobiele machines. Deze regelgeving is reeds ingegaan per 1 januari 2021. Volgens deze regelgeving moeten sinds 1 januari 2022 alle landbouw- of bosbouwtrekkers en bepaalde motorrijtuigen met beperkte snelheid, mobiele machines en getrokken voertuigen, een eigen kentekenbewijs hebben. </w:t>
      </w:r>
    </w:p>
    <w:p w:rsidR="00186DC3" w:rsidP="00916204" w:rsidRDefault="00916204" w14:paraId="5A28FEFF" w14:textId="47F36A84">
      <w:pPr>
        <w:autoSpaceDN/>
        <w:spacing w:after="240" w:line="252" w:lineRule="auto"/>
        <w:textAlignment w:val="auto"/>
      </w:pPr>
      <w:r>
        <w:t>De enige wijziging die per 1 januari 2025 is ingegaan met betrekking tot bovenstaande regeling, is dat de kentekenplaatplicht is ingegaan voor de voertuigen die al een kentekenbewijs hebben sinds 1 januari 2022. Verder moeten land- en bosbouwvoertuigen met een datum van eerste toelating na 1 januari 2021 na vier jaar voor het eerst een APK ondergaan. Deze regels vloeien voort uit een Europese richtlijn (2014/45/EU)</w:t>
      </w:r>
      <w:r w:rsidR="008D5CA7">
        <w:t xml:space="preserve"> en zijn onder andere gemaakt om de verkeersveiligheid te verbeteren</w:t>
      </w:r>
      <w:r>
        <w:t>.</w:t>
      </w:r>
    </w:p>
    <w:p w:rsidR="00186DC3" w:rsidP="00186DC3" w:rsidRDefault="00916204" w14:paraId="2D0E3D20" w14:textId="77777777">
      <w:pPr>
        <w:autoSpaceDN/>
        <w:spacing w:after="240" w:line="252" w:lineRule="auto"/>
        <w:textAlignment w:val="auto"/>
      </w:pPr>
      <w:r>
        <w:t xml:space="preserve">Er zijn echter uitzonderingen. </w:t>
      </w:r>
    </w:p>
    <w:p w:rsidR="00916204" w:rsidP="00186DC3" w:rsidRDefault="00916204" w14:paraId="667B69DD" w14:textId="0B10A968">
      <w:pPr>
        <w:pStyle w:val="ListParagraph"/>
        <w:numPr>
          <w:ilvl w:val="0"/>
          <w:numId w:val="28"/>
        </w:numPr>
        <w:autoSpaceDN/>
        <w:spacing w:after="240" w:line="252" w:lineRule="auto"/>
        <w:textAlignment w:val="auto"/>
      </w:pPr>
      <w:r>
        <w:t>De kentekenplicht geldt niet voor een landbouw- of bosbouwaanhangwagen met een maximumconstructiesnelheid van ten hoogste 25 km/u én in gebruik genomen is vóór 1-1-2021. De kentekenplaat van de landbouw- of bosbouwtrekker krijgt dan een witte kentekenplaat met hetzelfde kenteken.</w:t>
      </w:r>
    </w:p>
    <w:p w:rsidR="00916204" w:rsidP="00916204" w:rsidRDefault="00916204" w14:paraId="27992C7C" w14:textId="77777777">
      <w:pPr>
        <w:pStyle w:val="ListParagraph"/>
        <w:numPr>
          <w:ilvl w:val="0"/>
          <w:numId w:val="28"/>
        </w:numPr>
        <w:autoSpaceDN/>
        <w:spacing w:after="240" w:line="252" w:lineRule="auto"/>
        <w:textAlignment w:val="auto"/>
      </w:pPr>
      <w:r>
        <w:t>L</w:t>
      </w:r>
      <w:r w:rsidRPr="003D1305">
        <w:t xml:space="preserve">andbouw- of bosbouwtrekkers met een maximumconstructiesnelheid </w:t>
      </w:r>
      <w:r>
        <w:t>lager</w:t>
      </w:r>
      <w:r w:rsidRPr="003D1305">
        <w:t xml:space="preserve"> dan 40 km/h </w:t>
      </w:r>
      <w:r>
        <w:t>zijn niet</w:t>
      </w:r>
      <w:r w:rsidRPr="003D1305">
        <w:t xml:space="preserve"> APK-plichtig. Ook hier zijn per 1 januari geen wijzigingen doorgevoerd.</w:t>
      </w:r>
    </w:p>
    <w:p w:rsidR="00186DC3" w:rsidP="00E26C20" w:rsidRDefault="00916204" w14:paraId="5DBC8D9B" w14:textId="77777777">
      <w:pPr>
        <w:autoSpaceDN/>
        <w:spacing w:after="240" w:line="252" w:lineRule="auto"/>
        <w:textAlignment w:val="auto"/>
      </w:pPr>
      <w:r>
        <w:t>Voertuigen die zelf gebouwd worden, dienen een individuele goedkeuring te verkrijgen voor toegang tot de openbare weg. Dit is een bestaande procedure. Praalwagens die voorzien zijn van een motor (zelfbouw/rijdend) zijn voor de regelgeving al motor</w:t>
      </w:r>
      <w:r w:rsidR="00E26C20">
        <w:t>rij</w:t>
      </w:r>
      <w:r>
        <w:t>tuigen en zijn bovendien geen landbouw- of bosbouwtrekker of mobiele machine. Deze moeten voldoen aan de eisen gesteld in de Wegenverkeerswet 1994. Aan deze eisen en regelgeving is de afgelopen jaren</w:t>
      </w:r>
      <w:r w:rsidRPr="00A41027">
        <w:t xml:space="preserve"> </w:t>
      </w:r>
      <w:r>
        <w:t>niets gewijzigd.</w:t>
      </w:r>
      <w:bookmarkEnd w:id="2"/>
    </w:p>
    <w:p w:rsidR="00E26C20" w:rsidP="00E26C20" w:rsidRDefault="00E26C20" w14:paraId="024C22A2" w14:textId="7EEF4064">
      <w:pPr>
        <w:autoSpaceDN/>
        <w:spacing w:after="240" w:line="252" w:lineRule="auto"/>
        <w:textAlignment w:val="auto"/>
      </w:pPr>
      <w:r>
        <w:t xml:space="preserve">Er wordt in het nieuwsartikel verder gesproken over een verzekeringsplicht. </w:t>
      </w:r>
      <w:r w:rsidRPr="003D1305">
        <w:t>Motor</w:t>
      </w:r>
      <w:r>
        <w:t>rij</w:t>
      </w:r>
      <w:r w:rsidRPr="003D1305">
        <w:t xml:space="preserve">tuigen moeten verzekerd zijn </w:t>
      </w:r>
      <w:r>
        <w:t>op grond van de Wet aansprakelijkheidsverzekering motorrijtuigen</w:t>
      </w:r>
      <w:r w:rsidRPr="003D1305">
        <w:t xml:space="preserve">. </w:t>
      </w:r>
      <w:r>
        <w:t>De verzekeringsplicht geldt sinds 1965, met als doel om derden (waaronder toeschouwers) te beschermen</w:t>
      </w:r>
      <w:r w:rsidRPr="003D1305">
        <w:t xml:space="preserve">. </w:t>
      </w:r>
      <w:r>
        <w:t>Voor aanhangers geldt geen aparte verzekeringsplicht; aanhangers die zijn gekoppeld</w:t>
      </w:r>
      <w:r w:rsidR="00186DC3">
        <w:t xml:space="preserve"> </w:t>
      </w:r>
      <w:r>
        <w:t>aan een motorrijtuig</w:t>
      </w:r>
      <w:r w:rsidR="008D5CA7">
        <w:t>,</w:t>
      </w:r>
      <w:r>
        <w:t xml:space="preserve"> vallen onder de </w:t>
      </w:r>
      <w:r w:rsidRPr="003D1305">
        <w:t>verzekering van het trekkende motor</w:t>
      </w:r>
      <w:r>
        <w:t>rij</w:t>
      </w:r>
      <w:r w:rsidRPr="003D1305">
        <w:t>tuig.</w:t>
      </w:r>
      <w:r w:rsidR="00186DC3">
        <w:t xml:space="preserve"> </w:t>
      </w:r>
      <w:r>
        <w:t>Het hangt van de verzekeringsovereenkomst af welke</w:t>
      </w:r>
      <w:r w:rsidRPr="003D1305">
        <w:t xml:space="preserve"> voorwaarden </w:t>
      </w:r>
      <w:r>
        <w:t>gelden</w:t>
      </w:r>
      <w:r w:rsidRPr="003D1305">
        <w:t>.</w:t>
      </w:r>
      <w:r>
        <w:t xml:space="preserve">  Hierbij is het mogelijk om, zoals in het nieuwsbericht al wordt genoemd, een collectieve verzekering af te sluiten. </w:t>
      </w:r>
    </w:p>
    <w:p w:rsidR="00916204" w:rsidP="00916204" w:rsidRDefault="00916204" w14:paraId="0CC37DB1" w14:textId="78BE180C">
      <w:pPr>
        <w:autoSpaceDN/>
        <w:spacing w:after="240" w:line="252" w:lineRule="auto"/>
        <w:contextualSpacing/>
        <w:textAlignment w:val="auto"/>
      </w:pPr>
      <w:r>
        <w:t>Vraag 3</w:t>
      </w:r>
    </w:p>
    <w:p w:rsidR="00916204" w:rsidP="00916204" w:rsidRDefault="00916204" w14:paraId="2D742FCB" w14:textId="6BF73BD4">
      <w:pPr>
        <w:autoSpaceDN/>
        <w:spacing w:after="240" w:line="252" w:lineRule="auto"/>
        <w:textAlignment w:val="auto"/>
      </w:pPr>
      <w:r>
        <w:t>Deelt u de mening dat het zonde is dat traditionele wagens, vaak met historisch en cultureel erfgoed, nu naar de sloop verdwijnen vanwege de hoge kosten om te voldoen aan de nieuwe regels? Zo ja, welke stappen wilt u ondernemen om dit te voorkomen?</w:t>
      </w:r>
    </w:p>
    <w:p w:rsidR="00916204" w:rsidP="00916204" w:rsidRDefault="00916204" w14:paraId="42B9978A" w14:textId="307B2633">
      <w:pPr>
        <w:autoSpaceDN/>
        <w:spacing w:after="240" w:line="252" w:lineRule="auto"/>
        <w:contextualSpacing/>
        <w:textAlignment w:val="auto"/>
      </w:pPr>
      <w:r>
        <w:t>Antwoord 3</w:t>
      </w:r>
    </w:p>
    <w:p w:rsidR="00916204" w:rsidP="00916204" w:rsidRDefault="00916204" w14:paraId="2519F043" w14:textId="335BF64E">
      <w:pPr>
        <w:autoSpaceDN/>
        <w:spacing w:after="240" w:line="252" w:lineRule="auto"/>
        <w:textAlignment w:val="auto"/>
      </w:pPr>
      <w:r>
        <w:t xml:space="preserve">Carnaval is een belangrijk onderdeel van de culturele traditie voor een deel van de Nederlandse bevolking, net zoals bijvoorbeeld bloemencorso’s onderdeel uitmaken van de plaatselijke tradities in andere delen van Nederland. Dit wordt mede onderstreept door de aanmelding van de carnavalscultuur in het netwerk als immaterieel erfgoed door het Kenniscentrum Immaterieel Erfgoed Nederland (KIEN) in 2024. </w:t>
      </w:r>
      <w:r w:rsidR="00485227">
        <w:t>D</w:t>
      </w:r>
      <w:r>
        <w:t>e regelgeving omtrent de Algemene Periodieke Keuring (APK)</w:t>
      </w:r>
      <w:r w:rsidR="00485227">
        <w:t xml:space="preserve"> heeft</w:t>
      </w:r>
      <w:r>
        <w:t xml:space="preserve"> als doelstelling om de verkeersveiligheid te vergroten. Zoals aangegeven bij vraag 2, geldt de kentekenplicht niet voor een landbouw- of bosbouwaanhangwagen met een maximumconstructiesnelheid van ten hoogste 25 km/u én welke in gebruik genomen is vóór 1-1-2021. Hiermee zijn er reeds stappen genomen om traditionele voertuigen die voldoen aan deze uitzondering uit te sluiten van de kentekenplicht.</w:t>
      </w:r>
    </w:p>
    <w:p w:rsidR="00916204" w:rsidP="00916204" w:rsidRDefault="00916204" w14:paraId="64F7515D" w14:textId="48AAE20C">
      <w:pPr>
        <w:autoSpaceDN/>
        <w:spacing w:after="240" w:line="252" w:lineRule="auto"/>
        <w:contextualSpacing/>
        <w:textAlignment w:val="auto"/>
      </w:pPr>
      <w:r>
        <w:t>Vraag 4</w:t>
      </w:r>
    </w:p>
    <w:p w:rsidR="00916204" w:rsidP="00916204" w:rsidRDefault="00916204" w14:paraId="20F82C1C" w14:textId="6FB7465B">
      <w:pPr>
        <w:autoSpaceDN/>
        <w:spacing w:after="240" w:line="252" w:lineRule="auto"/>
        <w:textAlignment w:val="auto"/>
      </w:pPr>
      <w:r>
        <w:t>Deelt u de zorg dat de nieuwe regels voor praalwagens een grotere impact hebben op regio’s met kleinere carnavalsverenigingen, zoals in Limburg of Brabant, waar het carnaval een belangrijke culturele traditie is?</w:t>
      </w:r>
    </w:p>
    <w:p w:rsidR="00916204" w:rsidP="00916204" w:rsidRDefault="00916204" w14:paraId="7EF93A84" w14:textId="72CAE248">
      <w:pPr>
        <w:autoSpaceDN/>
        <w:spacing w:after="240" w:line="252" w:lineRule="auto"/>
        <w:contextualSpacing/>
        <w:textAlignment w:val="auto"/>
      </w:pPr>
      <w:r>
        <w:t>Antwoord 4</w:t>
      </w:r>
    </w:p>
    <w:p w:rsidR="00916204" w:rsidP="00916204" w:rsidRDefault="00916204" w14:paraId="27E32527" w14:textId="560C73FA">
      <w:pPr>
        <w:autoSpaceDN/>
        <w:spacing w:after="240" w:line="252" w:lineRule="auto"/>
        <w:textAlignment w:val="auto"/>
      </w:pPr>
      <w:r>
        <w:t>Zie antwoord 3.</w:t>
      </w:r>
    </w:p>
    <w:p w:rsidR="00916204" w:rsidP="00916204" w:rsidRDefault="00916204" w14:paraId="3A46E313" w14:textId="5CD4F263">
      <w:pPr>
        <w:autoSpaceDN/>
        <w:spacing w:after="240" w:line="252" w:lineRule="auto"/>
        <w:contextualSpacing/>
        <w:textAlignment w:val="auto"/>
      </w:pPr>
      <w:r>
        <w:t>Vraag 5</w:t>
      </w:r>
    </w:p>
    <w:p w:rsidR="00916204" w:rsidP="00916204" w:rsidRDefault="00916204" w14:paraId="3C43609B" w14:textId="7EA78199">
      <w:pPr>
        <w:autoSpaceDN/>
        <w:spacing w:after="240" w:line="252" w:lineRule="auto"/>
        <w:textAlignment w:val="auto"/>
      </w:pPr>
      <w:r>
        <w:t>Heeft u zicht op hoeveel carnavalsverenigingen door de aangescherpte regels niet meer kunnen deelnemen aan carnavalsoptochten?</w:t>
      </w:r>
    </w:p>
    <w:p w:rsidR="00916204" w:rsidP="00916204" w:rsidRDefault="00916204" w14:paraId="4C8212F6" w14:textId="255B6776">
      <w:pPr>
        <w:autoSpaceDN/>
        <w:spacing w:after="240" w:line="252" w:lineRule="auto"/>
        <w:contextualSpacing/>
        <w:textAlignment w:val="auto"/>
      </w:pPr>
      <w:r>
        <w:t>Antwoord 5</w:t>
      </w:r>
    </w:p>
    <w:p w:rsidR="00916204" w:rsidP="00916204" w:rsidRDefault="00916204" w14:paraId="228F62D9" w14:textId="7ADA8809">
      <w:pPr>
        <w:autoSpaceDN/>
        <w:spacing w:after="240" w:line="252" w:lineRule="auto"/>
        <w:textAlignment w:val="auto"/>
      </w:pPr>
      <w:r>
        <w:t xml:space="preserve">Er is geen data beschikbaar omtrent welke carnavalsverenigingen welk type voertuig inzetten bij carnavalsoptochten. Daardoor is het niet vast te stellen óf en op hoeveel verenigingen er impact is. Het is de verantwoordelijkheid van de voertuigeigenaar om ervoor te zorgen </w:t>
      </w:r>
      <w:r w:rsidR="008D5CA7">
        <w:t xml:space="preserve">het voertuig </w:t>
      </w:r>
      <w:r>
        <w:t>aan de juiste eisen voldoe</w:t>
      </w:r>
      <w:r w:rsidR="008D5CA7">
        <w:t>t</w:t>
      </w:r>
      <w:r>
        <w:t>.</w:t>
      </w:r>
    </w:p>
    <w:p w:rsidR="00916204" w:rsidP="00916204" w:rsidRDefault="00916204" w14:paraId="351E5703" w14:textId="43AEFBC2">
      <w:pPr>
        <w:autoSpaceDN/>
        <w:spacing w:after="240" w:line="252" w:lineRule="auto"/>
        <w:contextualSpacing/>
        <w:textAlignment w:val="auto"/>
      </w:pPr>
      <w:r>
        <w:t>Vraag 6</w:t>
      </w:r>
    </w:p>
    <w:p w:rsidR="00916204" w:rsidP="00916204" w:rsidRDefault="00916204" w14:paraId="3A05FE3B" w14:textId="2487EBFD">
      <w:pPr>
        <w:autoSpaceDN/>
        <w:spacing w:after="240" w:line="252" w:lineRule="auto"/>
        <w:textAlignment w:val="auto"/>
      </w:pPr>
      <w:r>
        <w:t>Was er voldoende en tijdige communicatie naar de betrokken carnavalsverenigingen over de aankomende veranderingen in de regelgeving?</w:t>
      </w:r>
    </w:p>
    <w:p w:rsidR="00916204" w:rsidP="00916204" w:rsidRDefault="00916204" w14:paraId="67FCDA4A" w14:textId="4BB47C99">
      <w:pPr>
        <w:autoSpaceDN/>
        <w:spacing w:after="240" w:line="252" w:lineRule="auto"/>
        <w:contextualSpacing/>
        <w:textAlignment w:val="auto"/>
      </w:pPr>
      <w:r>
        <w:t>Antwoord 6</w:t>
      </w:r>
    </w:p>
    <w:p w:rsidR="00916204" w:rsidP="00916204" w:rsidRDefault="00916204" w14:paraId="21F1AA5F" w14:textId="78C84B08">
      <w:pPr>
        <w:autoSpaceDN/>
        <w:spacing w:after="240" w:line="252" w:lineRule="auto"/>
        <w:textAlignment w:val="auto"/>
      </w:pPr>
      <w:r>
        <w:t xml:space="preserve">Er is geen communicatie uitgestuurd naar specifiek alle carnavalsverenigingen. Wel zijn er openbare mededelingen gedaan inzake het besluitvormingsproces, de implementatietermijn en de impact op belanghebbenden, welke zijn overgenomen door verschillende belangenorganisaties binnen de landbouwsector. Daarnaast zijn er gedurende het gehele traject verschillende gesprekken geweest met branchepartijen, zoals </w:t>
      </w:r>
      <w:r w:rsidR="00B41976">
        <w:t xml:space="preserve">Federatie Historische Automobiel- en Motorfietsclubs (FEHAC), </w:t>
      </w:r>
      <w:r w:rsidRPr="00B41976" w:rsidR="00B41976">
        <w:t>Fabrikanten van Machines en Installaties voor de Bouwindustrie (FMIB)</w:t>
      </w:r>
      <w:r>
        <w:t xml:space="preserve"> en Cumela. Met de communicatie is er getracht alle informatie zo breed mogelijk te delen. Verder zijn via de Stichting Overlegorgaan Algemene Periodieke Keuring (SO-APK) alle bij de APK betrokken partijen geïnformeerd.   </w:t>
      </w:r>
    </w:p>
    <w:p w:rsidR="00916204" w:rsidP="00916204" w:rsidRDefault="00916204" w14:paraId="6A4F3EAB" w14:textId="2A80F5BD">
      <w:pPr>
        <w:autoSpaceDN/>
        <w:spacing w:after="240" w:line="252" w:lineRule="auto"/>
        <w:contextualSpacing/>
        <w:textAlignment w:val="auto"/>
      </w:pPr>
      <w:r>
        <w:t>Vraag 7</w:t>
      </w:r>
    </w:p>
    <w:p w:rsidR="00916204" w:rsidP="00916204" w:rsidRDefault="00916204" w14:paraId="3D0ACC17" w14:textId="76104FD1">
      <w:pPr>
        <w:autoSpaceDN/>
        <w:spacing w:after="240" w:line="252" w:lineRule="auto"/>
        <w:textAlignment w:val="auto"/>
      </w:pPr>
      <w:r>
        <w:t>Kunt u bevestigen dat alle relevante partijen op de hoogte waren van de deadline en de kosten die gepaard gaan met de nieuwe regels?</w:t>
      </w:r>
    </w:p>
    <w:p w:rsidR="00916204" w:rsidP="00916204" w:rsidRDefault="00916204" w14:paraId="7D2414A3" w14:textId="752B9441">
      <w:pPr>
        <w:autoSpaceDN/>
        <w:spacing w:after="240" w:line="252" w:lineRule="auto"/>
        <w:contextualSpacing/>
        <w:textAlignment w:val="auto"/>
      </w:pPr>
      <w:r>
        <w:t>Antwoord 7</w:t>
      </w:r>
    </w:p>
    <w:p w:rsidR="00916204" w:rsidP="00916204" w:rsidRDefault="00916204" w14:paraId="4A508657" w14:textId="13BD18CD">
      <w:pPr>
        <w:autoSpaceDN/>
        <w:spacing w:after="240" w:line="252" w:lineRule="auto"/>
        <w:textAlignment w:val="auto"/>
      </w:pPr>
      <w:r>
        <w:t>Zie antwoord 6.</w:t>
      </w:r>
    </w:p>
    <w:p w:rsidR="00916204" w:rsidP="00916204" w:rsidRDefault="00916204" w14:paraId="6C38AE58" w14:textId="6FE33D9C">
      <w:pPr>
        <w:autoSpaceDN/>
        <w:spacing w:after="240" w:line="252" w:lineRule="auto"/>
        <w:contextualSpacing/>
        <w:textAlignment w:val="auto"/>
      </w:pPr>
      <w:r>
        <w:t>Vraag 8</w:t>
      </w:r>
    </w:p>
    <w:p w:rsidR="00916204" w:rsidP="00916204" w:rsidRDefault="00916204" w14:paraId="1631BEA2" w14:textId="5C183246">
      <w:pPr>
        <w:autoSpaceDN/>
        <w:spacing w:after="240" w:line="252" w:lineRule="auto"/>
        <w:textAlignment w:val="auto"/>
      </w:pPr>
      <w:r>
        <w:t>Deelt u de zorg dat deze regelgeving traditionele, lokaal verankerde evenementen, zoals carnavalsoptochten, kan schaden? Wat wordt gedaan om dit te voorkomen?</w:t>
      </w:r>
    </w:p>
    <w:p w:rsidR="00916204" w:rsidP="00916204" w:rsidRDefault="00916204" w14:paraId="5B989011" w14:textId="77777777">
      <w:pPr>
        <w:autoSpaceDN/>
        <w:spacing w:after="240" w:line="252" w:lineRule="auto"/>
        <w:contextualSpacing/>
        <w:textAlignment w:val="auto"/>
      </w:pPr>
      <w:r>
        <w:t>Antwoord 8</w:t>
      </w:r>
    </w:p>
    <w:p w:rsidR="00916204" w:rsidP="00916204" w:rsidRDefault="00916204" w14:paraId="06DBC468" w14:textId="77777777">
      <w:pPr>
        <w:autoSpaceDN/>
        <w:spacing w:after="240" w:line="252" w:lineRule="auto"/>
        <w:textAlignment w:val="auto"/>
      </w:pPr>
      <w:r>
        <w:t>Zie antwoord 3.</w:t>
      </w:r>
    </w:p>
    <w:p w:rsidR="00916204" w:rsidP="00916204" w:rsidRDefault="00916204" w14:paraId="75E7A32F" w14:textId="0382D507">
      <w:pPr>
        <w:autoSpaceDN/>
        <w:spacing w:after="240" w:line="252" w:lineRule="auto"/>
        <w:contextualSpacing/>
        <w:textAlignment w:val="auto"/>
      </w:pPr>
      <w:r>
        <w:t>Vraag 9</w:t>
      </w:r>
    </w:p>
    <w:p w:rsidR="00916204" w:rsidP="00916204" w:rsidRDefault="00916204" w14:paraId="28E308F9" w14:textId="197DEFE9">
      <w:pPr>
        <w:autoSpaceDN/>
        <w:spacing w:after="240" w:line="252" w:lineRule="auto"/>
        <w:textAlignment w:val="auto"/>
      </w:pPr>
      <w:r>
        <w:t>Zijn er volgens u alternatieven voor carnavalsverenigingen om praalwagens te behouden zonder dat ze te maken krijgen met extra hoge kosten voor keuringen en aanpassingen? Zo ja, welke opties kunnen worden onderzocht?</w:t>
      </w:r>
    </w:p>
    <w:p w:rsidR="00916204" w:rsidP="00916204" w:rsidRDefault="00916204" w14:paraId="526C2607" w14:textId="3B110AD0">
      <w:pPr>
        <w:autoSpaceDN/>
        <w:spacing w:after="240" w:line="252" w:lineRule="auto"/>
        <w:contextualSpacing/>
        <w:textAlignment w:val="auto"/>
      </w:pPr>
      <w:r>
        <w:t>Antwoord 9</w:t>
      </w:r>
    </w:p>
    <w:p w:rsidR="00916204" w:rsidP="00916204" w:rsidRDefault="00916204" w14:paraId="43305797" w14:textId="1ADCE826">
      <w:pPr>
        <w:autoSpaceDN/>
        <w:spacing w:after="240" w:line="252" w:lineRule="auto"/>
        <w:textAlignment w:val="auto"/>
      </w:pPr>
      <w:r>
        <w:t xml:space="preserve">Zoals aangegeven </w:t>
      </w:r>
      <w:r w:rsidR="00442A5A">
        <w:t>in het</w:t>
      </w:r>
      <w:r>
        <w:t xml:space="preserve"> antwoord op vraag 2, geldt de kentekenplicht niet voor een landbouw- of bosbouwaanhangwagen met een maximumconstructiesnelheid van ten hoogste 25 km/u én welke in gebruik genomen is vóór 1-1-2021. Verder geldt de APK-plicht niet voor land- en bosbouwvoertuigen met een maximumconstructiesnelheid van 40 km/u of minder.</w:t>
      </w:r>
    </w:p>
    <w:p w:rsidR="00916204" w:rsidP="00916204" w:rsidRDefault="00916204" w14:paraId="19FBC060" w14:textId="5654C3C4">
      <w:pPr>
        <w:autoSpaceDN/>
        <w:spacing w:after="240" w:line="252" w:lineRule="auto"/>
        <w:contextualSpacing/>
        <w:textAlignment w:val="auto"/>
      </w:pPr>
      <w:r>
        <w:t>Vraag 10</w:t>
      </w:r>
    </w:p>
    <w:p w:rsidR="00916204" w:rsidP="00916204" w:rsidRDefault="00916204" w14:paraId="3A281961" w14:textId="6F07500C">
      <w:pPr>
        <w:autoSpaceDN/>
        <w:spacing w:after="240" w:line="252" w:lineRule="auto"/>
        <w:textAlignment w:val="auto"/>
      </w:pPr>
      <w:r>
        <w:t>Welke bredere effecten verwacht u van deze regelgeving op andere evenementen in Nederland die gebruik maken van praalwagens (zoals bloemencorso’s of fruitcorso’s) of vergelijkbare voertuigen?</w:t>
      </w:r>
    </w:p>
    <w:p w:rsidR="00C33D1A" w:rsidP="00C33D1A" w:rsidRDefault="00916204" w14:paraId="474BEBBC" w14:textId="77777777">
      <w:pPr>
        <w:autoSpaceDN/>
        <w:spacing w:after="240" w:line="252" w:lineRule="auto"/>
        <w:contextualSpacing/>
        <w:textAlignment w:val="auto"/>
      </w:pPr>
      <w:r>
        <w:t>Antwoord 10</w:t>
      </w:r>
    </w:p>
    <w:p w:rsidR="00332F58" w:rsidP="00C33D1A" w:rsidRDefault="00916204" w14:paraId="4D22B20F" w14:textId="4DA82979">
      <w:pPr>
        <w:autoSpaceDN/>
        <w:spacing w:after="240" w:line="252" w:lineRule="auto"/>
        <w:contextualSpacing/>
        <w:textAlignment w:val="auto"/>
      </w:pPr>
      <w:r>
        <w:t>Praalwagens zijn geen aparte voertuigcategorie. Hiermee is de regelgeving onder vraag 2 mede van toepassing op andere evenementen die gebruik maken van de genoemde voertuigencategorieën.</w:t>
      </w:r>
    </w:p>
    <w:sectPr w:rsidR="00332F58">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D5ED" w14:textId="77777777" w:rsidR="000D44CA" w:rsidRDefault="000D44CA">
      <w:pPr>
        <w:spacing w:line="240" w:lineRule="auto"/>
      </w:pPr>
      <w:r>
        <w:separator/>
      </w:r>
    </w:p>
  </w:endnote>
  <w:endnote w:type="continuationSeparator" w:id="0">
    <w:p w14:paraId="28555470" w14:textId="77777777" w:rsidR="000D44CA" w:rsidRDefault="000D4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972A0" w14:textId="77777777" w:rsidR="000D44CA" w:rsidRDefault="000D44CA">
      <w:pPr>
        <w:spacing w:line="240" w:lineRule="auto"/>
      </w:pPr>
      <w:r>
        <w:separator/>
      </w:r>
    </w:p>
  </w:footnote>
  <w:footnote w:type="continuationSeparator" w:id="0">
    <w:p w14:paraId="19DEDF41" w14:textId="77777777" w:rsidR="000D44CA" w:rsidRDefault="000D44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F3B0" w14:textId="77777777" w:rsidR="00011EF3" w:rsidRDefault="00485227">
    <w:r>
      <w:rPr>
        <w:noProof/>
        <w:lang w:val="en-GB" w:eastAsia="en-GB"/>
      </w:rPr>
      <mc:AlternateContent>
        <mc:Choice Requires="wps">
          <w:drawing>
            <wp:anchor distT="0" distB="0" distL="0" distR="0" simplePos="0" relativeHeight="251651584" behindDoc="0" locked="1" layoutInCell="1" allowOverlap="1" wp14:anchorId="29188075" wp14:editId="2C04CAF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365FBCB" w14:textId="77777777" w:rsidR="00011EF3" w:rsidRDefault="00485227">
                          <w:pPr>
                            <w:pStyle w:val="AfzendgegevensKop0"/>
                          </w:pPr>
                          <w:r>
                            <w:t>Ministerie van Infrastructuur en Waterstaat</w:t>
                          </w:r>
                        </w:p>
                        <w:p w14:paraId="1889C825" w14:textId="77777777" w:rsidR="00096B05" w:rsidRDefault="00096B05" w:rsidP="00096B05"/>
                        <w:p w14:paraId="1A69CFF4" w14:textId="77777777" w:rsidR="00096B05" w:rsidRDefault="00096B05" w:rsidP="00096B05">
                          <w:pPr>
                            <w:pStyle w:val="Referentiegegevenskop"/>
                          </w:pPr>
                          <w:r>
                            <w:t>Ons kenmerk</w:t>
                          </w:r>
                        </w:p>
                        <w:p w14:paraId="685B84AD" w14:textId="77777777" w:rsidR="00096B05" w:rsidRDefault="00096B05" w:rsidP="00096B05">
                          <w:pPr>
                            <w:pStyle w:val="Referentiegegevens"/>
                          </w:pPr>
                          <w:r w:rsidRPr="008D36C7">
                            <w:t>IENW/BSK-2025/</w:t>
                          </w:r>
                          <w:r>
                            <w:t>19209</w:t>
                          </w:r>
                        </w:p>
                        <w:p w14:paraId="19FDD42A" w14:textId="77777777" w:rsidR="00096B05" w:rsidRDefault="00096B05" w:rsidP="00096B05">
                          <w:pPr>
                            <w:pStyle w:val="WitregelW1"/>
                          </w:pPr>
                        </w:p>
                        <w:p w14:paraId="5C8CA383" w14:textId="77777777" w:rsidR="00096B05" w:rsidRPr="00096B05" w:rsidRDefault="00096B05" w:rsidP="00096B05"/>
                      </w:txbxContent>
                    </wps:txbx>
                    <wps:bodyPr vert="horz" wrap="square" lIns="0" tIns="0" rIns="0" bIns="0" anchor="t" anchorCtr="0"/>
                  </wps:wsp>
                </a:graphicData>
              </a:graphic>
            </wp:anchor>
          </w:drawing>
        </mc:Choice>
        <mc:Fallback>
          <w:pict>
            <v:shapetype w14:anchorId="2918807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365FBCB" w14:textId="77777777" w:rsidR="00011EF3" w:rsidRDefault="00485227">
                    <w:pPr>
                      <w:pStyle w:val="AfzendgegevensKop0"/>
                    </w:pPr>
                    <w:r>
                      <w:t>Ministerie van Infrastructuur en Waterstaat</w:t>
                    </w:r>
                  </w:p>
                  <w:p w14:paraId="1889C825" w14:textId="77777777" w:rsidR="00096B05" w:rsidRDefault="00096B05" w:rsidP="00096B05"/>
                  <w:p w14:paraId="1A69CFF4" w14:textId="77777777" w:rsidR="00096B05" w:rsidRDefault="00096B05" w:rsidP="00096B05">
                    <w:pPr>
                      <w:pStyle w:val="Referentiegegevenskop"/>
                    </w:pPr>
                    <w:r>
                      <w:t>Ons kenmerk</w:t>
                    </w:r>
                  </w:p>
                  <w:p w14:paraId="685B84AD" w14:textId="77777777" w:rsidR="00096B05" w:rsidRDefault="00096B05" w:rsidP="00096B05">
                    <w:pPr>
                      <w:pStyle w:val="Referentiegegevens"/>
                    </w:pPr>
                    <w:r w:rsidRPr="008D36C7">
                      <w:t>IENW/BSK-2025/</w:t>
                    </w:r>
                    <w:r>
                      <w:t>19209</w:t>
                    </w:r>
                  </w:p>
                  <w:p w14:paraId="19FDD42A" w14:textId="77777777" w:rsidR="00096B05" w:rsidRDefault="00096B05" w:rsidP="00096B05">
                    <w:pPr>
                      <w:pStyle w:val="WitregelW1"/>
                    </w:pPr>
                  </w:p>
                  <w:p w14:paraId="5C8CA383" w14:textId="77777777" w:rsidR="00096B05" w:rsidRPr="00096B05" w:rsidRDefault="00096B05" w:rsidP="00096B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EEB43FD" wp14:editId="329C2E1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C27871" w14:textId="77777777" w:rsidR="00011EF3" w:rsidRDefault="00485227">
                          <w:pPr>
                            <w:pStyle w:val="Referentiegegevens"/>
                          </w:pPr>
                          <w:r>
                            <w:t xml:space="preserve">Pagina </w:t>
                          </w:r>
                          <w:r>
                            <w:fldChar w:fldCharType="begin"/>
                          </w:r>
                          <w:r>
                            <w:instrText>PAGE</w:instrText>
                          </w:r>
                          <w:r>
                            <w:fldChar w:fldCharType="separate"/>
                          </w:r>
                          <w:r w:rsidR="00876B5B">
                            <w:rPr>
                              <w:noProof/>
                            </w:rPr>
                            <w:t>1</w:t>
                          </w:r>
                          <w:r>
                            <w:fldChar w:fldCharType="end"/>
                          </w:r>
                          <w:r>
                            <w:t xml:space="preserve"> van </w:t>
                          </w:r>
                          <w:r>
                            <w:fldChar w:fldCharType="begin"/>
                          </w:r>
                          <w:r>
                            <w:instrText>NUMPAGES</w:instrText>
                          </w:r>
                          <w:r>
                            <w:fldChar w:fldCharType="separate"/>
                          </w:r>
                          <w:r w:rsidR="00876B5B">
                            <w:rPr>
                              <w:noProof/>
                            </w:rPr>
                            <w:t>1</w:t>
                          </w:r>
                          <w:r>
                            <w:fldChar w:fldCharType="end"/>
                          </w:r>
                        </w:p>
                      </w:txbxContent>
                    </wps:txbx>
                    <wps:bodyPr vert="horz" wrap="square" lIns="0" tIns="0" rIns="0" bIns="0" anchor="t" anchorCtr="0"/>
                  </wps:wsp>
                </a:graphicData>
              </a:graphic>
            </wp:anchor>
          </w:drawing>
        </mc:Choice>
        <mc:Fallback>
          <w:pict>
            <v:shape w14:anchorId="4EEB43F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FC27871" w14:textId="77777777" w:rsidR="00011EF3" w:rsidRDefault="00485227">
                    <w:pPr>
                      <w:pStyle w:val="Referentiegegevens"/>
                    </w:pPr>
                    <w:r>
                      <w:t xml:space="preserve">Pagina </w:t>
                    </w:r>
                    <w:r>
                      <w:fldChar w:fldCharType="begin"/>
                    </w:r>
                    <w:r>
                      <w:instrText>PAGE</w:instrText>
                    </w:r>
                    <w:r>
                      <w:fldChar w:fldCharType="separate"/>
                    </w:r>
                    <w:r w:rsidR="00876B5B">
                      <w:rPr>
                        <w:noProof/>
                      </w:rPr>
                      <w:t>1</w:t>
                    </w:r>
                    <w:r>
                      <w:fldChar w:fldCharType="end"/>
                    </w:r>
                    <w:r>
                      <w:t xml:space="preserve"> van </w:t>
                    </w:r>
                    <w:r>
                      <w:fldChar w:fldCharType="begin"/>
                    </w:r>
                    <w:r>
                      <w:instrText>NUMPAGES</w:instrText>
                    </w:r>
                    <w:r>
                      <w:fldChar w:fldCharType="separate"/>
                    </w:r>
                    <w:r w:rsidR="00876B5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CA0A80F" wp14:editId="2A5C056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A2FA58E" w14:textId="77777777" w:rsidR="00AB4803" w:rsidRDefault="00AB4803"/>
                      </w:txbxContent>
                    </wps:txbx>
                    <wps:bodyPr vert="horz" wrap="square" lIns="0" tIns="0" rIns="0" bIns="0" anchor="t" anchorCtr="0"/>
                  </wps:wsp>
                </a:graphicData>
              </a:graphic>
            </wp:anchor>
          </w:drawing>
        </mc:Choice>
        <mc:Fallback>
          <w:pict>
            <v:shape w14:anchorId="2CA0A80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A2FA58E" w14:textId="77777777" w:rsidR="00AB4803" w:rsidRDefault="00AB480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74895AA" wp14:editId="26A272A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BCE51DC" w14:textId="77777777" w:rsidR="00AB4803" w:rsidRDefault="00AB4803"/>
                      </w:txbxContent>
                    </wps:txbx>
                    <wps:bodyPr vert="horz" wrap="square" lIns="0" tIns="0" rIns="0" bIns="0" anchor="t" anchorCtr="0"/>
                  </wps:wsp>
                </a:graphicData>
              </a:graphic>
            </wp:anchor>
          </w:drawing>
        </mc:Choice>
        <mc:Fallback>
          <w:pict>
            <v:shape w14:anchorId="274895A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BCE51DC" w14:textId="77777777" w:rsidR="00AB4803" w:rsidRDefault="00AB480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570F" w14:textId="77777777" w:rsidR="00011EF3" w:rsidRDefault="0048522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115269E" wp14:editId="63774CD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DF5CCA3" w14:textId="77777777" w:rsidR="00AB4803" w:rsidRDefault="00AB4803"/>
                      </w:txbxContent>
                    </wps:txbx>
                    <wps:bodyPr vert="horz" wrap="square" lIns="0" tIns="0" rIns="0" bIns="0" anchor="t" anchorCtr="0"/>
                  </wps:wsp>
                </a:graphicData>
              </a:graphic>
            </wp:anchor>
          </w:drawing>
        </mc:Choice>
        <mc:Fallback>
          <w:pict>
            <v:shapetype w14:anchorId="4115269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DF5CCA3" w14:textId="77777777" w:rsidR="00AB4803" w:rsidRDefault="00AB480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2CBE550" wp14:editId="13292F0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A4337F" w14:textId="24681484" w:rsidR="00011EF3" w:rsidRDefault="00485227">
                          <w:pPr>
                            <w:pStyle w:val="Referentiegegevens"/>
                          </w:pPr>
                          <w:r>
                            <w:t xml:space="preserve">Pagina </w:t>
                          </w:r>
                          <w:r>
                            <w:fldChar w:fldCharType="begin"/>
                          </w:r>
                          <w:r>
                            <w:instrText>PAGE</w:instrText>
                          </w:r>
                          <w:r>
                            <w:fldChar w:fldCharType="separate"/>
                          </w:r>
                          <w:r w:rsidR="0005313F">
                            <w:rPr>
                              <w:noProof/>
                            </w:rPr>
                            <w:t>1</w:t>
                          </w:r>
                          <w:r>
                            <w:fldChar w:fldCharType="end"/>
                          </w:r>
                          <w:r>
                            <w:t xml:space="preserve"> van </w:t>
                          </w:r>
                          <w:r>
                            <w:fldChar w:fldCharType="begin"/>
                          </w:r>
                          <w:r>
                            <w:instrText>NUMPAGES</w:instrText>
                          </w:r>
                          <w:r>
                            <w:fldChar w:fldCharType="separate"/>
                          </w:r>
                          <w:r w:rsidR="0005313F">
                            <w:rPr>
                              <w:noProof/>
                            </w:rPr>
                            <w:t>1</w:t>
                          </w:r>
                          <w:r>
                            <w:fldChar w:fldCharType="end"/>
                          </w:r>
                        </w:p>
                      </w:txbxContent>
                    </wps:txbx>
                    <wps:bodyPr vert="horz" wrap="square" lIns="0" tIns="0" rIns="0" bIns="0" anchor="t" anchorCtr="0"/>
                  </wps:wsp>
                </a:graphicData>
              </a:graphic>
            </wp:anchor>
          </w:drawing>
        </mc:Choice>
        <mc:Fallback>
          <w:pict>
            <v:shape w14:anchorId="72CBE55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AA4337F" w14:textId="24681484" w:rsidR="00011EF3" w:rsidRDefault="00485227">
                    <w:pPr>
                      <w:pStyle w:val="Referentiegegevens"/>
                    </w:pPr>
                    <w:r>
                      <w:t xml:space="preserve">Pagina </w:t>
                    </w:r>
                    <w:r>
                      <w:fldChar w:fldCharType="begin"/>
                    </w:r>
                    <w:r>
                      <w:instrText>PAGE</w:instrText>
                    </w:r>
                    <w:r>
                      <w:fldChar w:fldCharType="separate"/>
                    </w:r>
                    <w:r w:rsidR="0005313F">
                      <w:rPr>
                        <w:noProof/>
                      </w:rPr>
                      <w:t>1</w:t>
                    </w:r>
                    <w:r>
                      <w:fldChar w:fldCharType="end"/>
                    </w:r>
                    <w:r>
                      <w:t xml:space="preserve"> van </w:t>
                    </w:r>
                    <w:r>
                      <w:fldChar w:fldCharType="begin"/>
                    </w:r>
                    <w:r>
                      <w:instrText>NUMPAGES</w:instrText>
                    </w:r>
                    <w:r>
                      <w:fldChar w:fldCharType="separate"/>
                    </w:r>
                    <w:r w:rsidR="0005313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DFD7728" wp14:editId="6FD1170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C4E1AB9" w14:textId="77777777" w:rsidR="00011EF3" w:rsidRDefault="00485227">
                          <w:pPr>
                            <w:pStyle w:val="AfzendgegevensKop0"/>
                          </w:pPr>
                          <w:r>
                            <w:t>Ministerie van Infrastructuur en Waterstaat</w:t>
                          </w:r>
                        </w:p>
                        <w:p w14:paraId="3B641DEC" w14:textId="77777777" w:rsidR="00011EF3" w:rsidRDefault="00011EF3">
                          <w:pPr>
                            <w:pStyle w:val="WitregelW1"/>
                          </w:pPr>
                        </w:p>
                        <w:p w14:paraId="0ADCC419" w14:textId="77777777" w:rsidR="00011EF3" w:rsidRDefault="00485227">
                          <w:pPr>
                            <w:pStyle w:val="Afzendgegevens"/>
                          </w:pPr>
                          <w:r>
                            <w:t>Rijnstraat 8</w:t>
                          </w:r>
                        </w:p>
                        <w:p w14:paraId="525BB2FF" w14:textId="77777777" w:rsidR="00011EF3" w:rsidRPr="00876B5B" w:rsidRDefault="00485227">
                          <w:pPr>
                            <w:pStyle w:val="Afzendgegevens"/>
                            <w:rPr>
                              <w:lang w:val="de-DE"/>
                            </w:rPr>
                          </w:pPr>
                          <w:r w:rsidRPr="00876B5B">
                            <w:rPr>
                              <w:lang w:val="de-DE"/>
                            </w:rPr>
                            <w:t>2515 XP  Den Haag</w:t>
                          </w:r>
                        </w:p>
                        <w:p w14:paraId="22EEB828" w14:textId="77777777" w:rsidR="00011EF3" w:rsidRPr="00876B5B" w:rsidRDefault="00485227">
                          <w:pPr>
                            <w:pStyle w:val="Afzendgegevens"/>
                            <w:rPr>
                              <w:lang w:val="de-DE"/>
                            </w:rPr>
                          </w:pPr>
                          <w:r w:rsidRPr="00876B5B">
                            <w:rPr>
                              <w:lang w:val="de-DE"/>
                            </w:rPr>
                            <w:t>Postbus 20901</w:t>
                          </w:r>
                        </w:p>
                        <w:p w14:paraId="3B1B9000" w14:textId="77777777" w:rsidR="00011EF3" w:rsidRPr="00876B5B" w:rsidRDefault="00485227">
                          <w:pPr>
                            <w:pStyle w:val="Afzendgegevens"/>
                            <w:rPr>
                              <w:lang w:val="de-DE"/>
                            </w:rPr>
                          </w:pPr>
                          <w:r w:rsidRPr="00876B5B">
                            <w:rPr>
                              <w:lang w:val="de-DE"/>
                            </w:rPr>
                            <w:t>2500 EX Den Haag</w:t>
                          </w:r>
                        </w:p>
                        <w:p w14:paraId="2B70360E" w14:textId="77777777" w:rsidR="00011EF3" w:rsidRPr="00876B5B" w:rsidRDefault="00011EF3">
                          <w:pPr>
                            <w:pStyle w:val="WitregelW1"/>
                            <w:rPr>
                              <w:lang w:val="de-DE"/>
                            </w:rPr>
                          </w:pPr>
                        </w:p>
                        <w:p w14:paraId="0AD679B3" w14:textId="77777777" w:rsidR="00011EF3" w:rsidRPr="00876B5B" w:rsidRDefault="00485227">
                          <w:pPr>
                            <w:pStyle w:val="Afzendgegevens"/>
                            <w:rPr>
                              <w:lang w:val="de-DE"/>
                            </w:rPr>
                          </w:pPr>
                          <w:r w:rsidRPr="00876B5B">
                            <w:rPr>
                              <w:lang w:val="de-DE"/>
                            </w:rPr>
                            <w:t>T   070-456 0000</w:t>
                          </w:r>
                        </w:p>
                        <w:p w14:paraId="61078DDC" w14:textId="77777777" w:rsidR="00011EF3" w:rsidRDefault="00485227">
                          <w:pPr>
                            <w:pStyle w:val="Afzendgegevens"/>
                          </w:pPr>
                          <w:r>
                            <w:t>F   070-456 1111</w:t>
                          </w:r>
                        </w:p>
                        <w:p w14:paraId="1C685E6E" w14:textId="77777777" w:rsidR="008E7094" w:rsidRDefault="008E7094" w:rsidP="008E7094"/>
                        <w:p w14:paraId="5CDA52F3" w14:textId="77777777" w:rsidR="008E7094" w:rsidRDefault="008E7094" w:rsidP="008E7094">
                          <w:pPr>
                            <w:pStyle w:val="Referentiegegevenskop"/>
                          </w:pPr>
                          <w:r>
                            <w:t>Ons kenmerk</w:t>
                          </w:r>
                        </w:p>
                        <w:p w14:paraId="3EAD09FF" w14:textId="6862D26F" w:rsidR="008E7094" w:rsidRDefault="008E7094" w:rsidP="008E7094">
                          <w:pPr>
                            <w:pStyle w:val="Referentiegegevens"/>
                          </w:pPr>
                          <w:r w:rsidRPr="008D36C7">
                            <w:t>IENW/BSK-2025/</w:t>
                          </w:r>
                          <w:r>
                            <w:t>19209</w:t>
                          </w:r>
                        </w:p>
                        <w:p w14:paraId="0F654DB0" w14:textId="77777777" w:rsidR="008E7094" w:rsidRDefault="008E7094" w:rsidP="008E7094">
                          <w:pPr>
                            <w:pStyle w:val="WitregelW1"/>
                          </w:pPr>
                        </w:p>
                        <w:p w14:paraId="3C620871" w14:textId="77777777" w:rsidR="008E7094" w:rsidRDefault="008E7094" w:rsidP="008E7094">
                          <w:pPr>
                            <w:pStyle w:val="Referentiegegevenskop"/>
                          </w:pPr>
                          <w:r>
                            <w:t>Uw kenmerk</w:t>
                          </w:r>
                        </w:p>
                        <w:p w14:paraId="4BA6E635" w14:textId="52C66D5E" w:rsidR="008E7094" w:rsidRDefault="008E7094" w:rsidP="008E7094">
                          <w:pPr>
                            <w:pStyle w:val="Referentiegegevens"/>
                          </w:pPr>
                          <w:r w:rsidRPr="008E7094">
                            <w:t>2025Z00613</w:t>
                          </w:r>
                        </w:p>
                        <w:p w14:paraId="30054994" w14:textId="77777777" w:rsidR="00096B05" w:rsidRDefault="00096B05" w:rsidP="00096B05"/>
                        <w:p w14:paraId="33D2F1E2" w14:textId="2F9568B1" w:rsidR="00096B05" w:rsidRDefault="00096B05" w:rsidP="00096B05">
                          <w:pPr>
                            <w:pStyle w:val="Referentiegegevenskop"/>
                          </w:pPr>
                          <w:r>
                            <w:t>Bijlage(n)</w:t>
                          </w:r>
                        </w:p>
                        <w:p w14:paraId="3E964338" w14:textId="109A5711" w:rsidR="00096B05" w:rsidRPr="008E7094" w:rsidRDefault="00096B05" w:rsidP="00096B05">
                          <w:pPr>
                            <w:pStyle w:val="Referentiegegevens"/>
                          </w:pPr>
                          <w:r w:rsidRPr="008E7094">
                            <w:t>1</w:t>
                          </w:r>
                        </w:p>
                        <w:p w14:paraId="3B1871CF" w14:textId="77777777" w:rsidR="00096B05" w:rsidRPr="00096B05" w:rsidRDefault="00096B05" w:rsidP="00096B05"/>
                      </w:txbxContent>
                    </wps:txbx>
                    <wps:bodyPr vert="horz" wrap="square" lIns="0" tIns="0" rIns="0" bIns="0" anchor="t" anchorCtr="0"/>
                  </wps:wsp>
                </a:graphicData>
              </a:graphic>
            </wp:anchor>
          </w:drawing>
        </mc:Choice>
        <mc:Fallback>
          <w:pict>
            <v:shape w14:anchorId="2DFD772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C4E1AB9" w14:textId="77777777" w:rsidR="00011EF3" w:rsidRDefault="00485227">
                    <w:pPr>
                      <w:pStyle w:val="AfzendgegevensKop0"/>
                    </w:pPr>
                    <w:r>
                      <w:t>Ministerie van Infrastructuur en Waterstaat</w:t>
                    </w:r>
                  </w:p>
                  <w:p w14:paraId="3B641DEC" w14:textId="77777777" w:rsidR="00011EF3" w:rsidRDefault="00011EF3">
                    <w:pPr>
                      <w:pStyle w:val="WitregelW1"/>
                    </w:pPr>
                  </w:p>
                  <w:p w14:paraId="0ADCC419" w14:textId="77777777" w:rsidR="00011EF3" w:rsidRDefault="00485227">
                    <w:pPr>
                      <w:pStyle w:val="Afzendgegevens"/>
                    </w:pPr>
                    <w:r>
                      <w:t>Rijnstraat 8</w:t>
                    </w:r>
                  </w:p>
                  <w:p w14:paraId="525BB2FF" w14:textId="77777777" w:rsidR="00011EF3" w:rsidRPr="00876B5B" w:rsidRDefault="00485227">
                    <w:pPr>
                      <w:pStyle w:val="Afzendgegevens"/>
                      <w:rPr>
                        <w:lang w:val="de-DE"/>
                      </w:rPr>
                    </w:pPr>
                    <w:r w:rsidRPr="00876B5B">
                      <w:rPr>
                        <w:lang w:val="de-DE"/>
                      </w:rPr>
                      <w:t>2515 XP  Den Haag</w:t>
                    </w:r>
                  </w:p>
                  <w:p w14:paraId="22EEB828" w14:textId="77777777" w:rsidR="00011EF3" w:rsidRPr="00876B5B" w:rsidRDefault="00485227">
                    <w:pPr>
                      <w:pStyle w:val="Afzendgegevens"/>
                      <w:rPr>
                        <w:lang w:val="de-DE"/>
                      </w:rPr>
                    </w:pPr>
                    <w:r w:rsidRPr="00876B5B">
                      <w:rPr>
                        <w:lang w:val="de-DE"/>
                      </w:rPr>
                      <w:t>Postbus 20901</w:t>
                    </w:r>
                  </w:p>
                  <w:p w14:paraId="3B1B9000" w14:textId="77777777" w:rsidR="00011EF3" w:rsidRPr="00876B5B" w:rsidRDefault="00485227">
                    <w:pPr>
                      <w:pStyle w:val="Afzendgegevens"/>
                      <w:rPr>
                        <w:lang w:val="de-DE"/>
                      </w:rPr>
                    </w:pPr>
                    <w:r w:rsidRPr="00876B5B">
                      <w:rPr>
                        <w:lang w:val="de-DE"/>
                      </w:rPr>
                      <w:t>2500 EX Den Haag</w:t>
                    </w:r>
                  </w:p>
                  <w:p w14:paraId="2B70360E" w14:textId="77777777" w:rsidR="00011EF3" w:rsidRPr="00876B5B" w:rsidRDefault="00011EF3">
                    <w:pPr>
                      <w:pStyle w:val="WitregelW1"/>
                      <w:rPr>
                        <w:lang w:val="de-DE"/>
                      </w:rPr>
                    </w:pPr>
                  </w:p>
                  <w:p w14:paraId="0AD679B3" w14:textId="77777777" w:rsidR="00011EF3" w:rsidRPr="00876B5B" w:rsidRDefault="00485227">
                    <w:pPr>
                      <w:pStyle w:val="Afzendgegevens"/>
                      <w:rPr>
                        <w:lang w:val="de-DE"/>
                      </w:rPr>
                    </w:pPr>
                    <w:r w:rsidRPr="00876B5B">
                      <w:rPr>
                        <w:lang w:val="de-DE"/>
                      </w:rPr>
                      <w:t>T   070-456 0000</w:t>
                    </w:r>
                  </w:p>
                  <w:p w14:paraId="61078DDC" w14:textId="77777777" w:rsidR="00011EF3" w:rsidRDefault="00485227">
                    <w:pPr>
                      <w:pStyle w:val="Afzendgegevens"/>
                    </w:pPr>
                    <w:r>
                      <w:t>F   070-456 1111</w:t>
                    </w:r>
                  </w:p>
                  <w:p w14:paraId="1C685E6E" w14:textId="77777777" w:rsidR="008E7094" w:rsidRDefault="008E7094" w:rsidP="008E7094"/>
                  <w:p w14:paraId="5CDA52F3" w14:textId="77777777" w:rsidR="008E7094" w:rsidRDefault="008E7094" w:rsidP="008E7094">
                    <w:pPr>
                      <w:pStyle w:val="Referentiegegevenskop"/>
                    </w:pPr>
                    <w:r>
                      <w:t>Ons kenmerk</w:t>
                    </w:r>
                  </w:p>
                  <w:p w14:paraId="3EAD09FF" w14:textId="6862D26F" w:rsidR="008E7094" w:rsidRDefault="008E7094" w:rsidP="008E7094">
                    <w:pPr>
                      <w:pStyle w:val="Referentiegegevens"/>
                    </w:pPr>
                    <w:r w:rsidRPr="008D36C7">
                      <w:t>IENW/BSK-2025/</w:t>
                    </w:r>
                    <w:r>
                      <w:t>19209</w:t>
                    </w:r>
                  </w:p>
                  <w:p w14:paraId="0F654DB0" w14:textId="77777777" w:rsidR="008E7094" w:rsidRDefault="008E7094" w:rsidP="008E7094">
                    <w:pPr>
                      <w:pStyle w:val="WitregelW1"/>
                    </w:pPr>
                  </w:p>
                  <w:p w14:paraId="3C620871" w14:textId="77777777" w:rsidR="008E7094" w:rsidRDefault="008E7094" w:rsidP="008E7094">
                    <w:pPr>
                      <w:pStyle w:val="Referentiegegevenskop"/>
                    </w:pPr>
                    <w:r>
                      <w:t>Uw kenmerk</w:t>
                    </w:r>
                  </w:p>
                  <w:p w14:paraId="4BA6E635" w14:textId="52C66D5E" w:rsidR="008E7094" w:rsidRDefault="008E7094" w:rsidP="008E7094">
                    <w:pPr>
                      <w:pStyle w:val="Referentiegegevens"/>
                    </w:pPr>
                    <w:r w:rsidRPr="008E7094">
                      <w:t>2025Z00613</w:t>
                    </w:r>
                  </w:p>
                  <w:p w14:paraId="30054994" w14:textId="77777777" w:rsidR="00096B05" w:rsidRDefault="00096B05" w:rsidP="00096B05"/>
                  <w:p w14:paraId="33D2F1E2" w14:textId="2F9568B1" w:rsidR="00096B05" w:rsidRDefault="00096B05" w:rsidP="00096B05">
                    <w:pPr>
                      <w:pStyle w:val="Referentiegegevenskop"/>
                    </w:pPr>
                    <w:r>
                      <w:t>Bijlage(n)</w:t>
                    </w:r>
                  </w:p>
                  <w:p w14:paraId="3E964338" w14:textId="109A5711" w:rsidR="00096B05" w:rsidRPr="008E7094" w:rsidRDefault="00096B05" w:rsidP="00096B05">
                    <w:pPr>
                      <w:pStyle w:val="Referentiegegevens"/>
                    </w:pPr>
                    <w:r w:rsidRPr="008E7094">
                      <w:t>1</w:t>
                    </w:r>
                  </w:p>
                  <w:p w14:paraId="3B1871CF" w14:textId="77777777" w:rsidR="00096B05" w:rsidRPr="00096B05" w:rsidRDefault="00096B05" w:rsidP="00096B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36DCED9" wp14:editId="66A52A2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E85195F" w14:textId="77777777" w:rsidR="00011EF3" w:rsidRDefault="00485227">
                          <w:pPr>
                            <w:spacing w:line="240" w:lineRule="auto"/>
                          </w:pPr>
                          <w:r>
                            <w:rPr>
                              <w:noProof/>
                              <w:lang w:val="en-GB" w:eastAsia="en-GB"/>
                            </w:rPr>
                            <w:drawing>
                              <wp:inline distT="0" distB="0" distL="0" distR="0" wp14:anchorId="5657348D" wp14:editId="6A87E01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6DCED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E85195F" w14:textId="77777777" w:rsidR="00011EF3" w:rsidRDefault="00485227">
                    <w:pPr>
                      <w:spacing w:line="240" w:lineRule="auto"/>
                    </w:pPr>
                    <w:r>
                      <w:rPr>
                        <w:noProof/>
                        <w:lang w:val="en-GB" w:eastAsia="en-GB"/>
                      </w:rPr>
                      <w:drawing>
                        <wp:inline distT="0" distB="0" distL="0" distR="0" wp14:anchorId="5657348D" wp14:editId="6A87E01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9500E42" wp14:editId="3F3FFB3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B4E728" w14:textId="77777777" w:rsidR="00011EF3" w:rsidRDefault="00485227">
                          <w:pPr>
                            <w:spacing w:line="240" w:lineRule="auto"/>
                          </w:pPr>
                          <w:r>
                            <w:rPr>
                              <w:noProof/>
                              <w:lang w:val="en-GB" w:eastAsia="en-GB"/>
                            </w:rPr>
                            <w:drawing>
                              <wp:inline distT="0" distB="0" distL="0" distR="0" wp14:anchorId="79AD78AC" wp14:editId="0EFB4AE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500E4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AB4E728" w14:textId="77777777" w:rsidR="00011EF3" w:rsidRDefault="00485227">
                    <w:pPr>
                      <w:spacing w:line="240" w:lineRule="auto"/>
                    </w:pPr>
                    <w:r>
                      <w:rPr>
                        <w:noProof/>
                        <w:lang w:val="en-GB" w:eastAsia="en-GB"/>
                      </w:rPr>
                      <w:drawing>
                        <wp:inline distT="0" distB="0" distL="0" distR="0" wp14:anchorId="79AD78AC" wp14:editId="0EFB4AE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495C693" wp14:editId="50EFBB7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1606E2B" w14:textId="77777777" w:rsidR="00011EF3" w:rsidRDefault="0048522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495C69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1606E2B" w14:textId="77777777" w:rsidR="00011EF3" w:rsidRDefault="0048522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7F77157" wp14:editId="0AC3D76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2C824BA" w14:textId="77777777" w:rsidR="00011EF3" w:rsidRDefault="0048522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7F7715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2C824BA" w14:textId="77777777" w:rsidR="00011EF3" w:rsidRDefault="0048522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62C0249" wp14:editId="316058E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11EF3" w14:paraId="49CD9619" w14:textId="77777777">
                            <w:trPr>
                              <w:trHeight w:val="200"/>
                            </w:trPr>
                            <w:tc>
                              <w:tcPr>
                                <w:tcW w:w="1140" w:type="dxa"/>
                              </w:tcPr>
                              <w:p w14:paraId="712A516B" w14:textId="77777777" w:rsidR="00011EF3" w:rsidRDefault="00011EF3"/>
                            </w:tc>
                            <w:tc>
                              <w:tcPr>
                                <w:tcW w:w="5400" w:type="dxa"/>
                              </w:tcPr>
                              <w:p w14:paraId="7F826E47" w14:textId="77777777" w:rsidR="00011EF3" w:rsidRDefault="00011EF3"/>
                            </w:tc>
                          </w:tr>
                          <w:tr w:rsidR="00011EF3" w14:paraId="0B739515" w14:textId="77777777">
                            <w:trPr>
                              <w:trHeight w:val="240"/>
                            </w:trPr>
                            <w:tc>
                              <w:tcPr>
                                <w:tcW w:w="1140" w:type="dxa"/>
                              </w:tcPr>
                              <w:p w14:paraId="6F04241B" w14:textId="77777777" w:rsidR="00011EF3" w:rsidRDefault="00485227">
                                <w:r>
                                  <w:t>Datum</w:t>
                                </w:r>
                              </w:p>
                            </w:tc>
                            <w:tc>
                              <w:tcPr>
                                <w:tcW w:w="5400" w:type="dxa"/>
                              </w:tcPr>
                              <w:p w14:paraId="0CEA16A6" w14:textId="79244048" w:rsidR="00011EF3" w:rsidRDefault="00454F54">
                                <w:r>
                                  <w:t>10 februari 2025</w:t>
                                </w:r>
                              </w:p>
                            </w:tc>
                          </w:tr>
                          <w:tr w:rsidR="00011EF3" w14:paraId="72491D80" w14:textId="77777777">
                            <w:trPr>
                              <w:trHeight w:val="240"/>
                            </w:trPr>
                            <w:tc>
                              <w:tcPr>
                                <w:tcW w:w="1140" w:type="dxa"/>
                              </w:tcPr>
                              <w:p w14:paraId="6C2AF1A3" w14:textId="77777777" w:rsidR="00011EF3" w:rsidRDefault="00485227">
                                <w:r>
                                  <w:t>Betreft</w:t>
                                </w:r>
                              </w:p>
                            </w:tc>
                            <w:tc>
                              <w:tcPr>
                                <w:tcW w:w="5400" w:type="dxa"/>
                              </w:tcPr>
                              <w:p w14:paraId="4684DE18" w14:textId="7407716A" w:rsidR="00011EF3" w:rsidRDefault="00485227">
                                <w:r>
                                  <w:t xml:space="preserve">Beantwoording </w:t>
                                </w:r>
                                <w:r w:rsidR="00FE56B6">
                                  <w:t>Kamervragen</w:t>
                                </w:r>
                                <w:r>
                                  <w:t xml:space="preserve"> Pierik (BBB) praalwagens</w:t>
                                </w:r>
                              </w:p>
                            </w:tc>
                          </w:tr>
                          <w:tr w:rsidR="00011EF3" w14:paraId="78541BD9" w14:textId="77777777">
                            <w:trPr>
                              <w:trHeight w:val="200"/>
                            </w:trPr>
                            <w:tc>
                              <w:tcPr>
                                <w:tcW w:w="1140" w:type="dxa"/>
                              </w:tcPr>
                              <w:p w14:paraId="79FDAF15" w14:textId="77777777" w:rsidR="00011EF3" w:rsidRDefault="00011EF3"/>
                            </w:tc>
                            <w:tc>
                              <w:tcPr>
                                <w:tcW w:w="5400" w:type="dxa"/>
                              </w:tcPr>
                              <w:p w14:paraId="1432B4F0" w14:textId="77777777" w:rsidR="00011EF3" w:rsidRDefault="00011EF3"/>
                            </w:tc>
                          </w:tr>
                        </w:tbl>
                        <w:p w14:paraId="4DBD4AAB" w14:textId="77777777" w:rsidR="00AB4803" w:rsidRDefault="00AB4803"/>
                      </w:txbxContent>
                    </wps:txbx>
                    <wps:bodyPr vert="horz" wrap="square" lIns="0" tIns="0" rIns="0" bIns="0" anchor="t" anchorCtr="0"/>
                  </wps:wsp>
                </a:graphicData>
              </a:graphic>
            </wp:anchor>
          </w:drawing>
        </mc:Choice>
        <mc:Fallback>
          <w:pict>
            <v:shape w14:anchorId="162C024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11EF3" w14:paraId="49CD9619" w14:textId="77777777">
                      <w:trPr>
                        <w:trHeight w:val="200"/>
                      </w:trPr>
                      <w:tc>
                        <w:tcPr>
                          <w:tcW w:w="1140" w:type="dxa"/>
                        </w:tcPr>
                        <w:p w14:paraId="712A516B" w14:textId="77777777" w:rsidR="00011EF3" w:rsidRDefault="00011EF3"/>
                      </w:tc>
                      <w:tc>
                        <w:tcPr>
                          <w:tcW w:w="5400" w:type="dxa"/>
                        </w:tcPr>
                        <w:p w14:paraId="7F826E47" w14:textId="77777777" w:rsidR="00011EF3" w:rsidRDefault="00011EF3"/>
                      </w:tc>
                    </w:tr>
                    <w:tr w:rsidR="00011EF3" w14:paraId="0B739515" w14:textId="77777777">
                      <w:trPr>
                        <w:trHeight w:val="240"/>
                      </w:trPr>
                      <w:tc>
                        <w:tcPr>
                          <w:tcW w:w="1140" w:type="dxa"/>
                        </w:tcPr>
                        <w:p w14:paraId="6F04241B" w14:textId="77777777" w:rsidR="00011EF3" w:rsidRDefault="00485227">
                          <w:r>
                            <w:t>Datum</w:t>
                          </w:r>
                        </w:p>
                      </w:tc>
                      <w:tc>
                        <w:tcPr>
                          <w:tcW w:w="5400" w:type="dxa"/>
                        </w:tcPr>
                        <w:p w14:paraId="0CEA16A6" w14:textId="79244048" w:rsidR="00011EF3" w:rsidRDefault="00454F54">
                          <w:r>
                            <w:t>10 februari 2025</w:t>
                          </w:r>
                        </w:p>
                      </w:tc>
                    </w:tr>
                    <w:tr w:rsidR="00011EF3" w14:paraId="72491D80" w14:textId="77777777">
                      <w:trPr>
                        <w:trHeight w:val="240"/>
                      </w:trPr>
                      <w:tc>
                        <w:tcPr>
                          <w:tcW w:w="1140" w:type="dxa"/>
                        </w:tcPr>
                        <w:p w14:paraId="6C2AF1A3" w14:textId="77777777" w:rsidR="00011EF3" w:rsidRDefault="00485227">
                          <w:r>
                            <w:t>Betreft</w:t>
                          </w:r>
                        </w:p>
                      </w:tc>
                      <w:tc>
                        <w:tcPr>
                          <w:tcW w:w="5400" w:type="dxa"/>
                        </w:tcPr>
                        <w:p w14:paraId="4684DE18" w14:textId="7407716A" w:rsidR="00011EF3" w:rsidRDefault="00485227">
                          <w:r>
                            <w:t xml:space="preserve">Beantwoording </w:t>
                          </w:r>
                          <w:r w:rsidR="00FE56B6">
                            <w:t>Kamervragen</w:t>
                          </w:r>
                          <w:r>
                            <w:t xml:space="preserve"> Pierik (BBB) praalwagens</w:t>
                          </w:r>
                        </w:p>
                      </w:tc>
                    </w:tr>
                    <w:tr w:rsidR="00011EF3" w14:paraId="78541BD9" w14:textId="77777777">
                      <w:trPr>
                        <w:trHeight w:val="200"/>
                      </w:trPr>
                      <w:tc>
                        <w:tcPr>
                          <w:tcW w:w="1140" w:type="dxa"/>
                        </w:tcPr>
                        <w:p w14:paraId="79FDAF15" w14:textId="77777777" w:rsidR="00011EF3" w:rsidRDefault="00011EF3"/>
                      </w:tc>
                      <w:tc>
                        <w:tcPr>
                          <w:tcW w:w="5400" w:type="dxa"/>
                        </w:tcPr>
                        <w:p w14:paraId="1432B4F0" w14:textId="77777777" w:rsidR="00011EF3" w:rsidRDefault="00011EF3"/>
                      </w:tc>
                    </w:tr>
                  </w:tbl>
                  <w:p w14:paraId="4DBD4AAB" w14:textId="77777777" w:rsidR="00AB4803" w:rsidRDefault="00AB480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83F5A1A" wp14:editId="11707C8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E1385A" w14:textId="77777777" w:rsidR="00AB4803" w:rsidRDefault="00AB4803"/>
                      </w:txbxContent>
                    </wps:txbx>
                    <wps:bodyPr vert="horz" wrap="square" lIns="0" tIns="0" rIns="0" bIns="0" anchor="t" anchorCtr="0"/>
                  </wps:wsp>
                </a:graphicData>
              </a:graphic>
            </wp:anchor>
          </w:drawing>
        </mc:Choice>
        <mc:Fallback>
          <w:pict>
            <v:shape w14:anchorId="583F5A1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DE1385A" w14:textId="77777777" w:rsidR="00AB4803" w:rsidRDefault="00AB480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C5373"/>
    <w:multiLevelType w:val="multilevel"/>
    <w:tmpl w:val="66BD145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4111C1"/>
    <w:multiLevelType w:val="multilevel"/>
    <w:tmpl w:val="C6B9C78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A8324FD"/>
    <w:multiLevelType w:val="multilevel"/>
    <w:tmpl w:val="4AD5BC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26394E"/>
    <w:multiLevelType w:val="multilevel"/>
    <w:tmpl w:val="3D00276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79B1F1"/>
    <w:multiLevelType w:val="multilevel"/>
    <w:tmpl w:val="A7B7871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8FFCA2C"/>
    <w:multiLevelType w:val="multilevel"/>
    <w:tmpl w:val="E134DD2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21F481F"/>
    <w:multiLevelType w:val="multilevel"/>
    <w:tmpl w:val="B6AC68C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EF90FB"/>
    <w:multiLevelType w:val="multilevel"/>
    <w:tmpl w:val="84BFE46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2AFDB0"/>
    <w:multiLevelType w:val="multilevel"/>
    <w:tmpl w:val="A095A03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A840C2"/>
    <w:multiLevelType w:val="multilevel"/>
    <w:tmpl w:val="16D0ED5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886E76"/>
    <w:multiLevelType w:val="multilevel"/>
    <w:tmpl w:val="6F6EFF4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C85B9D"/>
    <w:multiLevelType w:val="multilevel"/>
    <w:tmpl w:val="F08F16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FB9346A3"/>
    <w:multiLevelType w:val="multilevel"/>
    <w:tmpl w:val="8255024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BC3C66B"/>
    <w:multiLevelType w:val="multilevel"/>
    <w:tmpl w:val="B1318D8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C9BB9CC"/>
    <w:multiLevelType w:val="multilevel"/>
    <w:tmpl w:val="43D946C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6F49C1"/>
    <w:multiLevelType w:val="hybridMultilevel"/>
    <w:tmpl w:val="97004676"/>
    <w:lvl w:ilvl="0" w:tplc="515803D0">
      <w:start w:val="28"/>
      <w:numFmt w:val="bullet"/>
      <w:lvlText w:val="-"/>
      <w:lvlJc w:val="left"/>
      <w:pPr>
        <w:ind w:left="420" w:hanging="360"/>
      </w:pPr>
      <w:rPr>
        <w:rFonts w:ascii="Verdana" w:eastAsia="DejaVu Sans" w:hAnsi="Verdana" w:cs="Lohit Hin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6" w15:restartNumberingAfterBreak="0">
    <w:nsid w:val="046E1450"/>
    <w:multiLevelType w:val="multilevel"/>
    <w:tmpl w:val="90C2538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139844"/>
    <w:multiLevelType w:val="multilevel"/>
    <w:tmpl w:val="A322D42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5A1C50"/>
    <w:multiLevelType w:val="multilevel"/>
    <w:tmpl w:val="AA29F96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5B6AF6"/>
    <w:multiLevelType w:val="hybridMultilevel"/>
    <w:tmpl w:val="813EC3CC"/>
    <w:lvl w:ilvl="0" w:tplc="0C9E76D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77602FC"/>
    <w:multiLevelType w:val="multilevel"/>
    <w:tmpl w:val="8856F61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49AE4F"/>
    <w:multiLevelType w:val="multilevel"/>
    <w:tmpl w:val="0553F95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D24EF2"/>
    <w:multiLevelType w:val="multilevel"/>
    <w:tmpl w:val="52DBD0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15:restartNumberingAfterBreak="0">
    <w:nsid w:val="316815E8"/>
    <w:multiLevelType w:val="hybridMultilevel"/>
    <w:tmpl w:val="4B0A54E0"/>
    <w:lvl w:ilvl="0" w:tplc="83502AB4">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CFF30A9"/>
    <w:multiLevelType w:val="hybridMultilevel"/>
    <w:tmpl w:val="F4BA15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0C99F90"/>
    <w:multiLevelType w:val="multilevel"/>
    <w:tmpl w:val="D8B1671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9F666D"/>
    <w:multiLevelType w:val="hybridMultilevel"/>
    <w:tmpl w:val="576AD47E"/>
    <w:lvl w:ilvl="0" w:tplc="737E12DA">
      <w:start w:val="1"/>
      <w:numFmt w:val="decimal"/>
      <w:lvlText w:val="%1."/>
      <w:lvlJc w:val="left"/>
      <w:pPr>
        <w:ind w:left="720" w:hanging="360"/>
      </w:pPr>
    </w:lvl>
    <w:lvl w:ilvl="1" w:tplc="A7387C86">
      <w:start w:val="1"/>
      <w:numFmt w:val="lowerLetter"/>
      <w:lvlText w:val="%2."/>
      <w:lvlJc w:val="left"/>
      <w:pPr>
        <w:ind w:left="1440" w:hanging="360"/>
      </w:pPr>
    </w:lvl>
    <w:lvl w:ilvl="2" w:tplc="AC4A4946">
      <w:start w:val="1"/>
      <w:numFmt w:val="lowerRoman"/>
      <w:lvlText w:val="%3."/>
      <w:lvlJc w:val="right"/>
      <w:pPr>
        <w:ind w:left="2160" w:hanging="180"/>
      </w:pPr>
    </w:lvl>
    <w:lvl w:ilvl="3" w:tplc="65446762">
      <w:start w:val="1"/>
      <w:numFmt w:val="decimal"/>
      <w:lvlText w:val="%4."/>
      <w:lvlJc w:val="left"/>
      <w:pPr>
        <w:ind w:left="2880" w:hanging="360"/>
      </w:pPr>
    </w:lvl>
    <w:lvl w:ilvl="4" w:tplc="BBFC3262">
      <w:start w:val="1"/>
      <w:numFmt w:val="lowerLetter"/>
      <w:lvlText w:val="%5."/>
      <w:lvlJc w:val="left"/>
      <w:pPr>
        <w:ind w:left="3600" w:hanging="360"/>
      </w:pPr>
    </w:lvl>
    <w:lvl w:ilvl="5" w:tplc="59766114">
      <w:start w:val="1"/>
      <w:numFmt w:val="lowerRoman"/>
      <w:lvlText w:val="%6."/>
      <w:lvlJc w:val="right"/>
      <w:pPr>
        <w:ind w:left="4320" w:hanging="180"/>
      </w:pPr>
    </w:lvl>
    <w:lvl w:ilvl="6" w:tplc="AAD8B736">
      <w:start w:val="1"/>
      <w:numFmt w:val="decimal"/>
      <w:lvlText w:val="%7."/>
      <w:lvlJc w:val="left"/>
      <w:pPr>
        <w:ind w:left="5040" w:hanging="360"/>
      </w:pPr>
    </w:lvl>
    <w:lvl w:ilvl="7" w:tplc="1CA068C0">
      <w:start w:val="1"/>
      <w:numFmt w:val="lowerLetter"/>
      <w:lvlText w:val="%8."/>
      <w:lvlJc w:val="left"/>
      <w:pPr>
        <w:ind w:left="5760" w:hanging="360"/>
      </w:pPr>
    </w:lvl>
    <w:lvl w:ilvl="8" w:tplc="FEA47118">
      <w:start w:val="1"/>
      <w:numFmt w:val="lowerRoman"/>
      <w:lvlText w:val="%9."/>
      <w:lvlJc w:val="right"/>
      <w:pPr>
        <w:ind w:left="6480" w:hanging="180"/>
      </w:pPr>
    </w:lvl>
  </w:abstractNum>
  <w:abstractNum w:abstractNumId="27" w15:restartNumberingAfterBreak="0">
    <w:nsid w:val="7E1BCF83"/>
    <w:multiLevelType w:val="multilevel"/>
    <w:tmpl w:val="90ECFEA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6"/>
  </w:num>
  <w:num w:numId="3">
    <w:abstractNumId w:val="9"/>
  </w:num>
  <w:num w:numId="4">
    <w:abstractNumId w:val="1"/>
  </w:num>
  <w:num w:numId="5">
    <w:abstractNumId w:val="22"/>
  </w:num>
  <w:num w:numId="6">
    <w:abstractNumId w:val="21"/>
  </w:num>
  <w:num w:numId="7">
    <w:abstractNumId w:val="7"/>
  </w:num>
  <w:num w:numId="8">
    <w:abstractNumId w:val="3"/>
  </w:num>
  <w:num w:numId="9">
    <w:abstractNumId w:val="0"/>
  </w:num>
  <w:num w:numId="10">
    <w:abstractNumId w:val="14"/>
  </w:num>
  <w:num w:numId="11">
    <w:abstractNumId w:val="18"/>
  </w:num>
  <w:num w:numId="12">
    <w:abstractNumId w:val="11"/>
  </w:num>
  <w:num w:numId="13">
    <w:abstractNumId w:val="13"/>
  </w:num>
  <w:num w:numId="14">
    <w:abstractNumId w:val="8"/>
  </w:num>
  <w:num w:numId="15">
    <w:abstractNumId w:val="25"/>
  </w:num>
  <w:num w:numId="16">
    <w:abstractNumId w:val="2"/>
  </w:num>
  <w:num w:numId="17">
    <w:abstractNumId w:val="17"/>
  </w:num>
  <w:num w:numId="18">
    <w:abstractNumId w:val="6"/>
  </w:num>
  <w:num w:numId="19">
    <w:abstractNumId w:val="12"/>
  </w:num>
  <w:num w:numId="20">
    <w:abstractNumId w:val="10"/>
  </w:num>
  <w:num w:numId="21">
    <w:abstractNumId w:val="5"/>
  </w:num>
  <w:num w:numId="22">
    <w:abstractNumId w:val="20"/>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5B"/>
    <w:rsid w:val="00011EF3"/>
    <w:rsid w:val="00034A41"/>
    <w:rsid w:val="00037DA9"/>
    <w:rsid w:val="0005313F"/>
    <w:rsid w:val="00066C45"/>
    <w:rsid w:val="00094A26"/>
    <w:rsid w:val="00096B05"/>
    <w:rsid w:val="000D44CA"/>
    <w:rsid w:val="000D5D9D"/>
    <w:rsid w:val="000F2F2D"/>
    <w:rsid w:val="00101949"/>
    <w:rsid w:val="00152FFD"/>
    <w:rsid w:val="00160CF2"/>
    <w:rsid w:val="001727F2"/>
    <w:rsid w:val="00186DC3"/>
    <w:rsid w:val="001D166C"/>
    <w:rsid w:val="001D7C8B"/>
    <w:rsid w:val="001D7DD4"/>
    <w:rsid w:val="001F56AA"/>
    <w:rsid w:val="00212F78"/>
    <w:rsid w:val="002A2E46"/>
    <w:rsid w:val="002B7945"/>
    <w:rsid w:val="0030611D"/>
    <w:rsid w:val="00322588"/>
    <w:rsid w:val="00322AF9"/>
    <w:rsid w:val="00332F58"/>
    <w:rsid w:val="003B7769"/>
    <w:rsid w:val="003D1305"/>
    <w:rsid w:val="003E0276"/>
    <w:rsid w:val="003E5CEB"/>
    <w:rsid w:val="00433B6C"/>
    <w:rsid w:val="00442A5A"/>
    <w:rsid w:val="00454F54"/>
    <w:rsid w:val="00467E1E"/>
    <w:rsid w:val="00485227"/>
    <w:rsid w:val="004A55A1"/>
    <w:rsid w:val="005100FE"/>
    <w:rsid w:val="0056599C"/>
    <w:rsid w:val="005743B6"/>
    <w:rsid w:val="005A7B00"/>
    <w:rsid w:val="005E4535"/>
    <w:rsid w:val="00614FAD"/>
    <w:rsid w:val="00645FCB"/>
    <w:rsid w:val="006468AC"/>
    <w:rsid w:val="00661CA6"/>
    <w:rsid w:val="00681B0F"/>
    <w:rsid w:val="006A0D34"/>
    <w:rsid w:val="006B1D9C"/>
    <w:rsid w:val="006C5F45"/>
    <w:rsid w:val="0071286E"/>
    <w:rsid w:val="007838CD"/>
    <w:rsid w:val="0078743A"/>
    <w:rsid w:val="00792012"/>
    <w:rsid w:val="007A6A74"/>
    <w:rsid w:val="007D3ED0"/>
    <w:rsid w:val="007D4606"/>
    <w:rsid w:val="00800188"/>
    <w:rsid w:val="0085615B"/>
    <w:rsid w:val="00856BA9"/>
    <w:rsid w:val="00867DD8"/>
    <w:rsid w:val="00875F5C"/>
    <w:rsid w:val="00876B5B"/>
    <w:rsid w:val="00877583"/>
    <w:rsid w:val="008D5CA7"/>
    <w:rsid w:val="008E7094"/>
    <w:rsid w:val="00916204"/>
    <w:rsid w:val="00937050"/>
    <w:rsid w:val="00962003"/>
    <w:rsid w:val="00984C5A"/>
    <w:rsid w:val="009A345C"/>
    <w:rsid w:val="009C0136"/>
    <w:rsid w:val="009D029C"/>
    <w:rsid w:val="009E2781"/>
    <w:rsid w:val="009E2860"/>
    <w:rsid w:val="009F2C3D"/>
    <w:rsid w:val="009F33FB"/>
    <w:rsid w:val="00A37589"/>
    <w:rsid w:val="00A41027"/>
    <w:rsid w:val="00A6110E"/>
    <w:rsid w:val="00A64364"/>
    <w:rsid w:val="00AA72B5"/>
    <w:rsid w:val="00AB4803"/>
    <w:rsid w:val="00AC2AE1"/>
    <w:rsid w:val="00AD24E3"/>
    <w:rsid w:val="00AE40EA"/>
    <w:rsid w:val="00AF1680"/>
    <w:rsid w:val="00AF200E"/>
    <w:rsid w:val="00AF7043"/>
    <w:rsid w:val="00B14744"/>
    <w:rsid w:val="00B31F90"/>
    <w:rsid w:val="00B41976"/>
    <w:rsid w:val="00BE45DC"/>
    <w:rsid w:val="00C145CA"/>
    <w:rsid w:val="00C26EA0"/>
    <w:rsid w:val="00C33D1A"/>
    <w:rsid w:val="00C7094B"/>
    <w:rsid w:val="00CB2D31"/>
    <w:rsid w:val="00D01E5F"/>
    <w:rsid w:val="00D24DA7"/>
    <w:rsid w:val="00D25BFA"/>
    <w:rsid w:val="00D36399"/>
    <w:rsid w:val="00D470CC"/>
    <w:rsid w:val="00D97A0C"/>
    <w:rsid w:val="00DC6AE7"/>
    <w:rsid w:val="00E2131A"/>
    <w:rsid w:val="00E26C20"/>
    <w:rsid w:val="00E77FD0"/>
    <w:rsid w:val="00E92EE2"/>
    <w:rsid w:val="00EB5BD1"/>
    <w:rsid w:val="00EF5FED"/>
    <w:rsid w:val="00F05346"/>
    <w:rsid w:val="00F07BE7"/>
    <w:rsid w:val="00F17EE4"/>
    <w:rsid w:val="00F62582"/>
    <w:rsid w:val="00F714EE"/>
    <w:rsid w:val="00F7448E"/>
    <w:rsid w:val="00FA36E0"/>
    <w:rsid w:val="00FC5146"/>
    <w:rsid w:val="00FE56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F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76B5B"/>
    <w:pPr>
      <w:tabs>
        <w:tab w:val="center" w:pos="4536"/>
        <w:tab w:val="right" w:pos="9072"/>
      </w:tabs>
      <w:spacing w:line="240" w:lineRule="auto"/>
    </w:pPr>
  </w:style>
  <w:style w:type="character" w:customStyle="1" w:styleId="HeaderChar">
    <w:name w:val="Header Char"/>
    <w:basedOn w:val="DefaultParagraphFont"/>
    <w:link w:val="Header"/>
    <w:uiPriority w:val="99"/>
    <w:rsid w:val="00876B5B"/>
    <w:rPr>
      <w:rFonts w:ascii="Verdana" w:hAnsi="Verdana"/>
      <w:color w:val="000000"/>
      <w:sz w:val="18"/>
      <w:szCs w:val="18"/>
    </w:rPr>
  </w:style>
  <w:style w:type="paragraph" w:styleId="Footer">
    <w:name w:val="footer"/>
    <w:basedOn w:val="Normal"/>
    <w:link w:val="FooterChar"/>
    <w:uiPriority w:val="99"/>
    <w:unhideWhenUsed/>
    <w:rsid w:val="00876B5B"/>
    <w:pPr>
      <w:tabs>
        <w:tab w:val="center" w:pos="4536"/>
        <w:tab w:val="right" w:pos="9072"/>
      </w:tabs>
      <w:spacing w:line="240" w:lineRule="auto"/>
    </w:pPr>
  </w:style>
  <w:style w:type="character" w:customStyle="1" w:styleId="FooterChar">
    <w:name w:val="Footer Char"/>
    <w:basedOn w:val="DefaultParagraphFont"/>
    <w:link w:val="Footer"/>
    <w:uiPriority w:val="99"/>
    <w:rsid w:val="00876B5B"/>
    <w:rPr>
      <w:rFonts w:ascii="Verdana" w:hAnsi="Verdana"/>
      <w:color w:val="000000"/>
      <w:sz w:val="18"/>
      <w:szCs w:val="18"/>
    </w:rPr>
  </w:style>
  <w:style w:type="paragraph" w:styleId="ListParagraph">
    <w:name w:val="List Paragraph"/>
    <w:basedOn w:val="Normal"/>
    <w:uiPriority w:val="34"/>
    <w:semiHidden/>
    <w:rsid w:val="000D5D9D"/>
    <w:pPr>
      <w:ind w:left="720"/>
      <w:contextualSpacing/>
    </w:pPr>
  </w:style>
  <w:style w:type="paragraph" w:styleId="Revision">
    <w:name w:val="Revision"/>
    <w:hidden/>
    <w:uiPriority w:val="99"/>
    <w:semiHidden/>
    <w:rsid w:val="001D7C8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D7C8B"/>
    <w:rPr>
      <w:sz w:val="16"/>
      <w:szCs w:val="16"/>
    </w:rPr>
  </w:style>
  <w:style w:type="paragraph" w:styleId="CommentText">
    <w:name w:val="annotation text"/>
    <w:basedOn w:val="Normal"/>
    <w:link w:val="CommentTextChar"/>
    <w:uiPriority w:val="99"/>
    <w:unhideWhenUsed/>
    <w:rsid w:val="001D7C8B"/>
    <w:pPr>
      <w:spacing w:line="240" w:lineRule="auto"/>
    </w:pPr>
    <w:rPr>
      <w:sz w:val="20"/>
      <w:szCs w:val="20"/>
    </w:rPr>
  </w:style>
  <w:style w:type="character" w:customStyle="1" w:styleId="CommentTextChar">
    <w:name w:val="Comment Text Char"/>
    <w:basedOn w:val="DefaultParagraphFont"/>
    <w:link w:val="CommentText"/>
    <w:uiPriority w:val="99"/>
    <w:rsid w:val="001D7C8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D7C8B"/>
    <w:rPr>
      <w:b/>
      <w:bCs/>
    </w:rPr>
  </w:style>
  <w:style w:type="character" w:customStyle="1" w:styleId="CommentSubjectChar">
    <w:name w:val="Comment Subject Char"/>
    <w:basedOn w:val="CommentTextChar"/>
    <w:link w:val="CommentSubject"/>
    <w:uiPriority w:val="99"/>
    <w:semiHidden/>
    <w:rsid w:val="001D7C8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4855">
      <w:bodyDiv w:val="1"/>
      <w:marLeft w:val="0"/>
      <w:marRight w:val="0"/>
      <w:marTop w:val="0"/>
      <w:marBottom w:val="0"/>
      <w:divBdr>
        <w:top w:val="none" w:sz="0" w:space="0" w:color="auto"/>
        <w:left w:val="none" w:sz="0" w:space="0" w:color="auto"/>
        <w:bottom w:val="none" w:sz="0" w:space="0" w:color="auto"/>
        <w:right w:val="none" w:sz="0" w:space="0" w:color="auto"/>
      </w:divBdr>
    </w:div>
    <w:div w:id="874121550">
      <w:bodyDiv w:val="1"/>
      <w:marLeft w:val="0"/>
      <w:marRight w:val="0"/>
      <w:marTop w:val="0"/>
      <w:marBottom w:val="0"/>
      <w:divBdr>
        <w:top w:val="none" w:sz="0" w:space="0" w:color="auto"/>
        <w:left w:val="none" w:sz="0" w:space="0" w:color="auto"/>
        <w:bottom w:val="none" w:sz="0" w:space="0" w:color="auto"/>
        <w:right w:val="none" w:sz="0" w:space="0" w:color="auto"/>
      </w:divBdr>
    </w:div>
    <w:div w:id="1068193130">
      <w:bodyDiv w:val="1"/>
      <w:marLeft w:val="0"/>
      <w:marRight w:val="0"/>
      <w:marTop w:val="0"/>
      <w:marBottom w:val="0"/>
      <w:divBdr>
        <w:top w:val="none" w:sz="0" w:space="0" w:color="auto"/>
        <w:left w:val="none" w:sz="0" w:space="0" w:color="auto"/>
        <w:bottom w:val="none" w:sz="0" w:space="0" w:color="auto"/>
        <w:right w:val="none" w:sz="0" w:space="0" w:color="auto"/>
      </w:divBdr>
    </w:div>
    <w:div w:id="1880700106">
      <w:bodyDiv w:val="1"/>
      <w:marLeft w:val="0"/>
      <w:marRight w:val="0"/>
      <w:marTop w:val="0"/>
      <w:marBottom w:val="0"/>
      <w:divBdr>
        <w:top w:val="none" w:sz="0" w:space="0" w:color="auto"/>
        <w:left w:val="none" w:sz="0" w:space="0" w:color="auto"/>
        <w:bottom w:val="none" w:sz="0" w:space="0" w:color="auto"/>
        <w:right w:val="none" w:sz="0" w:space="0" w:color="auto"/>
      </w:divBdr>
    </w:div>
    <w:div w:id="2104833251">
      <w:bodyDiv w:val="1"/>
      <w:marLeft w:val="0"/>
      <w:marRight w:val="0"/>
      <w:marTop w:val="0"/>
      <w:marBottom w:val="0"/>
      <w:divBdr>
        <w:top w:val="none" w:sz="0" w:space="0" w:color="auto"/>
        <w:left w:val="none" w:sz="0" w:space="0" w:color="auto"/>
        <w:bottom w:val="none" w:sz="0" w:space="0" w:color="auto"/>
        <w:right w:val="none" w:sz="0" w:space="0" w:color="auto"/>
      </w:divBdr>
    </w:div>
    <w:div w:id="2130322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1130</ap:Words>
  <ap:Characters>6446</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Pierik (BBB) praalwagens</vt:lpstr>
    </vt:vector>
  </ap:TitlesOfParts>
  <ap:LinksUpToDate>false</ap:LinksUpToDate>
  <ap:CharactersWithSpaces>7561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2025-02-10T11:43:00.0000000Z</dcterms:created>
  <dcterms:modified xsi:type="dcterms:W3CDTF">2025-02-10T11:43:00.0000000Z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Pierik (BBB) praalwagens</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 Soekhai</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