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5B49" w14:paraId="371F11DC" w14:textId="77777777">
        <w:tc>
          <w:tcPr>
            <w:tcW w:w="6733" w:type="dxa"/>
            <w:gridSpan w:val="2"/>
            <w:tcBorders>
              <w:top w:val="nil"/>
              <w:left w:val="nil"/>
              <w:bottom w:val="nil"/>
              <w:right w:val="nil"/>
            </w:tcBorders>
            <w:vAlign w:val="center"/>
          </w:tcPr>
          <w:p w:rsidR="00997775" w:rsidP="00710A7A" w:rsidRDefault="00997775" w14:paraId="15E89B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9E834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5B49" w14:paraId="2E280C1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FD014F" w14:textId="77777777">
            <w:r w:rsidRPr="008B0CC5">
              <w:t xml:space="preserve">Vergaderjaar </w:t>
            </w:r>
            <w:r w:rsidR="00AC6B87">
              <w:t>2024-2025</w:t>
            </w:r>
          </w:p>
        </w:tc>
      </w:tr>
      <w:tr w:rsidR="00997775" w:rsidTr="00ED5B49" w14:paraId="4202344E" w14:textId="77777777">
        <w:trPr>
          <w:cantSplit/>
        </w:trPr>
        <w:tc>
          <w:tcPr>
            <w:tcW w:w="10985" w:type="dxa"/>
            <w:gridSpan w:val="3"/>
            <w:tcBorders>
              <w:top w:val="nil"/>
              <w:left w:val="nil"/>
              <w:bottom w:val="nil"/>
              <w:right w:val="nil"/>
            </w:tcBorders>
          </w:tcPr>
          <w:p w:rsidR="00997775" w:rsidRDefault="00997775" w14:paraId="51659B43" w14:textId="77777777"/>
        </w:tc>
      </w:tr>
      <w:tr w:rsidR="00997775" w:rsidTr="00ED5B49" w14:paraId="54C9E65A" w14:textId="77777777">
        <w:trPr>
          <w:cantSplit/>
        </w:trPr>
        <w:tc>
          <w:tcPr>
            <w:tcW w:w="10985" w:type="dxa"/>
            <w:gridSpan w:val="3"/>
            <w:tcBorders>
              <w:top w:val="nil"/>
              <w:left w:val="nil"/>
              <w:bottom w:val="single" w:color="auto" w:sz="4" w:space="0"/>
              <w:right w:val="nil"/>
            </w:tcBorders>
          </w:tcPr>
          <w:p w:rsidR="00997775" w:rsidRDefault="00997775" w14:paraId="699D5B71" w14:textId="77777777"/>
        </w:tc>
      </w:tr>
      <w:tr w:rsidR="00997775" w:rsidTr="00ED5B49" w14:paraId="4C3D0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96DE8A" w14:textId="77777777"/>
        </w:tc>
        <w:tc>
          <w:tcPr>
            <w:tcW w:w="7654" w:type="dxa"/>
            <w:gridSpan w:val="2"/>
          </w:tcPr>
          <w:p w:rsidR="00997775" w:rsidRDefault="00997775" w14:paraId="16E437CA" w14:textId="77777777"/>
        </w:tc>
      </w:tr>
      <w:tr w:rsidR="00ED5B49" w:rsidTr="00ED5B49" w14:paraId="170B3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5CBCAA0E" w14:textId="7E58E960">
            <w:pPr>
              <w:rPr>
                <w:b/>
              </w:rPr>
            </w:pPr>
            <w:r>
              <w:rPr>
                <w:b/>
              </w:rPr>
              <w:t>36 584</w:t>
            </w:r>
          </w:p>
        </w:tc>
        <w:tc>
          <w:tcPr>
            <w:tcW w:w="7654" w:type="dxa"/>
            <w:gridSpan w:val="2"/>
          </w:tcPr>
          <w:p w:rsidR="00ED5B49" w:rsidP="00ED5B49" w:rsidRDefault="00ED5B49" w14:paraId="4CD4B406" w14:textId="637262D1">
            <w:pPr>
              <w:rPr>
                <w:b/>
              </w:rPr>
            </w:pPr>
            <w:r w:rsidRPr="0021714A">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ED5B49" w:rsidTr="00ED5B49" w14:paraId="6B5D46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24EF9D45" w14:textId="77777777"/>
        </w:tc>
        <w:tc>
          <w:tcPr>
            <w:tcW w:w="7654" w:type="dxa"/>
            <w:gridSpan w:val="2"/>
          </w:tcPr>
          <w:p w:rsidR="00ED5B49" w:rsidP="00ED5B49" w:rsidRDefault="00ED5B49" w14:paraId="177129CC" w14:textId="77777777"/>
        </w:tc>
      </w:tr>
      <w:tr w:rsidR="00ED5B49" w:rsidTr="00ED5B49" w14:paraId="3201C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74705D89" w14:textId="77777777"/>
        </w:tc>
        <w:tc>
          <w:tcPr>
            <w:tcW w:w="7654" w:type="dxa"/>
            <w:gridSpan w:val="2"/>
          </w:tcPr>
          <w:p w:rsidR="00ED5B49" w:rsidP="00ED5B49" w:rsidRDefault="00ED5B49" w14:paraId="15C141B0" w14:textId="77777777"/>
        </w:tc>
      </w:tr>
      <w:tr w:rsidR="00ED5B49" w:rsidTr="00ED5B49" w14:paraId="597C4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0A12738F" w14:textId="1D628258">
            <w:pPr>
              <w:rPr>
                <w:b/>
              </w:rPr>
            </w:pPr>
            <w:r>
              <w:rPr>
                <w:b/>
              </w:rPr>
              <w:t xml:space="preserve">Nr. </w:t>
            </w:r>
            <w:r>
              <w:rPr>
                <w:b/>
              </w:rPr>
              <w:t>16</w:t>
            </w:r>
          </w:p>
        </w:tc>
        <w:tc>
          <w:tcPr>
            <w:tcW w:w="7654" w:type="dxa"/>
            <w:gridSpan w:val="2"/>
          </w:tcPr>
          <w:p w:rsidR="00ED5B49" w:rsidP="00ED5B49" w:rsidRDefault="00ED5B49" w14:paraId="00E7D8FE" w14:textId="279358AC">
            <w:pPr>
              <w:rPr>
                <w:b/>
              </w:rPr>
            </w:pPr>
            <w:r>
              <w:rPr>
                <w:b/>
              </w:rPr>
              <w:t xml:space="preserve">MOTIE VAN </w:t>
            </w:r>
            <w:r>
              <w:rPr>
                <w:b/>
              </w:rPr>
              <w:t>HET LID AUKJE DE VRIES</w:t>
            </w:r>
          </w:p>
        </w:tc>
      </w:tr>
      <w:tr w:rsidR="00ED5B49" w:rsidTr="00ED5B49" w14:paraId="54976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102C4DFC" w14:textId="77777777"/>
        </w:tc>
        <w:tc>
          <w:tcPr>
            <w:tcW w:w="7654" w:type="dxa"/>
            <w:gridSpan w:val="2"/>
          </w:tcPr>
          <w:p w:rsidR="00ED5B49" w:rsidP="00ED5B49" w:rsidRDefault="00ED5B49" w14:paraId="0EB86F6D" w14:textId="352540FB">
            <w:r>
              <w:t>Voorgesteld tijdens het Wetgevingsoverleg van 10 februari 2025</w:t>
            </w:r>
          </w:p>
        </w:tc>
      </w:tr>
      <w:tr w:rsidR="00ED5B49" w:rsidTr="00ED5B49" w14:paraId="38B37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4F9FA075" w14:textId="77777777"/>
        </w:tc>
        <w:tc>
          <w:tcPr>
            <w:tcW w:w="7654" w:type="dxa"/>
            <w:gridSpan w:val="2"/>
          </w:tcPr>
          <w:p w:rsidR="00ED5B49" w:rsidP="00ED5B49" w:rsidRDefault="00ED5B49" w14:paraId="39DB9A19" w14:textId="77777777"/>
        </w:tc>
      </w:tr>
      <w:tr w:rsidR="00ED5B49" w:rsidTr="00ED5B49" w14:paraId="1A25D0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5741FB4F" w14:textId="77777777"/>
        </w:tc>
        <w:tc>
          <w:tcPr>
            <w:tcW w:w="7654" w:type="dxa"/>
            <w:gridSpan w:val="2"/>
          </w:tcPr>
          <w:p w:rsidR="00ED5B49" w:rsidP="00ED5B49" w:rsidRDefault="00ED5B49" w14:paraId="1952D799" w14:textId="77777777">
            <w:r>
              <w:t>De Kamer,</w:t>
            </w:r>
          </w:p>
        </w:tc>
      </w:tr>
      <w:tr w:rsidR="00ED5B49" w:rsidTr="00ED5B49" w14:paraId="0C9427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37BD19D1" w14:textId="77777777"/>
        </w:tc>
        <w:tc>
          <w:tcPr>
            <w:tcW w:w="7654" w:type="dxa"/>
            <w:gridSpan w:val="2"/>
          </w:tcPr>
          <w:p w:rsidR="00ED5B49" w:rsidP="00ED5B49" w:rsidRDefault="00ED5B49" w14:paraId="6C9433CD" w14:textId="77777777"/>
        </w:tc>
      </w:tr>
      <w:tr w:rsidR="00ED5B49" w:rsidTr="00ED5B49" w14:paraId="3980E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2AB28BC2" w14:textId="77777777"/>
        </w:tc>
        <w:tc>
          <w:tcPr>
            <w:tcW w:w="7654" w:type="dxa"/>
            <w:gridSpan w:val="2"/>
          </w:tcPr>
          <w:p w:rsidR="00ED5B49" w:rsidP="00ED5B49" w:rsidRDefault="00ED5B49" w14:paraId="1EA84C39" w14:textId="77777777">
            <w:r>
              <w:t>gehoord de beraadslaging,</w:t>
            </w:r>
          </w:p>
        </w:tc>
      </w:tr>
      <w:tr w:rsidR="00ED5B49" w:rsidTr="00ED5B49" w14:paraId="56E460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2194F3D9" w14:textId="77777777"/>
        </w:tc>
        <w:tc>
          <w:tcPr>
            <w:tcW w:w="7654" w:type="dxa"/>
            <w:gridSpan w:val="2"/>
          </w:tcPr>
          <w:p w:rsidR="00ED5B49" w:rsidP="00ED5B49" w:rsidRDefault="00ED5B49" w14:paraId="6A5B9808" w14:textId="77777777"/>
        </w:tc>
      </w:tr>
      <w:tr w:rsidR="00ED5B49" w:rsidTr="00ED5B49" w14:paraId="49F5A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5B49" w:rsidP="00ED5B49" w:rsidRDefault="00ED5B49" w14:paraId="125E54D3" w14:textId="77777777"/>
        </w:tc>
        <w:tc>
          <w:tcPr>
            <w:tcW w:w="7654" w:type="dxa"/>
            <w:gridSpan w:val="2"/>
          </w:tcPr>
          <w:p w:rsidRPr="00ED5B49" w:rsidR="00ED5B49" w:rsidP="00ED5B49" w:rsidRDefault="00ED5B49" w14:paraId="16CFC4ED" w14:textId="77777777">
            <w:r w:rsidRPr="00ED5B49">
              <w:t>constaterende dat gegevens in het UBO-register nu kunnen worden afgeschermd bij personen met politiebescherming;</w:t>
            </w:r>
          </w:p>
          <w:p w:rsidR="00ED5B49" w:rsidP="00ED5B49" w:rsidRDefault="00ED5B49" w14:paraId="3222AC85" w14:textId="77777777"/>
          <w:p w:rsidRPr="00ED5B49" w:rsidR="00ED5B49" w:rsidP="00ED5B49" w:rsidRDefault="00ED5B49" w14:paraId="3BC287BF" w14:textId="5ABD7AF3">
            <w:r w:rsidRPr="00ED5B49">
              <w:t>overwegende dat de Anti-witwasrichtlijn meer ruimte biedt om mensen die bedreigd worden te beschermen en in het Handelsregister gegevens bij concrete of waarschijnlijke dreiging kunnen worden afgeschermd;</w:t>
            </w:r>
          </w:p>
          <w:p w:rsidR="00ED5B49" w:rsidP="00ED5B49" w:rsidRDefault="00ED5B49" w14:paraId="1E703DBD" w14:textId="77777777"/>
          <w:p w:rsidRPr="00ED5B49" w:rsidR="00ED5B49" w:rsidP="00ED5B49" w:rsidRDefault="00ED5B49" w14:paraId="30DE8773" w14:textId="774147E6">
            <w:r w:rsidRPr="00ED5B49">
              <w:t>verzoekt de regering aanvullende maatregelen uit te werken om gegevens van mensen die met bedreiging te maken krijgen te beschermen, hierbij in elk geval de mogelijkheden die in het Handelsregister bestaan te betrekken, en de Kamer hierover voor 1 mei 2025 te informeren,</w:t>
            </w:r>
          </w:p>
          <w:p w:rsidR="00ED5B49" w:rsidP="00ED5B49" w:rsidRDefault="00ED5B49" w14:paraId="59927A85" w14:textId="77777777"/>
          <w:p w:rsidRPr="00ED5B49" w:rsidR="00ED5B49" w:rsidP="00ED5B49" w:rsidRDefault="00ED5B49" w14:paraId="63FF112E" w14:textId="52FD46D0">
            <w:r w:rsidRPr="00ED5B49">
              <w:t>en gaat over tot de orde van de dag.</w:t>
            </w:r>
          </w:p>
          <w:p w:rsidR="00ED5B49" w:rsidP="00ED5B49" w:rsidRDefault="00ED5B49" w14:paraId="51FE7F5B" w14:textId="77777777"/>
          <w:p w:rsidR="00ED5B49" w:rsidP="00ED5B49" w:rsidRDefault="00ED5B49" w14:paraId="47E8D30E" w14:textId="6512F0E2">
            <w:r w:rsidRPr="00ED5B49">
              <w:t>Aukje de Vries</w:t>
            </w:r>
          </w:p>
        </w:tc>
      </w:tr>
    </w:tbl>
    <w:p w:rsidR="00997775" w:rsidRDefault="00997775" w14:paraId="7013144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50D6" w14:textId="77777777" w:rsidR="00ED5B49" w:rsidRDefault="00ED5B49">
      <w:pPr>
        <w:spacing w:line="20" w:lineRule="exact"/>
      </w:pPr>
    </w:p>
  </w:endnote>
  <w:endnote w:type="continuationSeparator" w:id="0">
    <w:p w14:paraId="4CDAD025" w14:textId="77777777" w:rsidR="00ED5B49" w:rsidRDefault="00ED5B49">
      <w:pPr>
        <w:pStyle w:val="Amendement"/>
      </w:pPr>
      <w:r>
        <w:rPr>
          <w:b w:val="0"/>
        </w:rPr>
        <w:t xml:space="preserve"> </w:t>
      </w:r>
    </w:p>
  </w:endnote>
  <w:endnote w:type="continuationNotice" w:id="1">
    <w:p w14:paraId="3FD3D4CF" w14:textId="77777777" w:rsidR="00ED5B49" w:rsidRDefault="00ED5B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FE895" w14:textId="77777777" w:rsidR="00ED5B49" w:rsidRDefault="00ED5B49">
      <w:pPr>
        <w:pStyle w:val="Amendement"/>
      </w:pPr>
      <w:r>
        <w:rPr>
          <w:b w:val="0"/>
        </w:rPr>
        <w:separator/>
      </w:r>
    </w:p>
  </w:footnote>
  <w:footnote w:type="continuationSeparator" w:id="0">
    <w:p w14:paraId="22A36507" w14:textId="77777777" w:rsidR="00ED5B49" w:rsidRDefault="00ED5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4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5B49"/>
    <w:rsid w:val="00EE405A"/>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C6621"/>
  <w15:docId w15:val="{DD07A08A-522B-48EE-B84C-D2E7E9C9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1163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2025-02-11T09:52:00.0000000Z</dcterms:created>
  <dcterms:modified xsi:type="dcterms:W3CDTF">2025-02-11T09:56:00.0000000Z</dcterms:modified>
  <dc:description>------------------------</dc:description>
  <dc:subject/>
  <keywords/>
  <version/>
  <category/>
</coreProperties>
</file>