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A7E" w:rsidRDefault="00471F9C" w14:paraId="3577F220" w14:textId="77777777">
      <w:r>
        <w:t> </w:t>
      </w:r>
    </w:p>
    <w:p w:rsidR="00747A7E" w:rsidRDefault="00471F9C" w14:paraId="55908A4B" w14:textId="77777777">
      <w:r>
        <w:t xml:space="preserve">Hierbij deel ik u mede dat ik voornemens ben om de aan mij gestelde vragen in het verslag wetsvoorstel aanscherping vereisten toewijzing restzetels (ingezonden op 16 december 2024, 36641 nr. 5) te beantwoorden na de </w:t>
      </w:r>
      <w:proofErr w:type="spellStart"/>
      <w:r>
        <w:t>gemeenteraads</w:t>
      </w:r>
      <w:r w:rsidR="00824B80">
        <w:t>-</w:t>
      </w:r>
      <w:r>
        <w:t>verkiezingen</w:t>
      </w:r>
      <w:proofErr w:type="spellEnd"/>
      <w:r>
        <w:t xml:space="preserve"> van 2026. De reden hiervoor is dat ik de </w:t>
      </w:r>
      <w:r w:rsidR="007320A6">
        <w:t xml:space="preserve">uitkomsten van de </w:t>
      </w:r>
      <w:r>
        <w:t xml:space="preserve">verkiezingen van 18 maart 2026 wil </w:t>
      </w:r>
      <w:r w:rsidR="00261F67">
        <w:t>betrekken bij</w:t>
      </w:r>
      <w:r w:rsidR="00D8646A">
        <w:t xml:space="preserve"> het</w:t>
      </w:r>
      <w:r w:rsidR="00261F67">
        <w:t xml:space="preserve"> </w:t>
      </w:r>
      <w:r w:rsidR="007320A6">
        <w:t xml:space="preserve">onderzoek </w:t>
      </w:r>
      <w:proofErr w:type="spellStart"/>
      <w:r w:rsidR="007320A6">
        <w:t>tbv</w:t>
      </w:r>
      <w:proofErr w:type="spellEnd"/>
      <w:r w:rsidR="007320A6">
        <w:t xml:space="preserve"> </w:t>
      </w:r>
      <w:r>
        <w:t xml:space="preserve">de </w:t>
      </w:r>
      <w:r w:rsidR="00261F67">
        <w:t xml:space="preserve">door uw Kamer gevraagde nadere onderbouwing naar de gevolgen van dit wetsvoorstel bij kleinere raden. </w:t>
      </w:r>
    </w:p>
    <w:p w:rsidR="00747A7E" w:rsidRDefault="00747A7E" w14:paraId="251642D4" w14:textId="77777777"/>
    <w:p w:rsidR="00747A7E" w:rsidRDefault="00471F9C" w14:paraId="620E81DA" w14:textId="77777777">
      <w:r>
        <w:t>In het verslag gaan de leden</w:t>
      </w:r>
      <w:r w:rsidR="00385974">
        <w:t xml:space="preserve"> van diverse fracties</w:t>
      </w:r>
      <w:r>
        <w:t xml:space="preserve"> in op de representativiteit </w:t>
      </w:r>
      <w:r w:rsidR="00BE3075">
        <w:t>van partijen in</w:t>
      </w:r>
      <w:r>
        <w:t xml:space="preserve"> kleinere gemeent</w:t>
      </w:r>
      <w:r w:rsidR="00BE3075">
        <w:t>e</w:t>
      </w:r>
      <w:r>
        <w:t xml:space="preserve">raden onder 19 zetels. Enkele leden vragen naar de </w:t>
      </w:r>
      <w:proofErr w:type="gramStart"/>
      <w:r>
        <w:t>doorrekening</w:t>
      </w:r>
      <w:proofErr w:type="gramEnd"/>
      <w:r>
        <w:t xml:space="preserve"> van de gevolgen voor raden met minder dan 19 zetels. In de memorie van toelichting heb ik aangegeven dat ik </w:t>
      </w:r>
      <w:r w:rsidR="00184437">
        <w:t xml:space="preserve">mij </w:t>
      </w:r>
      <w:r w:rsidR="007320A6">
        <w:t xml:space="preserve">ervan </w:t>
      </w:r>
      <w:r>
        <w:t xml:space="preserve">bewust ben </w:t>
      </w:r>
      <w:r w:rsidR="007320A6">
        <w:t xml:space="preserve">dat </w:t>
      </w:r>
      <w:r>
        <w:t xml:space="preserve">het gevolg dat de kiesdrempel voor kleinere raden hoger zal zijn. Echter, ik acht het belang van uniformiteit </w:t>
      </w:r>
      <w:r w:rsidR="007320A6">
        <w:t xml:space="preserve">van de regeling voor kleine en grote raden </w:t>
      </w:r>
      <w:r>
        <w:t xml:space="preserve">groot. Daarnaast is het tegengaan van versnippering van gemeenteraden voor mij een belangrijke overweging om de restzetelverdeling te wijzigen. </w:t>
      </w:r>
      <w:r w:rsidR="00261F67">
        <w:t xml:space="preserve">Tegelijkertijd zie ik ook </w:t>
      </w:r>
      <w:r w:rsidR="0002099C">
        <w:t>dat veel fracties zorgen uiten over de impact van deze wijziging v</w:t>
      </w:r>
      <w:r w:rsidR="007320A6">
        <w:t>oor</w:t>
      </w:r>
      <w:r w:rsidR="0002099C">
        <w:t xml:space="preserve"> kleine raden. Omdat de gemeenteraadsverkiezingen al over een jaar gepland zijn ben </w:t>
      </w:r>
      <w:r>
        <w:t xml:space="preserve">ik </w:t>
      </w:r>
      <w:r w:rsidR="0002099C">
        <w:t xml:space="preserve">bereid </w:t>
      </w:r>
      <w:r>
        <w:t xml:space="preserve">de mogelijke gevolgen voor de gemeenteraden onder de 19 zetels </w:t>
      </w:r>
      <w:r w:rsidR="0002099C">
        <w:t xml:space="preserve">bij die verkiezingen </w:t>
      </w:r>
      <w:r>
        <w:t>nogmaals</w:t>
      </w:r>
      <w:r w:rsidR="007320A6">
        <w:t xml:space="preserve"> te</w:t>
      </w:r>
      <w:r>
        <w:t xml:space="preserve"> onderzoeken</w:t>
      </w:r>
      <w:r w:rsidR="0002099C">
        <w:t>. De uitkomsten van dat onderzoek betrek ik bij mijn beantwoording in de nota naar aanleiding van het verslag</w:t>
      </w:r>
      <w:r w:rsidR="007A4AC1">
        <w:t>,</w:t>
      </w:r>
      <w:r w:rsidR="0002099C">
        <w:t xml:space="preserve"> zodat </w:t>
      </w:r>
      <w:r w:rsidR="007A4AC1">
        <w:t xml:space="preserve">uw kamer de meest recente informatie bij de behandeling van dit wetsvoorstel kan betrekken. </w:t>
      </w:r>
      <w:r w:rsidR="006B72AB">
        <w:t xml:space="preserve">Ik zal u de beantwoording </w:t>
      </w:r>
      <w:r w:rsidR="00BE3075">
        <w:t xml:space="preserve">van de vragen </w:t>
      </w:r>
      <w:r w:rsidR="006B72AB">
        <w:t xml:space="preserve">doen toekomen </w:t>
      </w:r>
      <w:r w:rsidR="00E83BF0">
        <w:t xml:space="preserve">in </w:t>
      </w:r>
      <w:r w:rsidR="006B72AB">
        <w:t>de zomer van 2026.</w:t>
      </w:r>
    </w:p>
    <w:p w:rsidR="00747A7E" w:rsidRDefault="00747A7E" w14:paraId="619862EF" w14:textId="77777777"/>
    <w:p w:rsidR="00747A7E" w:rsidRDefault="00471F9C" w14:paraId="2E184364" w14:textId="77777777">
      <w:r>
        <w:t>De minister van Binnenlandse Zaken en Koninkrijksrelaties,</w:t>
      </w:r>
      <w:r>
        <w:br/>
      </w:r>
      <w:r>
        <w:br/>
      </w:r>
      <w:r>
        <w:br/>
      </w:r>
      <w:r>
        <w:br/>
      </w:r>
      <w:r>
        <w:br/>
        <w:t xml:space="preserve">J.J.M. </w:t>
      </w:r>
      <w:proofErr w:type="spellStart"/>
      <w:r>
        <w:t>Uitermark</w:t>
      </w:r>
      <w:proofErr w:type="spellEnd"/>
    </w:p>
    <w:sectPr w:rsidR="00747A7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E364" w14:textId="77777777" w:rsidR="005F6A35" w:rsidRDefault="005F6A35">
      <w:pPr>
        <w:spacing w:line="240" w:lineRule="auto"/>
      </w:pPr>
      <w:r>
        <w:separator/>
      </w:r>
    </w:p>
  </w:endnote>
  <w:endnote w:type="continuationSeparator" w:id="0">
    <w:p w14:paraId="32C41A0A" w14:textId="77777777" w:rsidR="005F6A35" w:rsidRDefault="005F6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E7E5" w14:textId="77777777" w:rsidR="00332EF5" w:rsidRDefault="00332E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0ABD" w14:textId="77777777" w:rsidR="00332EF5" w:rsidRDefault="00332E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189D" w14:textId="77777777" w:rsidR="00332EF5" w:rsidRDefault="00332E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AC3E" w14:textId="77777777" w:rsidR="005F6A35" w:rsidRDefault="005F6A35">
      <w:pPr>
        <w:spacing w:line="240" w:lineRule="auto"/>
      </w:pPr>
      <w:r>
        <w:separator/>
      </w:r>
    </w:p>
  </w:footnote>
  <w:footnote w:type="continuationSeparator" w:id="0">
    <w:p w14:paraId="6A5022BF" w14:textId="77777777" w:rsidR="005F6A35" w:rsidRDefault="005F6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F03B" w14:textId="77777777" w:rsidR="00332EF5" w:rsidRDefault="00332E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AFA1" w14:textId="77777777" w:rsidR="00747A7E" w:rsidRDefault="00471F9C">
    <w:r>
      <w:rPr>
        <w:noProof/>
      </w:rPr>
      <mc:AlternateContent>
        <mc:Choice Requires="wps">
          <w:drawing>
            <wp:anchor distT="0" distB="0" distL="0" distR="0" simplePos="1" relativeHeight="251652096" behindDoc="0" locked="1" layoutInCell="1" allowOverlap="1" wp14:anchorId="5346CF07" wp14:editId="5E812C7D">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F3ED66" w14:textId="0D8862FE" w:rsidR="00F1359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346CF0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8F3ED66" w14:textId="0D8862FE" w:rsidR="00F1359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C94954C" wp14:editId="0B304EF1">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138DC7" w14:textId="77777777" w:rsidR="00747A7E" w:rsidRDefault="00471F9C">
                          <w:pPr>
                            <w:pStyle w:val="Referentiegegevensbold"/>
                          </w:pPr>
                          <w:r>
                            <w:t xml:space="preserve">DG Openbaar Bestuur &amp; </w:t>
                          </w:r>
                          <w:proofErr w:type="spellStart"/>
                          <w:r>
                            <w:t>Democr</w:t>
                          </w:r>
                          <w:proofErr w:type="spellEnd"/>
                          <w:r>
                            <w:t xml:space="preserve"> Rechtsstaat</w:t>
                          </w:r>
                        </w:p>
                        <w:p w14:paraId="0A330C40" w14:textId="77777777" w:rsidR="00747A7E" w:rsidRDefault="00471F9C">
                          <w:pPr>
                            <w:pStyle w:val="Referentiegegevens"/>
                          </w:pPr>
                          <w:r>
                            <w:t>DGOBDR-CZW</w:t>
                          </w:r>
                        </w:p>
                        <w:p w14:paraId="63699797" w14:textId="77777777" w:rsidR="00747A7E" w:rsidRDefault="00471F9C">
                          <w:pPr>
                            <w:pStyle w:val="Referentiegegevens"/>
                          </w:pPr>
                          <w:r>
                            <w:t>S&amp;B</w:t>
                          </w:r>
                        </w:p>
                        <w:p w14:paraId="64E9595D" w14:textId="77777777" w:rsidR="00747A7E" w:rsidRDefault="00747A7E">
                          <w:pPr>
                            <w:pStyle w:val="WitregelW2"/>
                          </w:pPr>
                        </w:p>
                        <w:p w14:paraId="671638FF" w14:textId="77777777" w:rsidR="00747A7E" w:rsidRDefault="00471F9C">
                          <w:pPr>
                            <w:pStyle w:val="Referentiegegevensbold"/>
                          </w:pPr>
                          <w:r>
                            <w:t>Datum</w:t>
                          </w:r>
                        </w:p>
                        <w:p w14:paraId="5A958446" w14:textId="731B2A82" w:rsidR="00F13598" w:rsidRDefault="00000000">
                          <w:pPr>
                            <w:pStyle w:val="Referentiegegevens"/>
                          </w:pPr>
                          <w:r>
                            <w:fldChar w:fldCharType="begin"/>
                          </w:r>
                          <w:r>
                            <w:instrText xml:space="preserve"> DOCPROPERTY  "Datum"  \* MERGEFORMAT </w:instrText>
                          </w:r>
                          <w:r>
                            <w:fldChar w:fldCharType="end"/>
                          </w:r>
                        </w:p>
                        <w:p w14:paraId="35005203" w14:textId="77777777" w:rsidR="00747A7E" w:rsidRDefault="00747A7E">
                          <w:pPr>
                            <w:pStyle w:val="WitregelW1"/>
                          </w:pPr>
                        </w:p>
                        <w:p w14:paraId="68571C19" w14:textId="77777777" w:rsidR="00747A7E" w:rsidRDefault="00471F9C">
                          <w:pPr>
                            <w:pStyle w:val="Referentiegegevensbold"/>
                          </w:pPr>
                          <w:r>
                            <w:t>Onze referentie</w:t>
                          </w:r>
                        </w:p>
                        <w:p w14:paraId="70DDD135" w14:textId="08DEA09D" w:rsidR="00F13598" w:rsidRDefault="00000000">
                          <w:pPr>
                            <w:pStyle w:val="Referentiegegevens"/>
                          </w:pPr>
                          <w:fldSimple w:instr=" DOCPROPERTY  &quot;Kenmerk&quot;  \* MERGEFORMAT ">
                            <w:r w:rsidR="00332EF5">
                              <w:t>2025-0000053487</w:t>
                            </w:r>
                          </w:fldSimple>
                        </w:p>
                      </w:txbxContent>
                    </wps:txbx>
                    <wps:bodyPr vert="horz" wrap="square" lIns="0" tIns="0" rIns="0" bIns="0" anchor="t" anchorCtr="0"/>
                  </wps:wsp>
                </a:graphicData>
              </a:graphic>
            </wp:anchor>
          </w:drawing>
        </mc:Choice>
        <mc:Fallback>
          <w:pict>
            <v:shape w14:anchorId="1C94954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5138DC7" w14:textId="77777777" w:rsidR="00747A7E" w:rsidRDefault="00471F9C">
                    <w:pPr>
                      <w:pStyle w:val="Referentiegegevensbold"/>
                    </w:pPr>
                    <w:r>
                      <w:t xml:space="preserve">DG Openbaar Bestuur &amp; </w:t>
                    </w:r>
                    <w:proofErr w:type="spellStart"/>
                    <w:r>
                      <w:t>Democr</w:t>
                    </w:r>
                    <w:proofErr w:type="spellEnd"/>
                    <w:r>
                      <w:t xml:space="preserve"> Rechtsstaat</w:t>
                    </w:r>
                  </w:p>
                  <w:p w14:paraId="0A330C40" w14:textId="77777777" w:rsidR="00747A7E" w:rsidRDefault="00471F9C">
                    <w:pPr>
                      <w:pStyle w:val="Referentiegegevens"/>
                    </w:pPr>
                    <w:r>
                      <w:t>DGOBDR-CZW</w:t>
                    </w:r>
                  </w:p>
                  <w:p w14:paraId="63699797" w14:textId="77777777" w:rsidR="00747A7E" w:rsidRDefault="00471F9C">
                    <w:pPr>
                      <w:pStyle w:val="Referentiegegevens"/>
                    </w:pPr>
                    <w:r>
                      <w:t>S&amp;B</w:t>
                    </w:r>
                  </w:p>
                  <w:p w14:paraId="64E9595D" w14:textId="77777777" w:rsidR="00747A7E" w:rsidRDefault="00747A7E">
                    <w:pPr>
                      <w:pStyle w:val="WitregelW2"/>
                    </w:pPr>
                  </w:p>
                  <w:p w14:paraId="671638FF" w14:textId="77777777" w:rsidR="00747A7E" w:rsidRDefault="00471F9C">
                    <w:pPr>
                      <w:pStyle w:val="Referentiegegevensbold"/>
                    </w:pPr>
                    <w:r>
                      <w:t>Datum</w:t>
                    </w:r>
                  </w:p>
                  <w:p w14:paraId="5A958446" w14:textId="731B2A82" w:rsidR="00F13598" w:rsidRDefault="00000000">
                    <w:pPr>
                      <w:pStyle w:val="Referentiegegevens"/>
                    </w:pPr>
                    <w:r>
                      <w:fldChar w:fldCharType="begin"/>
                    </w:r>
                    <w:r>
                      <w:instrText xml:space="preserve"> DOCPROPERTY  "Datum"  \* MERGEFORMAT </w:instrText>
                    </w:r>
                    <w:r>
                      <w:fldChar w:fldCharType="end"/>
                    </w:r>
                  </w:p>
                  <w:p w14:paraId="35005203" w14:textId="77777777" w:rsidR="00747A7E" w:rsidRDefault="00747A7E">
                    <w:pPr>
                      <w:pStyle w:val="WitregelW1"/>
                    </w:pPr>
                  </w:p>
                  <w:p w14:paraId="68571C19" w14:textId="77777777" w:rsidR="00747A7E" w:rsidRDefault="00471F9C">
                    <w:pPr>
                      <w:pStyle w:val="Referentiegegevensbold"/>
                    </w:pPr>
                    <w:r>
                      <w:t>Onze referentie</w:t>
                    </w:r>
                  </w:p>
                  <w:p w14:paraId="70DDD135" w14:textId="08DEA09D" w:rsidR="00F13598" w:rsidRDefault="00000000">
                    <w:pPr>
                      <w:pStyle w:val="Referentiegegevens"/>
                    </w:pPr>
                    <w:fldSimple w:instr=" DOCPROPERTY  &quot;Kenmerk&quot;  \* MERGEFORMAT ">
                      <w:r w:rsidR="00332EF5">
                        <w:t>2025-0000053487</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57512E38" wp14:editId="6066FCCC">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863C63" w14:textId="321E95BA" w:rsidR="00F1359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7512E3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B863C63" w14:textId="321E95BA" w:rsidR="00F1359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9FD11DF" wp14:editId="2CA38A34">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EB3D3AA" w14:textId="77777777" w:rsidR="00F1359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9FD11D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EB3D3AA" w14:textId="77777777" w:rsidR="00F1359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C226" w14:textId="77777777" w:rsidR="00747A7E" w:rsidRDefault="00471F9C">
    <w:pPr>
      <w:spacing w:after="6377" w:line="14" w:lineRule="exact"/>
    </w:pPr>
    <w:r>
      <w:rPr>
        <w:noProof/>
      </w:rPr>
      <mc:AlternateContent>
        <mc:Choice Requires="wps">
          <w:drawing>
            <wp:anchor distT="0" distB="0" distL="0" distR="0" simplePos="0" relativeHeight="251656192" behindDoc="0" locked="1" layoutInCell="1" allowOverlap="1" wp14:anchorId="18F9BFD7" wp14:editId="4041518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A3CB5D" w14:textId="77777777" w:rsidR="00747A7E" w:rsidRDefault="00471F9C">
                          <w:pPr>
                            <w:spacing w:line="240" w:lineRule="auto"/>
                          </w:pPr>
                          <w:r>
                            <w:rPr>
                              <w:noProof/>
                            </w:rPr>
                            <w:drawing>
                              <wp:inline distT="0" distB="0" distL="0" distR="0" wp14:anchorId="063DEE9C" wp14:editId="10F7928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F9BFD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6A3CB5D" w14:textId="77777777" w:rsidR="00747A7E" w:rsidRDefault="00471F9C">
                    <w:pPr>
                      <w:spacing w:line="240" w:lineRule="auto"/>
                    </w:pPr>
                    <w:r>
                      <w:rPr>
                        <w:noProof/>
                      </w:rPr>
                      <w:drawing>
                        <wp:inline distT="0" distB="0" distL="0" distR="0" wp14:anchorId="063DEE9C" wp14:editId="10F7928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E096C2" wp14:editId="5704629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637400" w14:textId="77777777" w:rsidR="00747A7E" w:rsidRDefault="00471F9C">
                          <w:pPr>
                            <w:spacing w:line="240" w:lineRule="auto"/>
                          </w:pPr>
                          <w:r>
                            <w:rPr>
                              <w:noProof/>
                            </w:rPr>
                            <w:drawing>
                              <wp:inline distT="0" distB="0" distL="0" distR="0" wp14:anchorId="04BD96FF" wp14:editId="7856667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E096C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3637400" w14:textId="77777777" w:rsidR="00747A7E" w:rsidRDefault="00471F9C">
                    <w:pPr>
                      <w:spacing w:line="240" w:lineRule="auto"/>
                    </w:pPr>
                    <w:r>
                      <w:rPr>
                        <w:noProof/>
                      </w:rPr>
                      <w:drawing>
                        <wp:inline distT="0" distB="0" distL="0" distR="0" wp14:anchorId="04BD96FF" wp14:editId="7856667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47646B" wp14:editId="73E438B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46C41C" w14:textId="77777777" w:rsidR="00747A7E" w:rsidRDefault="00471F9C">
                          <w:pPr>
                            <w:pStyle w:val="Referentiegegevens"/>
                          </w:pPr>
                          <w:r>
                            <w:t xml:space="preserve">&gt; Retouradres    </w:t>
                          </w:r>
                        </w:p>
                      </w:txbxContent>
                    </wps:txbx>
                    <wps:bodyPr vert="horz" wrap="square" lIns="0" tIns="0" rIns="0" bIns="0" anchor="t" anchorCtr="0"/>
                  </wps:wsp>
                </a:graphicData>
              </a:graphic>
            </wp:anchor>
          </w:drawing>
        </mc:Choice>
        <mc:Fallback>
          <w:pict>
            <v:shape w14:anchorId="5E47646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746C41C" w14:textId="77777777" w:rsidR="00747A7E" w:rsidRDefault="00471F9C">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61524D" wp14:editId="519F0AE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BE2DA1" w14:textId="04BDEC14" w:rsidR="00F1359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BE950C7" w14:textId="77777777" w:rsidR="00747A7E" w:rsidRDefault="00471F9C">
                          <w:r>
                            <w:t>Aan de Voorzitter van de Tweede Kamer der Staten-Generaal</w:t>
                          </w:r>
                        </w:p>
                        <w:p w14:paraId="20CCD396" w14:textId="77777777" w:rsidR="00747A7E" w:rsidRDefault="00471F9C">
                          <w:r>
                            <w:t xml:space="preserve">Postbus 20018   </w:t>
                          </w:r>
                        </w:p>
                        <w:p w14:paraId="6CDDED8B" w14:textId="77777777" w:rsidR="00747A7E" w:rsidRDefault="00471F9C">
                          <w:r>
                            <w:t>2500 EA  DEN HAAG</w:t>
                          </w:r>
                        </w:p>
                      </w:txbxContent>
                    </wps:txbx>
                    <wps:bodyPr vert="horz" wrap="square" lIns="0" tIns="0" rIns="0" bIns="0" anchor="t" anchorCtr="0"/>
                  </wps:wsp>
                </a:graphicData>
              </a:graphic>
            </wp:anchor>
          </w:drawing>
        </mc:Choice>
        <mc:Fallback>
          <w:pict>
            <v:shape w14:anchorId="1561524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5BE2DA1" w14:textId="04BDEC14" w:rsidR="00F1359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BE950C7" w14:textId="77777777" w:rsidR="00747A7E" w:rsidRDefault="00471F9C">
                    <w:r>
                      <w:t>Aan de Voorzitter van de Tweede Kamer der Staten-Generaal</w:t>
                    </w:r>
                  </w:p>
                  <w:p w14:paraId="20CCD396" w14:textId="77777777" w:rsidR="00747A7E" w:rsidRDefault="00471F9C">
                    <w:r>
                      <w:t xml:space="preserve">Postbus 20018   </w:t>
                    </w:r>
                  </w:p>
                  <w:p w14:paraId="6CDDED8B" w14:textId="77777777" w:rsidR="00747A7E" w:rsidRDefault="00471F9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71D280" wp14:editId="72A55422">
              <wp:simplePos x="0" y="0"/>
              <wp:positionH relativeFrom="page">
                <wp:posOffset>1019175</wp:posOffset>
              </wp:positionH>
              <wp:positionV relativeFrom="page">
                <wp:posOffset>3342640</wp:posOffset>
              </wp:positionV>
              <wp:extent cx="4772025" cy="6381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381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47A7E" w14:paraId="77BFB9FA" w14:textId="77777777">
                            <w:trPr>
                              <w:trHeight w:val="240"/>
                            </w:trPr>
                            <w:tc>
                              <w:tcPr>
                                <w:tcW w:w="1140" w:type="dxa"/>
                              </w:tcPr>
                              <w:p w14:paraId="1D7B87E2" w14:textId="77777777" w:rsidR="00747A7E" w:rsidRDefault="00471F9C">
                                <w:r>
                                  <w:t>Datum</w:t>
                                </w:r>
                              </w:p>
                            </w:tc>
                            <w:tc>
                              <w:tcPr>
                                <w:tcW w:w="5918" w:type="dxa"/>
                              </w:tcPr>
                              <w:p w14:paraId="2718A6B2" w14:textId="494FB8EF" w:rsidR="00F13598" w:rsidRDefault="00AB28A5">
                                <w:r>
                                  <w:t>10 februari 2025</w:t>
                                </w:r>
                                <w:r>
                                  <w:fldChar w:fldCharType="begin"/>
                                </w:r>
                                <w:r>
                                  <w:instrText xml:space="preserve"> DOCPROPERTY  "Datum"  \* MERGEFORMAT </w:instrText>
                                </w:r>
                                <w:r>
                                  <w:fldChar w:fldCharType="end"/>
                                </w:r>
                              </w:p>
                            </w:tc>
                          </w:tr>
                          <w:tr w:rsidR="00747A7E" w14:paraId="2DBD4258" w14:textId="77777777">
                            <w:trPr>
                              <w:trHeight w:val="240"/>
                            </w:trPr>
                            <w:tc>
                              <w:tcPr>
                                <w:tcW w:w="1140" w:type="dxa"/>
                              </w:tcPr>
                              <w:p w14:paraId="114E9852" w14:textId="77777777" w:rsidR="00747A7E" w:rsidRDefault="00471F9C">
                                <w:r>
                                  <w:t>Betreft</w:t>
                                </w:r>
                              </w:p>
                            </w:tc>
                            <w:tc>
                              <w:tcPr>
                                <w:tcW w:w="5918" w:type="dxa"/>
                              </w:tcPr>
                              <w:p w14:paraId="0F3635DE" w14:textId="6A9EA17A" w:rsidR="00F13598" w:rsidRDefault="00000000">
                                <w:fldSimple w:instr=" DOCPROPERTY  &quot;Onderwerp&quot;  \* MERGEFORMAT ">
                                  <w:r w:rsidR="00332EF5">
                                    <w:t>Uitstelbericht Nota naar aanleiding van het verslag wetsvoorstel aanscherping vereisten toewijzing restzetels (36641)</w:t>
                                  </w:r>
                                </w:fldSimple>
                              </w:p>
                            </w:tc>
                          </w:tr>
                        </w:tbl>
                        <w:p w14:paraId="50A6E264" w14:textId="77777777" w:rsidR="003B5836" w:rsidRDefault="003B583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D71D280" id="1670fa0c-13cb-45ec-92be-ef1f34d237c5" o:spid="_x0000_s1034" type="#_x0000_t202" style="position:absolute;margin-left:80.25pt;margin-top:263.2pt;width:375.75pt;height:50.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747A7E" w14:paraId="77BFB9FA" w14:textId="77777777">
                      <w:trPr>
                        <w:trHeight w:val="240"/>
                      </w:trPr>
                      <w:tc>
                        <w:tcPr>
                          <w:tcW w:w="1140" w:type="dxa"/>
                        </w:tcPr>
                        <w:p w14:paraId="1D7B87E2" w14:textId="77777777" w:rsidR="00747A7E" w:rsidRDefault="00471F9C">
                          <w:r>
                            <w:t>Datum</w:t>
                          </w:r>
                        </w:p>
                      </w:tc>
                      <w:tc>
                        <w:tcPr>
                          <w:tcW w:w="5918" w:type="dxa"/>
                        </w:tcPr>
                        <w:p w14:paraId="2718A6B2" w14:textId="494FB8EF" w:rsidR="00F13598" w:rsidRDefault="00AB28A5">
                          <w:r>
                            <w:t>10 februari 2025</w:t>
                          </w:r>
                          <w:r>
                            <w:fldChar w:fldCharType="begin"/>
                          </w:r>
                          <w:r>
                            <w:instrText xml:space="preserve"> DOCPROPERTY  "Datum"  \* MERGEFORMAT </w:instrText>
                          </w:r>
                          <w:r>
                            <w:fldChar w:fldCharType="end"/>
                          </w:r>
                        </w:p>
                      </w:tc>
                    </w:tr>
                    <w:tr w:rsidR="00747A7E" w14:paraId="2DBD4258" w14:textId="77777777">
                      <w:trPr>
                        <w:trHeight w:val="240"/>
                      </w:trPr>
                      <w:tc>
                        <w:tcPr>
                          <w:tcW w:w="1140" w:type="dxa"/>
                        </w:tcPr>
                        <w:p w14:paraId="114E9852" w14:textId="77777777" w:rsidR="00747A7E" w:rsidRDefault="00471F9C">
                          <w:r>
                            <w:t>Betreft</w:t>
                          </w:r>
                        </w:p>
                      </w:tc>
                      <w:tc>
                        <w:tcPr>
                          <w:tcW w:w="5918" w:type="dxa"/>
                        </w:tcPr>
                        <w:p w14:paraId="0F3635DE" w14:textId="6A9EA17A" w:rsidR="00F13598" w:rsidRDefault="00000000">
                          <w:fldSimple w:instr=" DOCPROPERTY  &quot;Onderwerp&quot;  \* MERGEFORMAT ">
                            <w:r w:rsidR="00332EF5">
                              <w:t>Uitstelbericht Nota naar aanleiding van het verslag wetsvoorstel aanscherping vereisten toewijzing restzetels (36641)</w:t>
                            </w:r>
                          </w:fldSimple>
                        </w:p>
                      </w:tc>
                    </w:tr>
                  </w:tbl>
                  <w:p w14:paraId="50A6E264" w14:textId="77777777" w:rsidR="003B5836" w:rsidRDefault="003B583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99A22C" wp14:editId="5FEF5BB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8AE22B" w14:textId="77777777" w:rsidR="00747A7E" w:rsidRDefault="00471F9C">
                          <w:pPr>
                            <w:pStyle w:val="Referentiegegevensbold"/>
                          </w:pPr>
                          <w:r>
                            <w:t xml:space="preserve">DG Openbaar Bestuur &amp; </w:t>
                          </w:r>
                          <w:proofErr w:type="spellStart"/>
                          <w:r>
                            <w:t>Democr</w:t>
                          </w:r>
                          <w:proofErr w:type="spellEnd"/>
                          <w:r>
                            <w:t xml:space="preserve"> Rechtsstaat</w:t>
                          </w:r>
                        </w:p>
                        <w:p w14:paraId="7D134C35" w14:textId="77777777" w:rsidR="00747A7E" w:rsidRDefault="00471F9C">
                          <w:pPr>
                            <w:pStyle w:val="Referentiegegevens"/>
                          </w:pPr>
                          <w:r>
                            <w:t>DGOBDR-CZW</w:t>
                          </w:r>
                        </w:p>
                        <w:p w14:paraId="685F7D1F" w14:textId="77777777" w:rsidR="00747A7E" w:rsidRDefault="00471F9C">
                          <w:pPr>
                            <w:pStyle w:val="Referentiegegevens"/>
                          </w:pPr>
                          <w:r>
                            <w:t>S&amp;B</w:t>
                          </w:r>
                        </w:p>
                        <w:p w14:paraId="324FEF72" w14:textId="77777777" w:rsidR="00747A7E" w:rsidRDefault="00747A7E">
                          <w:pPr>
                            <w:pStyle w:val="WitregelW1"/>
                          </w:pPr>
                        </w:p>
                        <w:p w14:paraId="3FA1B272" w14:textId="77777777" w:rsidR="00747A7E" w:rsidRDefault="00471F9C">
                          <w:pPr>
                            <w:pStyle w:val="Referentiegegevens"/>
                          </w:pPr>
                          <w:r>
                            <w:t>Turfmarkt 147</w:t>
                          </w:r>
                        </w:p>
                        <w:p w14:paraId="39478493" w14:textId="77777777" w:rsidR="00747A7E" w:rsidRDefault="00471F9C">
                          <w:pPr>
                            <w:pStyle w:val="Referentiegegevens"/>
                          </w:pPr>
                          <w:r>
                            <w:t>2511 DP  Den Haag</w:t>
                          </w:r>
                        </w:p>
                        <w:p w14:paraId="0D85608E" w14:textId="77777777" w:rsidR="00332EF5" w:rsidRDefault="00332EF5" w:rsidP="00332EF5"/>
                        <w:p w14:paraId="387278C7" w14:textId="55E63343" w:rsidR="00332EF5" w:rsidRPr="00332EF5" w:rsidRDefault="00332EF5" w:rsidP="00332EF5">
                          <w:pPr>
                            <w:rPr>
                              <w:b/>
                              <w:bCs/>
                              <w:sz w:val="13"/>
                              <w:szCs w:val="13"/>
                            </w:rPr>
                          </w:pPr>
                          <w:r w:rsidRPr="00332EF5">
                            <w:rPr>
                              <w:b/>
                              <w:bCs/>
                              <w:sz w:val="13"/>
                              <w:szCs w:val="13"/>
                            </w:rPr>
                            <w:t>Onze referentie</w:t>
                          </w:r>
                        </w:p>
                        <w:p w14:paraId="4E506AF7" w14:textId="684FD224" w:rsidR="00332EF5" w:rsidRPr="00332EF5" w:rsidRDefault="00332EF5" w:rsidP="00332EF5">
                          <w:pPr>
                            <w:rPr>
                              <w:sz w:val="13"/>
                              <w:szCs w:val="13"/>
                            </w:rPr>
                          </w:pPr>
                          <w:r w:rsidRPr="00332EF5">
                            <w:rPr>
                              <w:sz w:val="13"/>
                              <w:szCs w:val="13"/>
                            </w:rPr>
                            <w:t>2025-0000053487</w:t>
                          </w:r>
                        </w:p>
                        <w:p w14:paraId="07B5C7FC" w14:textId="77777777" w:rsidR="00747A7E" w:rsidRDefault="00747A7E">
                          <w:pPr>
                            <w:pStyle w:val="WitregelW1"/>
                          </w:pPr>
                        </w:p>
                        <w:p w14:paraId="63C5B416" w14:textId="078FB14B" w:rsidR="00F13598"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B99A22C"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A8AE22B" w14:textId="77777777" w:rsidR="00747A7E" w:rsidRDefault="00471F9C">
                    <w:pPr>
                      <w:pStyle w:val="Referentiegegevensbold"/>
                    </w:pPr>
                    <w:r>
                      <w:t xml:space="preserve">DG Openbaar Bestuur &amp; </w:t>
                    </w:r>
                    <w:proofErr w:type="spellStart"/>
                    <w:r>
                      <w:t>Democr</w:t>
                    </w:r>
                    <w:proofErr w:type="spellEnd"/>
                    <w:r>
                      <w:t xml:space="preserve"> Rechtsstaat</w:t>
                    </w:r>
                  </w:p>
                  <w:p w14:paraId="7D134C35" w14:textId="77777777" w:rsidR="00747A7E" w:rsidRDefault="00471F9C">
                    <w:pPr>
                      <w:pStyle w:val="Referentiegegevens"/>
                    </w:pPr>
                    <w:r>
                      <w:t>DGOBDR-CZW</w:t>
                    </w:r>
                  </w:p>
                  <w:p w14:paraId="685F7D1F" w14:textId="77777777" w:rsidR="00747A7E" w:rsidRDefault="00471F9C">
                    <w:pPr>
                      <w:pStyle w:val="Referentiegegevens"/>
                    </w:pPr>
                    <w:r>
                      <w:t>S&amp;B</w:t>
                    </w:r>
                  </w:p>
                  <w:p w14:paraId="324FEF72" w14:textId="77777777" w:rsidR="00747A7E" w:rsidRDefault="00747A7E">
                    <w:pPr>
                      <w:pStyle w:val="WitregelW1"/>
                    </w:pPr>
                  </w:p>
                  <w:p w14:paraId="3FA1B272" w14:textId="77777777" w:rsidR="00747A7E" w:rsidRDefault="00471F9C">
                    <w:pPr>
                      <w:pStyle w:val="Referentiegegevens"/>
                    </w:pPr>
                    <w:r>
                      <w:t>Turfmarkt 147</w:t>
                    </w:r>
                  </w:p>
                  <w:p w14:paraId="39478493" w14:textId="77777777" w:rsidR="00747A7E" w:rsidRDefault="00471F9C">
                    <w:pPr>
                      <w:pStyle w:val="Referentiegegevens"/>
                    </w:pPr>
                    <w:r>
                      <w:t>2511 DP  Den Haag</w:t>
                    </w:r>
                  </w:p>
                  <w:p w14:paraId="0D85608E" w14:textId="77777777" w:rsidR="00332EF5" w:rsidRDefault="00332EF5" w:rsidP="00332EF5"/>
                  <w:p w14:paraId="387278C7" w14:textId="55E63343" w:rsidR="00332EF5" w:rsidRPr="00332EF5" w:rsidRDefault="00332EF5" w:rsidP="00332EF5">
                    <w:pPr>
                      <w:rPr>
                        <w:b/>
                        <w:bCs/>
                        <w:sz w:val="13"/>
                        <w:szCs w:val="13"/>
                      </w:rPr>
                    </w:pPr>
                    <w:r w:rsidRPr="00332EF5">
                      <w:rPr>
                        <w:b/>
                        <w:bCs/>
                        <w:sz w:val="13"/>
                        <w:szCs w:val="13"/>
                      </w:rPr>
                      <w:t>Onze referentie</w:t>
                    </w:r>
                  </w:p>
                  <w:p w14:paraId="4E506AF7" w14:textId="684FD224" w:rsidR="00332EF5" w:rsidRPr="00332EF5" w:rsidRDefault="00332EF5" w:rsidP="00332EF5">
                    <w:pPr>
                      <w:rPr>
                        <w:sz w:val="13"/>
                        <w:szCs w:val="13"/>
                      </w:rPr>
                    </w:pPr>
                    <w:r w:rsidRPr="00332EF5">
                      <w:rPr>
                        <w:sz w:val="13"/>
                        <w:szCs w:val="13"/>
                      </w:rPr>
                      <w:t>2025-0000053487</w:t>
                    </w:r>
                  </w:p>
                  <w:p w14:paraId="07B5C7FC" w14:textId="77777777" w:rsidR="00747A7E" w:rsidRDefault="00747A7E">
                    <w:pPr>
                      <w:pStyle w:val="WitregelW1"/>
                    </w:pPr>
                  </w:p>
                  <w:p w14:paraId="63C5B416" w14:textId="078FB14B" w:rsidR="00F13598"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9E13E7" wp14:editId="576E8D5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A961EB" w14:textId="77777777" w:rsidR="00F1359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C9E13E7"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DA961EB" w14:textId="77777777" w:rsidR="00F1359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31F9C8" wp14:editId="6348550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BBA51D" w14:textId="77777777" w:rsidR="003B5836" w:rsidRDefault="003B5836"/>
                      </w:txbxContent>
                    </wps:txbx>
                    <wps:bodyPr vert="horz" wrap="square" lIns="0" tIns="0" rIns="0" bIns="0" anchor="t" anchorCtr="0"/>
                  </wps:wsp>
                </a:graphicData>
              </a:graphic>
            </wp:anchor>
          </w:drawing>
        </mc:Choice>
        <mc:Fallback>
          <w:pict>
            <v:shape w14:anchorId="4731F9C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8BBA51D" w14:textId="77777777" w:rsidR="003B5836" w:rsidRDefault="003B58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4803F"/>
    <w:multiLevelType w:val="multilevel"/>
    <w:tmpl w:val="95A113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9588C75"/>
    <w:multiLevelType w:val="multilevel"/>
    <w:tmpl w:val="6C830C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A8904A4"/>
    <w:multiLevelType w:val="multilevel"/>
    <w:tmpl w:val="E0C6FFF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7627E310"/>
    <w:multiLevelType w:val="multilevel"/>
    <w:tmpl w:val="11EC023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B899203"/>
    <w:multiLevelType w:val="multilevel"/>
    <w:tmpl w:val="99865B3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2340570">
    <w:abstractNumId w:val="2"/>
  </w:num>
  <w:num w:numId="2" w16cid:durableId="1285426742">
    <w:abstractNumId w:val="3"/>
  </w:num>
  <w:num w:numId="3" w16cid:durableId="2083797750">
    <w:abstractNumId w:val="1"/>
  </w:num>
  <w:num w:numId="4" w16cid:durableId="1357731978">
    <w:abstractNumId w:val="4"/>
  </w:num>
  <w:num w:numId="5" w16cid:durableId="74010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74"/>
    <w:rsid w:val="000070A5"/>
    <w:rsid w:val="0002099C"/>
    <w:rsid w:val="00091BDB"/>
    <w:rsid w:val="0014734D"/>
    <w:rsid w:val="00184437"/>
    <w:rsid w:val="001C0BE8"/>
    <w:rsid w:val="002101F1"/>
    <w:rsid w:val="00261F67"/>
    <w:rsid w:val="00286DB1"/>
    <w:rsid w:val="003207E9"/>
    <w:rsid w:val="00332EF5"/>
    <w:rsid w:val="00385974"/>
    <w:rsid w:val="003B5836"/>
    <w:rsid w:val="00471F9C"/>
    <w:rsid w:val="005F6A35"/>
    <w:rsid w:val="00650A49"/>
    <w:rsid w:val="006B72AB"/>
    <w:rsid w:val="0071651A"/>
    <w:rsid w:val="007320A6"/>
    <w:rsid w:val="00747A7E"/>
    <w:rsid w:val="00756CC5"/>
    <w:rsid w:val="007A1EB0"/>
    <w:rsid w:val="007A4AC1"/>
    <w:rsid w:val="007B0831"/>
    <w:rsid w:val="007D5DE1"/>
    <w:rsid w:val="00824B80"/>
    <w:rsid w:val="00847840"/>
    <w:rsid w:val="00951E97"/>
    <w:rsid w:val="00A55377"/>
    <w:rsid w:val="00AB28A5"/>
    <w:rsid w:val="00BC6D4D"/>
    <w:rsid w:val="00BD6697"/>
    <w:rsid w:val="00BE3075"/>
    <w:rsid w:val="00D34484"/>
    <w:rsid w:val="00D56AC7"/>
    <w:rsid w:val="00D612AA"/>
    <w:rsid w:val="00D734C5"/>
    <w:rsid w:val="00D8646A"/>
    <w:rsid w:val="00E83BF0"/>
    <w:rsid w:val="00ED1410"/>
    <w:rsid w:val="00F13598"/>
    <w:rsid w:val="00F43E80"/>
    <w:rsid w:val="00FE21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C07B5"/>
  <w15:docId w15:val="{8FEE6EEF-D5E5-4702-B955-609575D6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859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5974"/>
    <w:rPr>
      <w:rFonts w:ascii="Verdana" w:hAnsi="Verdana"/>
      <w:color w:val="000000"/>
      <w:sz w:val="18"/>
      <w:szCs w:val="18"/>
    </w:rPr>
  </w:style>
  <w:style w:type="paragraph" w:styleId="Voettekst">
    <w:name w:val="footer"/>
    <w:basedOn w:val="Standaard"/>
    <w:link w:val="VoettekstChar"/>
    <w:uiPriority w:val="99"/>
    <w:unhideWhenUsed/>
    <w:rsid w:val="003859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5974"/>
    <w:rPr>
      <w:rFonts w:ascii="Verdana" w:hAnsi="Verdana"/>
      <w:color w:val="000000"/>
      <w:sz w:val="18"/>
      <w:szCs w:val="18"/>
    </w:rPr>
  </w:style>
  <w:style w:type="paragraph" w:styleId="Revisie">
    <w:name w:val="Revision"/>
    <w:hidden/>
    <w:uiPriority w:val="99"/>
    <w:semiHidden/>
    <w:rsid w:val="00261F6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268</ap:Words>
  <ap:Characters>1477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 Uitstelbericht Nota naar aanleiding van het verslag wetsvoorstel aanscherping vereisten toewijzing restzetels (36641)</vt:lpstr>
    </vt:vector>
  </ap:TitlesOfParts>
  <ap:LinksUpToDate>false</ap:LinksUpToDate>
  <ap:CharactersWithSpaces>1742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2025-01-24T11:08:00.0000000Z</dcterms:created>
  <dcterms:modified xsi:type="dcterms:W3CDTF">2025-02-10T15:18:00.0000000Z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Uitstelbericht Nota naar aanleiding van het verslag wetsvoorstel aanscherping vereisten toewijzing restzetels (36641)</vt:lpwstr>
  </property>
  <property fmtid="{D5CDD505-2E9C-101B-9397-08002B2CF9AE}" pid="5" name="Publicatiedatum">
    <vt:lpwstr/>
  </property>
  <property fmtid="{D5CDD505-2E9C-101B-9397-08002B2CF9AE}" pid="6" name="Verantwoordelijke organisatie">
    <vt:lpwstr>DGOBDR-CZW</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Marja ten Bruggencate</vt:lpwstr>
  </property>
  <property fmtid="{D5CDD505-2E9C-101B-9397-08002B2CF9AE}" pid="14" name="Opgesteld door, Telefoonnummer">
    <vt:lpwstr/>
  </property>
  <property fmtid="{D5CDD505-2E9C-101B-9397-08002B2CF9AE}" pid="15" name="Kenmerk">
    <vt:lpwstr>2025-0000053487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Uitstelbericht Nota naar aanleiding van het verslag wetsvoorstel aanscherping vereisten toewijzing restzetels (36641)</vt:lpwstr>
  </property>
  <property fmtid="{D5CDD505-2E9C-101B-9397-08002B2CF9AE}" pid="30" name="UwKenmerk">
    <vt:lpwstr/>
  </property>
</Properties>
</file>