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D6" w:rsidP="004A2F68" w:rsidRDefault="0029146B" w14:paraId="2AC4836E" w14:textId="470FEFE4">
      <w:pPr>
        <w:spacing w:line="276" w:lineRule="auto"/>
      </w:pPr>
      <w:bookmarkStart w:name="_GoBack" w:id="0"/>
      <w:bookmarkEnd w:id="0"/>
      <w:r>
        <w:t>Geachte voorzitter,</w:t>
      </w:r>
    </w:p>
    <w:p w:rsidR="0029146B" w:rsidP="004A2F68" w:rsidRDefault="0029146B" w14:paraId="54A919B9" w14:textId="77777777">
      <w:pPr>
        <w:spacing w:line="276" w:lineRule="auto"/>
      </w:pPr>
    </w:p>
    <w:p w:rsidRPr="007F5B63" w:rsidR="0029146B" w:rsidP="004A2F68" w:rsidRDefault="0029146B" w14:paraId="3B215AEE" w14:textId="4D7C4314">
      <w:pPr>
        <w:pStyle w:val="Salutation"/>
        <w:spacing w:line="276" w:lineRule="auto"/>
      </w:pPr>
      <w:r>
        <w:t xml:space="preserve">Hierbij ontvangt </w:t>
      </w:r>
      <w:r w:rsidR="00CC1CBC">
        <w:t xml:space="preserve">de Kamer </w:t>
      </w:r>
      <w:r>
        <w:t xml:space="preserve">de kwartaalrapportage ‘corona-inhaalslag examens’ </w:t>
      </w:r>
      <w:r w:rsidR="00501FCB">
        <w:t>vierde</w:t>
      </w:r>
      <w:r>
        <w:t xml:space="preserve"> kwartaal 2024</w:t>
      </w:r>
      <w:r w:rsidR="00CC1CBC">
        <w:t xml:space="preserve">, inclusief de aanbiedingsbrief van het CBR. De Kamer ontvangt deze stukken naar aanleiding van de toezegging gedaan in </w:t>
      </w:r>
      <w:r>
        <w:t xml:space="preserve">de </w:t>
      </w:r>
      <w:r w:rsidR="004A2F68">
        <w:t>Kamer</w:t>
      </w:r>
      <w:r>
        <w:t>brief van 23 maart 2021</w:t>
      </w:r>
      <w:r>
        <w:rPr>
          <w:rStyle w:val="FootnoteReference"/>
        </w:rPr>
        <w:footnoteReference w:id="1"/>
      </w:r>
      <w:r>
        <w:t>.</w:t>
      </w:r>
    </w:p>
    <w:p w:rsidR="0029146B" w:rsidP="004A2F68" w:rsidRDefault="0029146B" w14:paraId="09AA2B70" w14:textId="77777777">
      <w:pPr>
        <w:pStyle w:val="Default"/>
        <w:spacing w:line="276" w:lineRule="auto"/>
        <w:rPr>
          <w:sz w:val="18"/>
          <w:szCs w:val="18"/>
        </w:rPr>
      </w:pPr>
      <w:r>
        <w:rPr>
          <w:sz w:val="18"/>
          <w:szCs w:val="18"/>
        </w:rPr>
        <w:t xml:space="preserve">De rapportage biedt inzicht in de aantallen afgenomen theorie- en praktijkexamens en rijtesten, de actuele reserveringstermijnen voor een praktijk- en theorie-examen en het </w:t>
      </w:r>
      <w:r w:rsidRPr="00D37910">
        <w:rPr>
          <w:rFonts w:cs="Lohit Hindi"/>
          <w:sz w:val="18"/>
          <w:szCs w:val="18"/>
        </w:rPr>
        <w:t>slagingspercentage voor het</w:t>
      </w:r>
      <w:r>
        <w:rPr>
          <w:sz w:val="18"/>
          <w:szCs w:val="18"/>
        </w:rPr>
        <w:t xml:space="preserve"> praktijkexamen B (bijlage 2). </w:t>
      </w:r>
    </w:p>
    <w:p w:rsidR="00D06078" w:rsidP="004A2F68" w:rsidRDefault="00D06078" w14:paraId="4D718368" w14:textId="77777777">
      <w:pPr>
        <w:pStyle w:val="Default"/>
        <w:spacing w:line="276" w:lineRule="auto"/>
        <w:rPr>
          <w:sz w:val="18"/>
          <w:szCs w:val="18"/>
        </w:rPr>
      </w:pPr>
    </w:p>
    <w:p w:rsidR="00D06078" w:rsidP="004A2F68" w:rsidRDefault="00D06078" w14:paraId="6BE12DDD" w14:textId="77777777">
      <w:pPr>
        <w:pStyle w:val="Default"/>
        <w:spacing w:line="276" w:lineRule="auto"/>
        <w:rPr>
          <w:sz w:val="18"/>
          <w:szCs w:val="18"/>
        </w:rPr>
      </w:pPr>
      <w:r w:rsidRPr="007F5B63">
        <w:rPr>
          <w:sz w:val="18"/>
          <w:szCs w:val="18"/>
          <w:u w:val="single"/>
        </w:rPr>
        <w:t>Ontwikkeling reserveringstermijnen praktijkexamens</w:t>
      </w:r>
      <w:r w:rsidRPr="00C56631">
        <w:rPr>
          <w:sz w:val="18"/>
          <w:szCs w:val="18"/>
          <w:u w:val="single"/>
        </w:rPr>
        <w:t xml:space="preserve"> B</w:t>
      </w:r>
      <w:r>
        <w:rPr>
          <w:sz w:val="18"/>
          <w:szCs w:val="18"/>
        </w:rPr>
        <w:t xml:space="preserve"> </w:t>
      </w:r>
    </w:p>
    <w:p w:rsidR="00D06078" w:rsidP="004A2F68" w:rsidRDefault="00CB32A1" w14:paraId="38A9776A" w14:textId="5D553DA3">
      <w:pPr>
        <w:pStyle w:val="Default"/>
        <w:spacing w:line="276" w:lineRule="auto"/>
        <w:rPr>
          <w:sz w:val="18"/>
          <w:szCs w:val="18"/>
        </w:rPr>
      </w:pPr>
      <w:r w:rsidRPr="00D37910">
        <w:rPr>
          <w:rFonts w:cs="Lohit Hindi"/>
          <w:sz w:val="18"/>
          <w:szCs w:val="18"/>
        </w:rPr>
        <w:t xml:space="preserve">De reserveringstermijnen voor de praktijkexamens B stegen na de beëindiging van de </w:t>
      </w:r>
      <w:r w:rsidR="009B007D">
        <w:rPr>
          <w:rFonts w:cs="Lohit Hindi"/>
          <w:sz w:val="18"/>
          <w:szCs w:val="18"/>
        </w:rPr>
        <w:t>Corona-</w:t>
      </w:r>
      <w:r w:rsidRPr="00D37910">
        <w:rPr>
          <w:rFonts w:cs="Lohit Hindi"/>
          <w:sz w:val="18"/>
          <w:szCs w:val="18"/>
        </w:rPr>
        <w:t xml:space="preserve">lockdowns en bereikten in april 2022 </w:t>
      </w:r>
      <w:r w:rsidR="009B007D">
        <w:rPr>
          <w:rFonts w:cs="Lohit Hindi"/>
          <w:sz w:val="18"/>
          <w:szCs w:val="18"/>
        </w:rPr>
        <w:t xml:space="preserve">een piek </w:t>
      </w:r>
      <w:r w:rsidRPr="00D37910">
        <w:rPr>
          <w:rFonts w:cs="Lohit Hindi"/>
          <w:sz w:val="18"/>
          <w:szCs w:val="18"/>
        </w:rPr>
        <w:t>met gemiddeld 22 weken.</w:t>
      </w:r>
      <w:r w:rsidRPr="00D37910">
        <w:t xml:space="preserve"> </w:t>
      </w:r>
      <w:r>
        <w:rPr>
          <w:sz w:val="18"/>
          <w:szCs w:val="18"/>
        </w:rPr>
        <w:t xml:space="preserve">In de jaren erna is over het algemeen een dalende trend te zien (los van de reguliere seizoensinvloeden). </w:t>
      </w:r>
      <w:r w:rsidR="00D06078">
        <w:rPr>
          <w:sz w:val="18"/>
          <w:szCs w:val="18"/>
        </w:rPr>
        <w:t xml:space="preserve">Gemiddeld lagen de reserveringstermijnen </w:t>
      </w:r>
      <w:r w:rsidR="00070939">
        <w:rPr>
          <w:sz w:val="18"/>
          <w:szCs w:val="18"/>
        </w:rPr>
        <w:t xml:space="preserve">in het najaar van 2024 </w:t>
      </w:r>
      <w:r w:rsidR="00CC1CBC">
        <w:rPr>
          <w:sz w:val="18"/>
          <w:szCs w:val="18"/>
        </w:rPr>
        <w:t xml:space="preserve">op </w:t>
      </w:r>
      <w:r w:rsidR="00070939">
        <w:rPr>
          <w:sz w:val="18"/>
          <w:szCs w:val="18"/>
        </w:rPr>
        <w:t xml:space="preserve">tussen de 7 en de 9 weken. </w:t>
      </w:r>
      <w:r w:rsidR="00D06078">
        <w:rPr>
          <w:sz w:val="18"/>
          <w:szCs w:val="18"/>
        </w:rPr>
        <w:t xml:space="preserve">Dit is boven de reguliere </w:t>
      </w:r>
      <w:r w:rsidR="00D06078">
        <w:rPr>
          <w:i/>
          <w:iCs/>
          <w:sz w:val="18"/>
          <w:szCs w:val="18"/>
        </w:rPr>
        <w:t xml:space="preserve">key performance indicator </w:t>
      </w:r>
      <w:r w:rsidR="00D06078">
        <w:rPr>
          <w:sz w:val="18"/>
          <w:szCs w:val="18"/>
        </w:rPr>
        <w:t>(kpi) van 7 weken</w:t>
      </w:r>
      <w:r w:rsidRPr="00D442D8" w:rsidR="00D06078">
        <w:rPr>
          <w:sz w:val="18"/>
          <w:szCs w:val="18"/>
        </w:rPr>
        <w:t xml:space="preserve">. </w:t>
      </w:r>
      <w:r w:rsidR="00D06078">
        <w:rPr>
          <w:sz w:val="18"/>
          <w:szCs w:val="18"/>
        </w:rPr>
        <w:t xml:space="preserve">Er zijn </w:t>
      </w:r>
      <w:r w:rsidR="009B007D">
        <w:rPr>
          <w:sz w:val="18"/>
          <w:szCs w:val="18"/>
        </w:rPr>
        <w:t xml:space="preserve">echter </w:t>
      </w:r>
      <w:r w:rsidR="00D06078">
        <w:rPr>
          <w:sz w:val="18"/>
          <w:szCs w:val="18"/>
        </w:rPr>
        <w:t xml:space="preserve">nog aanzienlijke verschillen tussen de 54 locaties voor praktijkexamens. De reserveringstermijnen variëren van </w:t>
      </w:r>
      <w:r w:rsidR="00CC1CBC">
        <w:rPr>
          <w:sz w:val="18"/>
          <w:szCs w:val="18"/>
        </w:rPr>
        <w:t>één</w:t>
      </w:r>
      <w:r w:rsidR="00D06078">
        <w:rPr>
          <w:sz w:val="18"/>
          <w:szCs w:val="18"/>
        </w:rPr>
        <w:t xml:space="preserve"> week op sommige locaties </w:t>
      </w:r>
      <w:r w:rsidR="00CC1CBC">
        <w:rPr>
          <w:sz w:val="18"/>
          <w:szCs w:val="18"/>
        </w:rPr>
        <w:t>buiten de grote steden</w:t>
      </w:r>
      <w:r w:rsidRPr="00F81CD9" w:rsidR="00D06078">
        <w:rPr>
          <w:sz w:val="18"/>
          <w:szCs w:val="18"/>
        </w:rPr>
        <w:t xml:space="preserve"> tot 1</w:t>
      </w:r>
      <w:r w:rsidR="00070939">
        <w:rPr>
          <w:sz w:val="18"/>
          <w:szCs w:val="18"/>
        </w:rPr>
        <w:t>7</w:t>
      </w:r>
      <w:r w:rsidRPr="00F81CD9" w:rsidR="00D06078">
        <w:rPr>
          <w:sz w:val="18"/>
          <w:szCs w:val="18"/>
        </w:rPr>
        <w:t xml:space="preserve"> </w:t>
      </w:r>
      <w:r w:rsidR="00D06078">
        <w:rPr>
          <w:sz w:val="18"/>
          <w:szCs w:val="18"/>
        </w:rPr>
        <w:t>weken o</w:t>
      </w:r>
      <w:r w:rsidRPr="00F81CD9" w:rsidR="00D06078">
        <w:rPr>
          <w:sz w:val="18"/>
          <w:szCs w:val="18"/>
        </w:rPr>
        <w:t>p</w:t>
      </w:r>
      <w:r w:rsidR="00D06078">
        <w:rPr>
          <w:sz w:val="18"/>
          <w:szCs w:val="18"/>
        </w:rPr>
        <w:t xml:space="preserve"> enkele locaties in de Randstad. </w:t>
      </w:r>
    </w:p>
    <w:p w:rsidR="000F52BD" w:rsidP="004A2F68" w:rsidRDefault="000F52BD" w14:paraId="4B73BF5B" w14:textId="77777777">
      <w:pPr>
        <w:pStyle w:val="Default"/>
        <w:spacing w:line="276" w:lineRule="auto"/>
        <w:rPr>
          <w:sz w:val="18"/>
          <w:szCs w:val="18"/>
        </w:rPr>
      </w:pPr>
    </w:p>
    <w:p w:rsidR="000F52BD" w:rsidP="004A2F68" w:rsidRDefault="000F52BD" w14:paraId="4CC4B2B4" w14:textId="55318D31">
      <w:pPr>
        <w:pStyle w:val="Default"/>
        <w:spacing w:line="276" w:lineRule="auto"/>
        <w:rPr>
          <w:sz w:val="18"/>
          <w:szCs w:val="18"/>
        </w:rPr>
      </w:pPr>
      <w:r>
        <w:rPr>
          <w:sz w:val="18"/>
          <w:szCs w:val="18"/>
        </w:rPr>
        <w:t xml:space="preserve">Tijdens de Corona-lockdowns konden er geen examens worden afgenomen. </w:t>
      </w:r>
      <w:r w:rsidR="00001A29">
        <w:rPr>
          <w:sz w:val="18"/>
          <w:szCs w:val="18"/>
        </w:rPr>
        <w:t xml:space="preserve">Hierdoor zijn ruim 300.000 examenmomenten voor praktijkexamens niet doorgegaan. </w:t>
      </w:r>
      <w:r w:rsidR="009E764A">
        <w:rPr>
          <w:sz w:val="18"/>
          <w:szCs w:val="18"/>
        </w:rPr>
        <w:t>Ongeveer de helft van deze achterstand is inmiddels ingelopen door de werving van nieuwe examinatoren, overwerk en de inzet van gepensioneerden.</w:t>
      </w:r>
      <w:r w:rsidRPr="000F52BD">
        <w:rPr>
          <w:sz w:val="18"/>
          <w:szCs w:val="18"/>
        </w:rPr>
        <w:t xml:space="preserve"> </w:t>
      </w:r>
      <w:r>
        <w:rPr>
          <w:sz w:val="18"/>
          <w:szCs w:val="18"/>
        </w:rPr>
        <w:t xml:space="preserve">Ondertussen blijft de (nieuwe) vraag naar examens hoog, </w:t>
      </w:r>
      <w:r w:rsidR="009E764A">
        <w:rPr>
          <w:sz w:val="18"/>
          <w:szCs w:val="18"/>
        </w:rPr>
        <w:t xml:space="preserve">onder andere </w:t>
      </w:r>
      <w:r>
        <w:rPr>
          <w:sz w:val="18"/>
          <w:szCs w:val="18"/>
        </w:rPr>
        <w:t xml:space="preserve">door de groei van de bevolking. </w:t>
      </w:r>
      <w:r w:rsidR="00D94264">
        <w:rPr>
          <w:sz w:val="18"/>
          <w:szCs w:val="18"/>
        </w:rPr>
        <w:t>Al</w:t>
      </w:r>
      <w:r w:rsidR="009B007D">
        <w:rPr>
          <w:sz w:val="18"/>
          <w:szCs w:val="18"/>
        </w:rPr>
        <w:t xml:space="preserve"> deze</w:t>
      </w:r>
      <w:r w:rsidR="001F1BD2">
        <w:rPr>
          <w:sz w:val="18"/>
          <w:szCs w:val="18"/>
        </w:rPr>
        <w:t xml:space="preserve"> maatregelen </w:t>
      </w:r>
      <w:r w:rsidR="00093395">
        <w:rPr>
          <w:sz w:val="18"/>
          <w:szCs w:val="18"/>
        </w:rPr>
        <w:t>zijn</w:t>
      </w:r>
      <w:r w:rsidR="001F1BD2">
        <w:rPr>
          <w:sz w:val="18"/>
          <w:szCs w:val="18"/>
        </w:rPr>
        <w:t xml:space="preserve"> </w:t>
      </w:r>
      <w:r w:rsidR="00093395">
        <w:rPr>
          <w:sz w:val="18"/>
          <w:szCs w:val="18"/>
        </w:rPr>
        <w:t>on</w:t>
      </w:r>
      <w:r w:rsidR="001F1BD2">
        <w:rPr>
          <w:sz w:val="18"/>
          <w:szCs w:val="18"/>
        </w:rPr>
        <w:t xml:space="preserve">voldoende om </w:t>
      </w:r>
      <w:r w:rsidR="00D94264">
        <w:rPr>
          <w:sz w:val="18"/>
          <w:szCs w:val="18"/>
        </w:rPr>
        <w:t xml:space="preserve">binnen afzienbare tijd </w:t>
      </w:r>
      <w:r w:rsidR="001F1BD2">
        <w:rPr>
          <w:sz w:val="18"/>
          <w:szCs w:val="18"/>
        </w:rPr>
        <w:t xml:space="preserve">de </w:t>
      </w:r>
      <w:r w:rsidR="00D94264">
        <w:rPr>
          <w:sz w:val="18"/>
          <w:szCs w:val="18"/>
        </w:rPr>
        <w:t xml:space="preserve">reserveringstermijnen die op meerdere locaties nog te lang zijn </w:t>
      </w:r>
      <w:r w:rsidR="00093395">
        <w:rPr>
          <w:sz w:val="18"/>
          <w:szCs w:val="18"/>
        </w:rPr>
        <w:t>weer binnen</w:t>
      </w:r>
      <w:r w:rsidR="00CC1CBC">
        <w:rPr>
          <w:sz w:val="18"/>
          <w:szCs w:val="18"/>
        </w:rPr>
        <w:t xml:space="preserve"> de afgesproken</w:t>
      </w:r>
      <w:r w:rsidR="00093395">
        <w:rPr>
          <w:sz w:val="18"/>
          <w:szCs w:val="18"/>
        </w:rPr>
        <w:t xml:space="preserve"> kpi te </w:t>
      </w:r>
      <w:r w:rsidR="00F1000E">
        <w:rPr>
          <w:sz w:val="18"/>
          <w:szCs w:val="18"/>
        </w:rPr>
        <w:t>krijgen</w:t>
      </w:r>
      <w:r w:rsidR="00093395">
        <w:rPr>
          <w:sz w:val="18"/>
          <w:szCs w:val="18"/>
        </w:rPr>
        <w:t>.</w:t>
      </w:r>
      <w:r w:rsidR="001F1BD2">
        <w:rPr>
          <w:sz w:val="18"/>
          <w:szCs w:val="18"/>
        </w:rPr>
        <w:t xml:space="preserve">   </w:t>
      </w:r>
    </w:p>
    <w:p w:rsidR="00D06078" w:rsidP="004A2F68" w:rsidRDefault="00D06078" w14:paraId="5856E85C" w14:textId="77777777">
      <w:pPr>
        <w:spacing w:line="276" w:lineRule="auto"/>
      </w:pPr>
    </w:p>
    <w:p w:rsidR="00CD047F" w:rsidP="004A2F68" w:rsidRDefault="00CD047F" w14:paraId="46883798" w14:textId="77777777">
      <w:pPr>
        <w:spacing w:line="276" w:lineRule="auto"/>
        <w:rPr>
          <w:u w:val="single"/>
        </w:rPr>
      </w:pPr>
    </w:p>
    <w:p w:rsidRPr="007A3C6C" w:rsidR="007A3C6C" w:rsidP="004A2F68" w:rsidRDefault="001F1BD2" w14:paraId="35417A24" w14:textId="05D13919">
      <w:pPr>
        <w:spacing w:line="276" w:lineRule="auto"/>
        <w:rPr>
          <w:u w:val="single"/>
        </w:rPr>
      </w:pPr>
      <w:r>
        <w:rPr>
          <w:u w:val="single"/>
        </w:rPr>
        <w:t>N</w:t>
      </w:r>
      <w:r w:rsidRPr="007A3C6C" w:rsidR="007A3C6C">
        <w:rPr>
          <w:u w:val="single"/>
        </w:rPr>
        <w:t>oodmaatregel</w:t>
      </w:r>
      <w:r w:rsidR="00365360">
        <w:rPr>
          <w:u w:val="single"/>
        </w:rPr>
        <w:t xml:space="preserve"> </w:t>
      </w:r>
      <w:r>
        <w:rPr>
          <w:u w:val="single"/>
        </w:rPr>
        <w:t xml:space="preserve">schrappen </w:t>
      </w:r>
      <w:r w:rsidR="007A3C6C">
        <w:rPr>
          <w:u w:val="single"/>
        </w:rPr>
        <w:t xml:space="preserve">tussentijdse toets </w:t>
      </w:r>
      <w:r w:rsidR="00C62599">
        <w:rPr>
          <w:u w:val="single"/>
        </w:rPr>
        <w:t xml:space="preserve">tijdelijk </w:t>
      </w:r>
      <w:r>
        <w:rPr>
          <w:u w:val="single"/>
        </w:rPr>
        <w:t>ingezet.</w:t>
      </w:r>
    </w:p>
    <w:p w:rsidR="007A3C6C" w:rsidP="007A3C6C" w:rsidRDefault="001F1BD2" w14:paraId="656BC0B9" w14:textId="59B5CE4C">
      <w:pPr>
        <w:pStyle w:val="Default"/>
        <w:spacing w:line="276" w:lineRule="auto"/>
        <w:rPr>
          <w:sz w:val="18"/>
          <w:szCs w:val="18"/>
        </w:rPr>
      </w:pPr>
      <w:r>
        <w:rPr>
          <w:sz w:val="18"/>
          <w:szCs w:val="18"/>
        </w:rPr>
        <w:t>Na het commissiedebat CBR op</w:t>
      </w:r>
      <w:r w:rsidR="00140896">
        <w:rPr>
          <w:sz w:val="18"/>
          <w:szCs w:val="18"/>
        </w:rPr>
        <w:t xml:space="preserve"> 28 november 2024</w:t>
      </w:r>
      <w:r>
        <w:rPr>
          <w:sz w:val="18"/>
          <w:szCs w:val="18"/>
        </w:rPr>
        <w:t xml:space="preserve"> is de Kamer voor </w:t>
      </w:r>
      <w:r w:rsidRPr="00C56631" w:rsidR="007A3C6C">
        <w:rPr>
          <w:sz w:val="18"/>
          <w:szCs w:val="18"/>
        </w:rPr>
        <w:t>het</w:t>
      </w:r>
      <w:r w:rsidR="007A3C6C">
        <w:rPr>
          <w:sz w:val="18"/>
          <w:szCs w:val="18"/>
        </w:rPr>
        <w:t xml:space="preserve"> </w:t>
      </w:r>
      <w:r w:rsidRPr="00C56631" w:rsidR="007A3C6C">
        <w:rPr>
          <w:sz w:val="18"/>
          <w:szCs w:val="18"/>
        </w:rPr>
        <w:t>tweeminutendeba</w:t>
      </w:r>
      <w:r w:rsidR="007A3C6C">
        <w:rPr>
          <w:sz w:val="18"/>
          <w:szCs w:val="18"/>
        </w:rPr>
        <w:t xml:space="preserve">t </w:t>
      </w:r>
      <w:r w:rsidR="00140896">
        <w:rPr>
          <w:sz w:val="18"/>
          <w:szCs w:val="18"/>
        </w:rPr>
        <w:t>van 14 januari 2025</w:t>
      </w:r>
      <w:r w:rsidR="007A3C6C">
        <w:rPr>
          <w:sz w:val="18"/>
          <w:szCs w:val="18"/>
        </w:rPr>
        <w:t xml:space="preserve"> </w:t>
      </w:r>
      <w:r w:rsidR="00140896">
        <w:rPr>
          <w:sz w:val="18"/>
          <w:szCs w:val="18"/>
        </w:rPr>
        <w:t>geïnformeerd</w:t>
      </w:r>
      <w:r>
        <w:rPr>
          <w:sz w:val="18"/>
          <w:szCs w:val="18"/>
        </w:rPr>
        <w:t xml:space="preserve"> over het voornemen de </w:t>
      </w:r>
      <w:r w:rsidRPr="00C56631" w:rsidR="007A3C6C">
        <w:rPr>
          <w:sz w:val="18"/>
          <w:szCs w:val="18"/>
        </w:rPr>
        <w:t>tussentijdse toets tijdelijk niet aan</w:t>
      </w:r>
      <w:r w:rsidR="007A3C6C">
        <w:rPr>
          <w:sz w:val="18"/>
          <w:szCs w:val="18"/>
        </w:rPr>
        <w:t xml:space="preserve"> </w:t>
      </w:r>
      <w:r w:rsidRPr="00C56631" w:rsidR="007A3C6C">
        <w:rPr>
          <w:sz w:val="18"/>
          <w:szCs w:val="18"/>
        </w:rPr>
        <w:t xml:space="preserve">te bieden gedurende </w:t>
      </w:r>
      <w:r w:rsidR="007A3C6C">
        <w:rPr>
          <w:sz w:val="18"/>
          <w:szCs w:val="18"/>
        </w:rPr>
        <w:t xml:space="preserve">een periode van </w:t>
      </w:r>
      <w:r w:rsidRPr="00C56631" w:rsidR="007A3C6C">
        <w:rPr>
          <w:sz w:val="18"/>
          <w:szCs w:val="18"/>
        </w:rPr>
        <w:t>maximaal één jaar</w:t>
      </w:r>
      <w:r w:rsidR="007A3C6C">
        <w:rPr>
          <w:sz w:val="18"/>
          <w:szCs w:val="18"/>
        </w:rPr>
        <w:t xml:space="preserve">. </w:t>
      </w:r>
      <w:r>
        <w:rPr>
          <w:sz w:val="18"/>
          <w:szCs w:val="18"/>
        </w:rPr>
        <w:t>Met inachtneming van de ingediende en aangenomen moties van dit debat</w:t>
      </w:r>
      <w:r w:rsidR="00193C0C">
        <w:rPr>
          <w:rStyle w:val="FootnoteReference"/>
          <w:sz w:val="18"/>
          <w:szCs w:val="18"/>
        </w:rPr>
        <w:footnoteReference w:id="2"/>
      </w:r>
      <w:r>
        <w:rPr>
          <w:sz w:val="18"/>
          <w:szCs w:val="18"/>
        </w:rPr>
        <w:t xml:space="preserve">, gaat het </w:t>
      </w:r>
      <w:r w:rsidR="00365360">
        <w:rPr>
          <w:sz w:val="18"/>
          <w:szCs w:val="18"/>
        </w:rPr>
        <w:t xml:space="preserve">tijdelijk </w:t>
      </w:r>
      <w:r>
        <w:rPr>
          <w:sz w:val="18"/>
          <w:szCs w:val="18"/>
        </w:rPr>
        <w:t xml:space="preserve">schrappen per </w:t>
      </w:r>
      <w:r w:rsidR="007A3C6C">
        <w:rPr>
          <w:sz w:val="18"/>
          <w:szCs w:val="18"/>
        </w:rPr>
        <w:t>1 april 2025</w:t>
      </w:r>
      <w:r>
        <w:rPr>
          <w:sz w:val="18"/>
          <w:szCs w:val="18"/>
        </w:rPr>
        <w:t xml:space="preserve"> in</w:t>
      </w:r>
      <w:r w:rsidR="007A3C6C">
        <w:rPr>
          <w:sz w:val="18"/>
          <w:szCs w:val="18"/>
        </w:rPr>
        <w:t xml:space="preserve">. </w:t>
      </w:r>
      <w:r w:rsidRPr="00D37910" w:rsidR="007A3C6C">
        <w:rPr>
          <w:sz w:val="18"/>
          <w:szCs w:val="18"/>
        </w:rPr>
        <w:t xml:space="preserve">De </w:t>
      </w:r>
      <w:r w:rsidR="009B007D">
        <w:rPr>
          <w:sz w:val="18"/>
          <w:szCs w:val="18"/>
        </w:rPr>
        <w:t>K</w:t>
      </w:r>
      <w:r w:rsidRPr="00D37910" w:rsidR="007A3C6C">
        <w:rPr>
          <w:sz w:val="18"/>
          <w:szCs w:val="18"/>
        </w:rPr>
        <w:t xml:space="preserve">amer </w:t>
      </w:r>
      <w:r>
        <w:rPr>
          <w:sz w:val="18"/>
          <w:szCs w:val="18"/>
        </w:rPr>
        <w:t xml:space="preserve">ontvangt </w:t>
      </w:r>
      <w:r w:rsidRPr="00D37910" w:rsidR="007A3C6C">
        <w:rPr>
          <w:sz w:val="18"/>
          <w:szCs w:val="18"/>
        </w:rPr>
        <w:t xml:space="preserve">in juni </w:t>
      </w:r>
      <w:r w:rsidR="00BE5DD5">
        <w:rPr>
          <w:sz w:val="18"/>
          <w:szCs w:val="18"/>
        </w:rPr>
        <w:t>de eerste inzichten van</w:t>
      </w:r>
      <w:r w:rsidRPr="00D37910" w:rsidR="007A3C6C">
        <w:rPr>
          <w:sz w:val="18"/>
          <w:szCs w:val="18"/>
        </w:rPr>
        <w:t xml:space="preserve"> </w:t>
      </w:r>
      <w:r w:rsidR="009303DF">
        <w:rPr>
          <w:sz w:val="18"/>
          <w:szCs w:val="18"/>
        </w:rPr>
        <w:t xml:space="preserve">de </w:t>
      </w:r>
      <w:r w:rsidRPr="00D37910" w:rsidR="00C62599">
        <w:rPr>
          <w:sz w:val="18"/>
          <w:szCs w:val="18"/>
        </w:rPr>
        <w:t>effecten van de</w:t>
      </w:r>
      <w:r w:rsidRPr="00D37910" w:rsidR="007A3C6C">
        <w:rPr>
          <w:sz w:val="18"/>
          <w:szCs w:val="18"/>
        </w:rPr>
        <w:t>ze maatregel.</w:t>
      </w:r>
    </w:p>
    <w:p w:rsidR="007A3C6C" w:rsidP="004A2F68" w:rsidRDefault="007A3C6C" w14:paraId="53685A14" w14:textId="77777777">
      <w:pPr>
        <w:spacing w:line="276" w:lineRule="auto"/>
      </w:pPr>
    </w:p>
    <w:p w:rsidR="00C56631" w:rsidP="00C56631" w:rsidRDefault="00C56631" w14:paraId="38E536B2" w14:textId="77777777">
      <w:pPr>
        <w:spacing w:line="276" w:lineRule="auto"/>
        <w:rPr>
          <w:rFonts w:cs="Verdana"/>
          <w:u w:val="single"/>
        </w:rPr>
      </w:pPr>
      <w:r>
        <w:rPr>
          <w:rFonts w:cs="Verdana"/>
          <w:u w:val="single"/>
        </w:rPr>
        <w:t>Blijvende inzet op werving examinatoren</w:t>
      </w:r>
    </w:p>
    <w:p w:rsidR="0029146B" w:rsidP="00CD047F" w:rsidRDefault="00513FBE" w14:paraId="662AF97B" w14:textId="348893C7">
      <w:pPr>
        <w:spacing w:line="276" w:lineRule="auto"/>
      </w:pPr>
      <w:r>
        <w:rPr>
          <w:rFonts w:cs="Verdana"/>
        </w:rPr>
        <w:t xml:space="preserve">Naast het tijdelijk niet aanbieden van de tussentijdse toets blijft het CBR maximaal inzetten op werving van nieuwe examinatoren. </w:t>
      </w:r>
      <w:r w:rsidRPr="00D32731" w:rsidR="00D06078">
        <w:rPr>
          <w:rFonts w:cs="Verdana"/>
        </w:rPr>
        <w:t xml:space="preserve">Vanaf maart 2021 hebben </w:t>
      </w:r>
      <w:r w:rsidR="00070939">
        <w:rPr>
          <w:rFonts w:cs="Verdana"/>
        </w:rPr>
        <w:t>180</w:t>
      </w:r>
      <w:r w:rsidRPr="00D32731" w:rsidR="00D06078">
        <w:rPr>
          <w:rFonts w:cs="Verdana"/>
        </w:rPr>
        <w:t xml:space="preserve"> nieuwe examinatoren met succes de opleiding afgerond en zijn inmiddels aan het werk.</w:t>
      </w:r>
      <w:r w:rsidR="00CD047F">
        <w:rPr>
          <w:rFonts w:cs="Verdana"/>
        </w:rPr>
        <w:t xml:space="preserve"> Er zijn echter</w:t>
      </w:r>
      <w:r w:rsidRPr="00CD047F" w:rsidR="00CD047F">
        <w:rPr>
          <w:rFonts w:cs="Verdana"/>
        </w:rPr>
        <w:t xml:space="preserve"> ook examinatoren die met pensioen gaan of het</w:t>
      </w:r>
      <w:r w:rsidR="00CD047F">
        <w:rPr>
          <w:rFonts w:cs="Verdana"/>
        </w:rPr>
        <w:t xml:space="preserve"> </w:t>
      </w:r>
      <w:r w:rsidRPr="00CD047F" w:rsidR="00CD047F">
        <w:rPr>
          <w:rFonts w:cs="Verdana"/>
        </w:rPr>
        <w:t>CBR verlaten voor een baan elders. Netto stond de teller eind 2024 op 69 extra (nieuwe)</w:t>
      </w:r>
      <w:r w:rsidR="00CD047F">
        <w:rPr>
          <w:rFonts w:cs="Verdana"/>
        </w:rPr>
        <w:t xml:space="preserve"> </w:t>
      </w:r>
      <w:r w:rsidRPr="00CD047F" w:rsidR="00CD047F">
        <w:rPr>
          <w:rFonts w:cs="Verdana"/>
        </w:rPr>
        <w:t>examinatoren.</w:t>
      </w:r>
      <w:r w:rsidRPr="00D32731" w:rsidR="00D06078">
        <w:rPr>
          <w:rFonts w:cs="Verdana"/>
        </w:rPr>
        <w:t xml:space="preserve"> </w:t>
      </w:r>
      <w:r w:rsidR="00070939">
        <w:t>I</w:t>
      </w:r>
      <w:r w:rsidRPr="00070939" w:rsidR="00070939">
        <w:t>n januari 2025 zijn twee klassen met</w:t>
      </w:r>
      <w:r w:rsidR="00070939">
        <w:t xml:space="preserve"> </w:t>
      </w:r>
      <w:r w:rsidRPr="00070939" w:rsidR="00070939">
        <w:t>in totaal 25 examinatoren in opleiding gestart. Daarnaast gaat in februari 2025 een klas met 11</w:t>
      </w:r>
      <w:r w:rsidR="00070939">
        <w:t xml:space="preserve"> </w:t>
      </w:r>
      <w:r w:rsidRPr="00070939" w:rsidR="00070939">
        <w:t>examinatoren in opleiding starten. Op dit moment worden kandidaten geworven voor de klassen die</w:t>
      </w:r>
      <w:r w:rsidR="00070939">
        <w:t xml:space="preserve"> </w:t>
      </w:r>
      <w:r w:rsidRPr="00070939" w:rsidR="00070939">
        <w:t>starten in april 2025 en september 2025.</w:t>
      </w:r>
    </w:p>
    <w:p w:rsidR="00070939" w:rsidP="00070939" w:rsidRDefault="00070939" w14:paraId="36DCCED8" w14:textId="77777777">
      <w:pPr>
        <w:pStyle w:val="Default"/>
        <w:spacing w:line="276" w:lineRule="auto"/>
        <w:rPr>
          <w:sz w:val="18"/>
          <w:szCs w:val="18"/>
        </w:rPr>
      </w:pPr>
    </w:p>
    <w:p w:rsidR="00C56631" w:rsidP="004A2F68" w:rsidRDefault="00C56631" w14:paraId="676C0A60" w14:textId="77777777">
      <w:pPr>
        <w:pStyle w:val="Default"/>
        <w:spacing w:line="276" w:lineRule="auto"/>
        <w:rPr>
          <w:sz w:val="18"/>
          <w:szCs w:val="18"/>
          <w:u w:val="single"/>
        </w:rPr>
      </w:pPr>
      <w:r>
        <w:rPr>
          <w:sz w:val="18"/>
          <w:szCs w:val="18"/>
          <w:u w:val="single"/>
        </w:rPr>
        <w:t>Slagingspercentages blijven aandachtspunt</w:t>
      </w:r>
    </w:p>
    <w:p w:rsidR="0029146B" w:rsidP="004A2F68" w:rsidRDefault="0029146B" w14:paraId="19B1CDC9" w14:textId="4547B87A">
      <w:pPr>
        <w:pStyle w:val="Default"/>
        <w:spacing w:line="276" w:lineRule="auto"/>
        <w:rPr>
          <w:sz w:val="18"/>
          <w:szCs w:val="18"/>
        </w:rPr>
      </w:pPr>
      <w:r>
        <w:rPr>
          <w:sz w:val="18"/>
          <w:szCs w:val="18"/>
        </w:rPr>
        <w:t xml:space="preserve">De slagingspercentages voor rijbewijs B fluctueren sinds september 2022 rond de 50-53%. </w:t>
      </w:r>
      <w:r w:rsidR="00CD06B1">
        <w:rPr>
          <w:sz w:val="18"/>
          <w:szCs w:val="18"/>
        </w:rPr>
        <w:t>Eind 2024 kwam het percentage uit op 51,3%</w:t>
      </w:r>
      <w:r w:rsidR="00BE5DD5">
        <w:rPr>
          <w:sz w:val="18"/>
          <w:szCs w:val="18"/>
        </w:rPr>
        <w:t>. Dit is slechts</w:t>
      </w:r>
      <w:r w:rsidR="00CD06B1">
        <w:rPr>
          <w:sz w:val="18"/>
          <w:szCs w:val="18"/>
        </w:rPr>
        <w:t xml:space="preserve"> marginaal hoger dan voor corona. </w:t>
      </w:r>
      <w:r>
        <w:rPr>
          <w:sz w:val="18"/>
          <w:szCs w:val="18"/>
        </w:rPr>
        <w:t xml:space="preserve">Het CBR blijft oproepen tot het verbeteren van de slagingspercentages door te investeren in een goede rijopleiding waar kandidaten goed worden voorbereid en pas op examen komen als ze er ook echt klaar voor zijn. </w:t>
      </w:r>
      <w:r w:rsidR="00BE5DD5">
        <w:rPr>
          <w:sz w:val="18"/>
          <w:szCs w:val="18"/>
        </w:rPr>
        <w:t>Dit heeft direct effect op de reserveringstermijnen: één</w:t>
      </w:r>
      <w:r w:rsidR="009B007D">
        <w:rPr>
          <w:sz w:val="18"/>
          <w:szCs w:val="18"/>
        </w:rPr>
        <w:t xml:space="preserve"> </w:t>
      </w:r>
      <w:r w:rsidRPr="00D442D8">
        <w:rPr>
          <w:sz w:val="18"/>
          <w:szCs w:val="18"/>
        </w:rPr>
        <w:t xml:space="preserve">procent stijging van de slagingspercentages scheelt bijna een week </w:t>
      </w:r>
      <w:r w:rsidR="009B007D">
        <w:rPr>
          <w:sz w:val="18"/>
          <w:szCs w:val="18"/>
        </w:rPr>
        <w:t>aan</w:t>
      </w:r>
      <w:r w:rsidRPr="00D442D8">
        <w:rPr>
          <w:sz w:val="18"/>
          <w:szCs w:val="18"/>
        </w:rPr>
        <w:t xml:space="preserve"> reserveringstermijn.</w:t>
      </w:r>
      <w:r>
        <w:rPr>
          <w:sz w:val="18"/>
          <w:szCs w:val="18"/>
        </w:rPr>
        <w:t xml:space="preserve"> </w:t>
      </w:r>
      <w:r w:rsidR="003D2B90">
        <w:rPr>
          <w:sz w:val="18"/>
          <w:szCs w:val="18"/>
        </w:rPr>
        <w:t xml:space="preserve">In september 2023 is het CBR gestart met het stimuleren van rijscholen </w:t>
      </w:r>
      <w:r w:rsidR="00D708EF">
        <w:rPr>
          <w:sz w:val="18"/>
          <w:szCs w:val="18"/>
        </w:rPr>
        <w:t xml:space="preserve">om beter te presteren als het gaat om de slagingspercentages; examens op zaterdag kunnen alleen door die rijscholen worden gereserveerd die een slagingspercentage hebben voor het eerste B-examen boven de 30%. </w:t>
      </w:r>
      <w:r w:rsidRPr="000278E9" w:rsidR="00D708EF">
        <w:rPr>
          <w:sz w:val="18"/>
          <w:szCs w:val="18"/>
        </w:rPr>
        <w:t xml:space="preserve">Het CBR </w:t>
      </w:r>
      <w:r w:rsidRPr="000278E9" w:rsidR="000278E9">
        <w:rPr>
          <w:sz w:val="18"/>
          <w:szCs w:val="18"/>
        </w:rPr>
        <w:t xml:space="preserve">heeft na overleg met de branche </w:t>
      </w:r>
      <w:r w:rsidRPr="000278E9" w:rsidR="00D708EF">
        <w:rPr>
          <w:sz w:val="18"/>
          <w:szCs w:val="18"/>
        </w:rPr>
        <w:t xml:space="preserve">deze ondergrens </w:t>
      </w:r>
      <w:r w:rsidR="00CD06B1">
        <w:rPr>
          <w:sz w:val="18"/>
          <w:szCs w:val="18"/>
        </w:rPr>
        <w:t xml:space="preserve">per 1 september 2024 </w:t>
      </w:r>
      <w:r w:rsidRPr="000278E9" w:rsidR="000278E9">
        <w:rPr>
          <w:sz w:val="18"/>
          <w:szCs w:val="18"/>
        </w:rPr>
        <w:t>verhoogd naar</w:t>
      </w:r>
      <w:r w:rsidRPr="000278E9" w:rsidR="00D708EF">
        <w:rPr>
          <w:sz w:val="18"/>
          <w:szCs w:val="18"/>
        </w:rPr>
        <w:t xml:space="preserve"> 40%.</w:t>
      </w:r>
    </w:p>
    <w:p w:rsidR="0029146B" w:rsidP="004A2F68" w:rsidRDefault="0029146B" w14:paraId="30137EAC" w14:textId="77777777">
      <w:pPr>
        <w:pStyle w:val="Default"/>
        <w:spacing w:line="276" w:lineRule="auto"/>
        <w:rPr>
          <w:sz w:val="18"/>
          <w:szCs w:val="18"/>
        </w:rPr>
      </w:pPr>
    </w:p>
    <w:p w:rsidR="000278E9" w:rsidP="004A2F68" w:rsidRDefault="000278E9" w14:paraId="53F3848B" w14:textId="17CF5E65">
      <w:pPr>
        <w:spacing w:line="276" w:lineRule="auto"/>
        <w:rPr>
          <w:u w:val="single"/>
        </w:rPr>
      </w:pPr>
      <w:r>
        <w:rPr>
          <w:u w:val="single"/>
        </w:rPr>
        <w:t>Communicatie over reserveringstermijnen</w:t>
      </w:r>
    </w:p>
    <w:p w:rsidR="00CC1CBC" w:rsidP="000278E9" w:rsidRDefault="00BE5DD5" w14:paraId="2E47EF15" w14:textId="77777777">
      <w:pPr>
        <w:spacing w:line="276" w:lineRule="auto"/>
      </w:pPr>
      <w:r>
        <w:t>Na de Corona</w:t>
      </w:r>
      <w:r w:rsidR="00CC1CBC">
        <w:t>-</w:t>
      </w:r>
      <w:r>
        <w:t>lockdowns zijn de verschillen in reserveringstermijnen per CBR</w:t>
      </w:r>
      <w:r w:rsidR="00CC1CBC">
        <w:t>-</w:t>
      </w:r>
      <w:r>
        <w:t xml:space="preserve">locatie veranderd. </w:t>
      </w:r>
      <w:r w:rsidR="00CC1CBC">
        <w:t>Aan de ene kant</w:t>
      </w:r>
      <w:r>
        <w:t xml:space="preserve"> zijn de verschillen per locatie groter geworden: in de </w:t>
      </w:r>
      <w:r w:rsidR="009B007D">
        <w:t>R</w:t>
      </w:r>
      <w:r>
        <w:t>andstad is de reserveringstermijn gestegen, in regio’s als Zeeland en Limburg juist gedaald. A</w:t>
      </w:r>
      <w:r w:rsidR="00CC1CBC">
        <w:t>an de andere kant</w:t>
      </w:r>
      <w:r>
        <w:t xml:space="preserve"> zijn veel rijscholen meer vooruit gaan reserveren, waardoor gedurende een langere periode examen</w:t>
      </w:r>
      <w:r w:rsidR="00C87429">
        <w:t xml:space="preserve">capaciteit is </w:t>
      </w:r>
      <w:r>
        <w:t xml:space="preserve">volgeboekt. Dit brengt meer variatie in reserveringstermijnen met zich mee. Hierdoor zegt een gemiddelde reserveringstermijn minder over de daadwerkelijk </w:t>
      </w:r>
      <w:r w:rsidR="00CC1CBC">
        <w:t xml:space="preserve">door kandidaten </w:t>
      </w:r>
      <w:r>
        <w:t xml:space="preserve">ervaren reserveringstermijn. Daarom is in de </w:t>
      </w:r>
      <w:r w:rsidR="009B007D">
        <w:t>K</w:t>
      </w:r>
      <w:r>
        <w:t xml:space="preserve">amerbrief van </w:t>
      </w:r>
      <w:r w:rsidRPr="00D37910" w:rsidR="000278E9">
        <w:t>10 januari</w:t>
      </w:r>
      <w:r>
        <w:t xml:space="preserve"> 2025</w:t>
      </w:r>
      <w:r w:rsidRPr="00D37910" w:rsidR="000278E9">
        <w:t xml:space="preserve"> </w:t>
      </w:r>
      <w:r>
        <w:t>aangegeven dat</w:t>
      </w:r>
      <w:r w:rsidR="00CC1CBC">
        <w:t xml:space="preserve"> het</w:t>
      </w:r>
      <w:r>
        <w:t xml:space="preserve"> CBR naast </w:t>
      </w:r>
      <w:r w:rsidR="00CC1CBC">
        <w:t>de</w:t>
      </w:r>
      <w:r>
        <w:t xml:space="preserve"> gemiddelde </w:t>
      </w:r>
      <w:r w:rsidR="00CC1CBC">
        <w:t xml:space="preserve">termijn </w:t>
      </w:r>
      <w:r>
        <w:t>ook anders gaat communiceren over de reserveringstermijnen. Deze communicatie wordt toegevoegd aan de kwartaalrapportage</w:t>
      </w:r>
      <w:r w:rsidR="009B007D">
        <w:t>s</w:t>
      </w:r>
      <w:r>
        <w:t xml:space="preserve">. </w:t>
      </w:r>
    </w:p>
    <w:p w:rsidR="000278E9" w:rsidP="000278E9" w:rsidRDefault="000278E9" w14:paraId="3B726467" w14:textId="30F1CCD7">
      <w:pPr>
        <w:spacing w:line="276" w:lineRule="auto"/>
      </w:pPr>
      <w:r w:rsidRPr="00D37910">
        <w:t xml:space="preserve">Het CBR heeft in </w:t>
      </w:r>
      <w:r w:rsidR="00BE5DD5">
        <w:t>de</w:t>
      </w:r>
      <w:r w:rsidRPr="00D37910">
        <w:t xml:space="preserve"> </w:t>
      </w:r>
      <w:r w:rsidR="00BE5DD5">
        <w:t xml:space="preserve">begeleidende </w:t>
      </w:r>
      <w:r w:rsidRPr="00D37910">
        <w:t>brief</w:t>
      </w:r>
      <w:r w:rsidRPr="00D37910" w:rsidR="00A030F5">
        <w:t xml:space="preserve"> </w:t>
      </w:r>
      <w:r w:rsidR="00BE5DD5">
        <w:t xml:space="preserve">bij de vierde kwartaalrapportage 2024 </w:t>
      </w:r>
      <w:r w:rsidR="00140896">
        <w:t>een voorstel gedaan op</w:t>
      </w:r>
      <w:r w:rsidRPr="00D37910" w:rsidR="00A030F5">
        <w:t xml:space="preserve"> welke wijze zij dat voor zich ziet en</w:t>
      </w:r>
      <w:r w:rsidRPr="00D37910">
        <w:t xml:space="preserve"> aangegeven op zijn vroegst medio maart hiermee te kunnen beginnen</w:t>
      </w:r>
      <w:r w:rsidRPr="00D37910" w:rsidR="00A030F5">
        <w:t>. Dit</w:t>
      </w:r>
      <w:r w:rsidRPr="00D37910">
        <w:t xml:space="preserve"> gelet op de impact van het schrappen van de </w:t>
      </w:r>
      <w:r w:rsidRPr="00D37910" w:rsidR="00A030F5">
        <w:t xml:space="preserve">tussentijdse toets op de </w:t>
      </w:r>
      <w:r w:rsidRPr="00D37910">
        <w:t>reserveringstermijnen</w:t>
      </w:r>
      <w:r w:rsidRPr="00D37910" w:rsidR="00A030F5">
        <w:t>. De verwachting van het CBR is namelijk dat in de komende periode, als gevolg van het schrappen van de toets, er veel annuleringen en wisselingen in het reserveringssysteem</w:t>
      </w:r>
      <w:r w:rsidR="00CC1CBC">
        <w:t xml:space="preserve"> optreden</w:t>
      </w:r>
      <w:r w:rsidRPr="00D37910" w:rsidR="00A030F5">
        <w:t xml:space="preserve"> waardoor de reserveringstermijnen niet stabiel zijn en sterk fluctueren. Met de toezegging medio maart de communicatie te hervatten</w:t>
      </w:r>
      <w:r>
        <w:t xml:space="preserve"> wordt invulling gegeven aan </w:t>
      </w:r>
      <w:r w:rsidR="00CC1CBC">
        <w:t>de motie van</w:t>
      </w:r>
      <w:r>
        <w:t xml:space="preserve"> het lid Heutink</w:t>
      </w:r>
      <w:r w:rsidR="00CC1CBC">
        <w:t xml:space="preserve"> (29 398, nr. 1151)</w:t>
      </w:r>
      <w:r>
        <w:t xml:space="preserve">. </w:t>
      </w:r>
    </w:p>
    <w:p w:rsidRPr="000278E9" w:rsidR="000278E9" w:rsidP="004A2F68" w:rsidRDefault="000278E9" w14:paraId="0216B034" w14:textId="77777777">
      <w:pPr>
        <w:spacing w:line="276" w:lineRule="auto"/>
        <w:rPr>
          <w:u w:val="single"/>
        </w:rPr>
      </w:pPr>
    </w:p>
    <w:p w:rsidR="00CC1CBC" w:rsidP="004A2F68" w:rsidRDefault="00BE5DD5" w14:paraId="2365BD3A" w14:textId="77777777">
      <w:pPr>
        <w:spacing w:line="276" w:lineRule="auto"/>
      </w:pPr>
      <w:r>
        <w:t>Tot slot</w:t>
      </w:r>
      <w:r w:rsidR="00177354">
        <w:t xml:space="preserve"> </w:t>
      </w:r>
      <w:r w:rsidR="00CC1CBC">
        <w:t>kan benadrukt worden dat</w:t>
      </w:r>
      <w:r w:rsidR="00177354">
        <w:t xml:space="preserve"> ministerie van IenW continu in gesprek </w:t>
      </w:r>
      <w:r w:rsidR="00CC1CBC">
        <w:t>is</w:t>
      </w:r>
      <w:r w:rsidR="00177354">
        <w:t xml:space="preserve"> met </w:t>
      </w:r>
      <w:r w:rsidR="00CC1CBC">
        <w:t xml:space="preserve">het </w:t>
      </w:r>
      <w:r w:rsidR="00177354">
        <w:t>CBR en de rijschoolbranche over de</w:t>
      </w:r>
      <w:r w:rsidR="00193C0C">
        <w:t xml:space="preserve"> </w:t>
      </w:r>
      <w:r w:rsidR="0029146B">
        <w:t>ontwikkelingen van de reserveringstermijnen</w:t>
      </w:r>
      <w:r w:rsidR="00177354">
        <w:t xml:space="preserve">. Samen werken we aan het zo snel mogelijk weer op orde brengen van de reserveringstermijnen, zodat iedereen die dat wil binnen afgesproken termijnen examen kan doen en het roze pasje kan halen. </w:t>
      </w:r>
    </w:p>
    <w:p w:rsidR="0029146B" w:rsidP="004A2F68" w:rsidRDefault="00177354" w14:paraId="5A5FC912" w14:textId="25B65CB7">
      <w:pPr>
        <w:spacing w:line="276" w:lineRule="auto"/>
      </w:pPr>
      <w:r>
        <w:t>U</w:t>
      </w:r>
      <w:r w:rsidR="00193C0C">
        <w:t xml:space="preserve"> </w:t>
      </w:r>
      <w:r>
        <w:t>blijft</w:t>
      </w:r>
      <w:r w:rsidRPr="00C44D57" w:rsidR="009670C5">
        <w:t xml:space="preserve"> hierover eens per kwartaal een rapportage</w:t>
      </w:r>
      <w:r>
        <w:t xml:space="preserve"> ontvangen</w:t>
      </w:r>
      <w:r w:rsidRPr="00C44D57" w:rsidR="009670C5">
        <w:t xml:space="preserve">. De volgende rapportage ontvangt </w:t>
      </w:r>
      <w:r w:rsidR="00CC1CBC">
        <w:t>de Kamer</w:t>
      </w:r>
      <w:r w:rsidRPr="00C44D57" w:rsidR="009670C5">
        <w:t xml:space="preserve"> in</w:t>
      </w:r>
      <w:r w:rsidRPr="00C44D57" w:rsidR="000278E9">
        <w:t xml:space="preserve"> </w:t>
      </w:r>
      <w:r w:rsidRPr="00C44D57" w:rsidR="00C44D57">
        <w:t>april 2025.</w:t>
      </w:r>
    </w:p>
    <w:p w:rsidR="007408D6" w:rsidP="004A2F68" w:rsidRDefault="00ED6C7E" w14:paraId="34EF0C18" w14:textId="77777777">
      <w:pPr>
        <w:pStyle w:val="Slotzin"/>
        <w:spacing w:line="276" w:lineRule="auto"/>
      </w:pPr>
      <w:r>
        <w:t>Hoogachtend,</w:t>
      </w:r>
    </w:p>
    <w:p w:rsidR="007408D6" w:rsidP="004A2F68" w:rsidRDefault="00ED6C7E" w14:paraId="51AFCBDC" w14:textId="77777777">
      <w:pPr>
        <w:pStyle w:val="OndertekeningArea1"/>
        <w:spacing w:line="276" w:lineRule="auto"/>
      </w:pPr>
      <w:r>
        <w:t>DE MINISTER VAN INFRASTRUCTUUR EN WATERSTAAT,</w:t>
      </w:r>
    </w:p>
    <w:p w:rsidR="007408D6" w:rsidP="004A2F68" w:rsidRDefault="007408D6" w14:paraId="602C9A46" w14:textId="77777777">
      <w:pPr>
        <w:spacing w:line="276" w:lineRule="auto"/>
      </w:pPr>
    </w:p>
    <w:p w:rsidR="007408D6" w:rsidP="004A2F68" w:rsidRDefault="007408D6" w14:paraId="2A276A17" w14:textId="77777777">
      <w:pPr>
        <w:spacing w:line="276" w:lineRule="auto"/>
      </w:pPr>
    </w:p>
    <w:p w:rsidR="007408D6" w:rsidP="004A2F68" w:rsidRDefault="007408D6" w14:paraId="451DB518" w14:textId="77777777">
      <w:pPr>
        <w:spacing w:line="276" w:lineRule="auto"/>
      </w:pPr>
    </w:p>
    <w:p w:rsidR="007408D6" w:rsidP="004A2F68" w:rsidRDefault="007408D6" w14:paraId="1FB9312A" w14:textId="77777777">
      <w:pPr>
        <w:spacing w:line="276" w:lineRule="auto"/>
      </w:pPr>
    </w:p>
    <w:p w:rsidR="007408D6" w:rsidP="004A2F68" w:rsidRDefault="00ED6C7E" w14:paraId="1E9FCAC3" w14:textId="77777777">
      <w:pPr>
        <w:spacing w:line="276" w:lineRule="auto"/>
      </w:pPr>
      <w:r>
        <w:t>Barry Madlener</w:t>
      </w:r>
    </w:p>
    <w:sectPr w:rsidR="007408D6">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EAA5D" w14:textId="77777777" w:rsidR="002B7A7F" w:rsidRDefault="002B7A7F">
      <w:pPr>
        <w:spacing w:line="240" w:lineRule="auto"/>
      </w:pPr>
      <w:r>
        <w:separator/>
      </w:r>
    </w:p>
  </w:endnote>
  <w:endnote w:type="continuationSeparator" w:id="0">
    <w:p w14:paraId="01A95949" w14:textId="77777777" w:rsidR="002B7A7F" w:rsidRDefault="002B7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F4E9E" w14:textId="77777777" w:rsidR="002B7A7F" w:rsidRDefault="002B7A7F">
      <w:pPr>
        <w:spacing w:line="240" w:lineRule="auto"/>
      </w:pPr>
      <w:r>
        <w:separator/>
      </w:r>
    </w:p>
  </w:footnote>
  <w:footnote w:type="continuationSeparator" w:id="0">
    <w:p w14:paraId="6441EEF0" w14:textId="77777777" w:rsidR="002B7A7F" w:rsidRDefault="002B7A7F">
      <w:pPr>
        <w:spacing w:line="240" w:lineRule="auto"/>
      </w:pPr>
      <w:r>
        <w:continuationSeparator/>
      </w:r>
    </w:p>
  </w:footnote>
  <w:footnote w:id="1">
    <w:p w14:paraId="7242C45F" w14:textId="77777777" w:rsidR="0029146B" w:rsidRDefault="0029146B" w:rsidP="0029146B">
      <w:pPr>
        <w:pStyle w:val="FootnoteText"/>
      </w:pPr>
      <w:r w:rsidRPr="00F35127">
        <w:rPr>
          <w:rStyle w:val="FootnoteReference"/>
          <w:sz w:val="16"/>
          <w:szCs w:val="16"/>
        </w:rPr>
        <w:footnoteRef/>
      </w:r>
      <w:r w:rsidRPr="00F35127">
        <w:rPr>
          <w:sz w:val="16"/>
          <w:szCs w:val="16"/>
        </w:rPr>
        <w:t xml:space="preserve"> Kamerstukken 29 398, nr. 909.</w:t>
      </w:r>
    </w:p>
  </w:footnote>
  <w:footnote w:id="2">
    <w:p w14:paraId="7B56176C" w14:textId="79977F21" w:rsidR="00193C0C" w:rsidRPr="00CC1CBC" w:rsidRDefault="00193C0C">
      <w:pPr>
        <w:pStyle w:val="FootnoteText"/>
        <w:rPr>
          <w:sz w:val="16"/>
          <w:szCs w:val="16"/>
        </w:rPr>
      </w:pPr>
      <w:r w:rsidRPr="00CC1CBC">
        <w:rPr>
          <w:rStyle w:val="FootnoteReference"/>
          <w:sz w:val="16"/>
          <w:szCs w:val="16"/>
        </w:rPr>
        <w:footnoteRef/>
      </w:r>
      <w:r w:rsidRPr="00CC1CBC">
        <w:rPr>
          <w:sz w:val="16"/>
          <w:szCs w:val="16"/>
        </w:rPr>
        <w:t xml:space="preserve"> </w:t>
      </w:r>
      <w:r w:rsidR="00CC1CBC" w:rsidRPr="00CC1CBC">
        <w:rPr>
          <w:sz w:val="16"/>
          <w:szCs w:val="16"/>
        </w:rPr>
        <w:t xml:space="preserve">Kamerstukken 29 398, nrs. </w:t>
      </w:r>
      <w:r w:rsidRPr="00CC1CBC">
        <w:rPr>
          <w:sz w:val="16"/>
          <w:szCs w:val="16"/>
        </w:rPr>
        <w:t>1152 en 1154</w:t>
      </w:r>
      <w:r w:rsidR="00CC1CBC" w:rsidRPr="00CC1CBC">
        <w:rPr>
          <w:sz w:val="16"/>
          <w:szCs w:val="16"/>
        </w:rPr>
        <w:t>, moties</w:t>
      </w:r>
      <w:r w:rsidRPr="00CC1CBC">
        <w:rPr>
          <w:sz w:val="16"/>
          <w:szCs w:val="16"/>
        </w:rPr>
        <w:t xml:space="preserve"> van</w:t>
      </w:r>
      <w:r w:rsidR="00CC1CBC" w:rsidRPr="00CC1CBC">
        <w:rPr>
          <w:sz w:val="16"/>
          <w:szCs w:val="16"/>
        </w:rPr>
        <w:t xml:space="preserve"> de</w:t>
      </w:r>
      <w:r w:rsidRPr="00CC1CBC">
        <w:rPr>
          <w:sz w:val="16"/>
          <w:szCs w:val="16"/>
        </w:rPr>
        <w:t xml:space="preserve"> leden Veltman en Van Dijk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BD06" w14:textId="77777777" w:rsidR="007408D6" w:rsidRDefault="00ED6C7E">
    <w:r>
      <w:rPr>
        <w:noProof/>
        <w:lang w:val="en-GB" w:eastAsia="en-GB"/>
      </w:rPr>
      <mc:AlternateContent>
        <mc:Choice Requires="wps">
          <w:drawing>
            <wp:anchor distT="0" distB="0" distL="0" distR="0" simplePos="0" relativeHeight="251651584" behindDoc="0" locked="1" layoutInCell="1" allowOverlap="1" wp14:anchorId="1CDA6B29" wp14:editId="5EAF08F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A804CAA" w14:textId="77777777" w:rsidR="007408D6" w:rsidRDefault="00ED6C7E">
                          <w:pPr>
                            <w:pStyle w:val="AfzendgegevensKop0"/>
                          </w:pPr>
                          <w:r>
                            <w:t>Ministerie van Infrastructuur en Waterstaat</w:t>
                          </w:r>
                        </w:p>
                        <w:p w14:paraId="42E9CF31" w14:textId="77777777" w:rsidR="00BC24DB" w:rsidRDefault="00BC24DB" w:rsidP="00BC24DB"/>
                        <w:p w14:paraId="41E3B836" w14:textId="77777777" w:rsidR="00BC24DB" w:rsidRPr="00EF77F6" w:rsidRDefault="00BC24DB" w:rsidP="00BC24DB">
                          <w:pPr>
                            <w:rPr>
                              <w:b/>
                              <w:sz w:val="13"/>
                              <w:szCs w:val="13"/>
                            </w:rPr>
                          </w:pPr>
                          <w:r w:rsidRPr="00EF77F6">
                            <w:rPr>
                              <w:b/>
                              <w:sz w:val="13"/>
                              <w:szCs w:val="13"/>
                            </w:rPr>
                            <w:t>Kenmerk</w:t>
                          </w:r>
                        </w:p>
                        <w:p w14:paraId="1069D52E" w14:textId="77777777" w:rsidR="00B30F0C" w:rsidRPr="00B30F0C" w:rsidRDefault="00B30F0C" w:rsidP="00B30F0C">
                          <w:pPr>
                            <w:pStyle w:val="Afzendgegevens"/>
                          </w:pPr>
                          <w:r w:rsidRPr="00B30F0C">
                            <w:t>IENW/BSK-2025/22908</w:t>
                          </w:r>
                        </w:p>
                        <w:p w14:paraId="0B5B1FE8" w14:textId="77777777" w:rsidR="00BC24DB" w:rsidRPr="00BC24DB" w:rsidRDefault="00BC24DB" w:rsidP="00BC24DB"/>
                      </w:txbxContent>
                    </wps:txbx>
                    <wps:bodyPr vert="horz" wrap="square" lIns="0" tIns="0" rIns="0" bIns="0" anchor="t" anchorCtr="0"/>
                  </wps:wsp>
                </a:graphicData>
              </a:graphic>
            </wp:anchor>
          </w:drawing>
        </mc:Choice>
        <mc:Fallback>
          <w:pict>
            <v:shapetype w14:anchorId="1CDA6B2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A804CAA" w14:textId="77777777" w:rsidR="007408D6" w:rsidRDefault="00ED6C7E">
                    <w:pPr>
                      <w:pStyle w:val="AfzendgegevensKop0"/>
                    </w:pPr>
                    <w:r>
                      <w:t>Ministerie van Infrastructuur en Waterstaat</w:t>
                    </w:r>
                  </w:p>
                  <w:p w14:paraId="42E9CF31" w14:textId="77777777" w:rsidR="00BC24DB" w:rsidRDefault="00BC24DB" w:rsidP="00BC24DB"/>
                  <w:p w14:paraId="41E3B836" w14:textId="77777777" w:rsidR="00BC24DB" w:rsidRPr="00EF77F6" w:rsidRDefault="00BC24DB" w:rsidP="00BC24DB">
                    <w:pPr>
                      <w:rPr>
                        <w:b/>
                        <w:sz w:val="13"/>
                        <w:szCs w:val="13"/>
                      </w:rPr>
                    </w:pPr>
                    <w:r w:rsidRPr="00EF77F6">
                      <w:rPr>
                        <w:b/>
                        <w:sz w:val="13"/>
                        <w:szCs w:val="13"/>
                      </w:rPr>
                      <w:t>Kenmerk</w:t>
                    </w:r>
                  </w:p>
                  <w:p w14:paraId="1069D52E" w14:textId="77777777" w:rsidR="00B30F0C" w:rsidRPr="00B30F0C" w:rsidRDefault="00B30F0C" w:rsidP="00B30F0C">
                    <w:pPr>
                      <w:pStyle w:val="Afzendgegevens"/>
                    </w:pPr>
                    <w:r w:rsidRPr="00B30F0C">
                      <w:t>IENW/BSK-2025/22908</w:t>
                    </w:r>
                  </w:p>
                  <w:p w14:paraId="0B5B1FE8" w14:textId="77777777" w:rsidR="00BC24DB" w:rsidRPr="00BC24DB" w:rsidRDefault="00BC24DB" w:rsidP="00BC24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DB98410" wp14:editId="510C601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A0E217" w14:textId="77777777" w:rsidR="007408D6" w:rsidRDefault="00ED6C7E">
                          <w:pPr>
                            <w:pStyle w:val="Referentiegegevens"/>
                          </w:pPr>
                          <w:r>
                            <w:t xml:space="preserve">Pagina </w:t>
                          </w:r>
                          <w:r>
                            <w:fldChar w:fldCharType="begin"/>
                          </w:r>
                          <w:r>
                            <w:instrText>PAGE</w:instrText>
                          </w:r>
                          <w:r>
                            <w:fldChar w:fldCharType="separate"/>
                          </w:r>
                          <w:r w:rsidR="0029146B">
                            <w:rPr>
                              <w:noProof/>
                            </w:rPr>
                            <w:t>1</w:t>
                          </w:r>
                          <w:r>
                            <w:fldChar w:fldCharType="end"/>
                          </w:r>
                          <w:r>
                            <w:t xml:space="preserve"> van </w:t>
                          </w:r>
                          <w:r>
                            <w:fldChar w:fldCharType="begin"/>
                          </w:r>
                          <w:r>
                            <w:instrText>NUMPAGES</w:instrText>
                          </w:r>
                          <w:r>
                            <w:fldChar w:fldCharType="separate"/>
                          </w:r>
                          <w:r w:rsidR="0029146B">
                            <w:rPr>
                              <w:noProof/>
                            </w:rPr>
                            <w:t>1</w:t>
                          </w:r>
                          <w:r>
                            <w:fldChar w:fldCharType="end"/>
                          </w:r>
                        </w:p>
                      </w:txbxContent>
                    </wps:txbx>
                    <wps:bodyPr vert="horz" wrap="square" lIns="0" tIns="0" rIns="0" bIns="0" anchor="t" anchorCtr="0"/>
                  </wps:wsp>
                </a:graphicData>
              </a:graphic>
            </wp:anchor>
          </w:drawing>
        </mc:Choice>
        <mc:Fallback>
          <w:pict>
            <v:shape w14:anchorId="7DB9841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4A0E217" w14:textId="77777777" w:rsidR="007408D6" w:rsidRDefault="00ED6C7E">
                    <w:pPr>
                      <w:pStyle w:val="Referentiegegevens"/>
                    </w:pPr>
                    <w:r>
                      <w:t xml:space="preserve">Pagina </w:t>
                    </w:r>
                    <w:r>
                      <w:fldChar w:fldCharType="begin"/>
                    </w:r>
                    <w:r>
                      <w:instrText>PAGE</w:instrText>
                    </w:r>
                    <w:r>
                      <w:fldChar w:fldCharType="separate"/>
                    </w:r>
                    <w:r w:rsidR="0029146B">
                      <w:rPr>
                        <w:noProof/>
                      </w:rPr>
                      <w:t>1</w:t>
                    </w:r>
                    <w:r>
                      <w:fldChar w:fldCharType="end"/>
                    </w:r>
                    <w:r>
                      <w:t xml:space="preserve"> van </w:t>
                    </w:r>
                    <w:r>
                      <w:fldChar w:fldCharType="begin"/>
                    </w:r>
                    <w:r>
                      <w:instrText>NUMPAGES</w:instrText>
                    </w:r>
                    <w:r>
                      <w:fldChar w:fldCharType="separate"/>
                    </w:r>
                    <w:r w:rsidR="0029146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2CF09BA" wp14:editId="3BB5075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EC9AEE" w14:textId="77777777" w:rsidR="004F11C1" w:rsidRDefault="004F11C1"/>
                      </w:txbxContent>
                    </wps:txbx>
                    <wps:bodyPr vert="horz" wrap="square" lIns="0" tIns="0" rIns="0" bIns="0" anchor="t" anchorCtr="0"/>
                  </wps:wsp>
                </a:graphicData>
              </a:graphic>
            </wp:anchor>
          </w:drawing>
        </mc:Choice>
        <mc:Fallback>
          <w:pict>
            <v:shape w14:anchorId="62CF09B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FEC9AEE" w14:textId="77777777" w:rsidR="004F11C1" w:rsidRDefault="004F11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AE6E46E" wp14:editId="76D60B4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72ACE7" w14:textId="77777777" w:rsidR="004F11C1" w:rsidRDefault="004F11C1"/>
                      </w:txbxContent>
                    </wps:txbx>
                    <wps:bodyPr vert="horz" wrap="square" lIns="0" tIns="0" rIns="0" bIns="0" anchor="t" anchorCtr="0"/>
                  </wps:wsp>
                </a:graphicData>
              </a:graphic>
            </wp:anchor>
          </w:drawing>
        </mc:Choice>
        <mc:Fallback>
          <w:pict>
            <v:shape w14:anchorId="2AE6E46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A72ACE7" w14:textId="77777777" w:rsidR="004F11C1" w:rsidRDefault="004F11C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C3A11" w14:textId="77777777" w:rsidR="007408D6" w:rsidRDefault="00ED6C7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C7C83C9" wp14:editId="1FD85E6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6B3570" w14:textId="77777777" w:rsidR="004F11C1" w:rsidRDefault="004F11C1"/>
                      </w:txbxContent>
                    </wps:txbx>
                    <wps:bodyPr vert="horz" wrap="square" lIns="0" tIns="0" rIns="0" bIns="0" anchor="t" anchorCtr="0"/>
                  </wps:wsp>
                </a:graphicData>
              </a:graphic>
            </wp:anchor>
          </w:drawing>
        </mc:Choice>
        <mc:Fallback>
          <w:pict>
            <v:shapetype w14:anchorId="0C7C83C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46B3570" w14:textId="77777777" w:rsidR="004F11C1" w:rsidRDefault="004F11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AAA91F3" wp14:editId="0CADECC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E81C15" w14:textId="24BF981C" w:rsidR="007408D6" w:rsidRDefault="00ED6C7E">
                          <w:pPr>
                            <w:pStyle w:val="Referentiegegevens"/>
                          </w:pPr>
                          <w:r>
                            <w:t xml:space="preserve">Pagina </w:t>
                          </w:r>
                          <w:r>
                            <w:fldChar w:fldCharType="begin"/>
                          </w:r>
                          <w:r>
                            <w:instrText>PAGE</w:instrText>
                          </w:r>
                          <w:r>
                            <w:fldChar w:fldCharType="separate"/>
                          </w:r>
                          <w:r w:rsidR="00106557">
                            <w:rPr>
                              <w:noProof/>
                            </w:rPr>
                            <w:t>1</w:t>
                          </w:r>
                          <w:r>
                            <w:fldChar w:fldCharType="end"/>
                          </w:r>
                          <w:r>
                            <w:t xml:space="preserve"> van </w:t>
                          </w:r>
                          <w:r>
                            <w:fldChar w:fldCharType="begin"/>
                          </w:r>
                          <w:r>
                            <w:instrText>NUMPAGES</w:instrText>
                          </w:r>
                          <w:r>
                            <w:fldChar w:fldCharType="separate"/>
                          </w:r>
                          <w:r w:rsidR="00106557">
                            <w:rPr>
                              <w:noProof/>
                            </w:rPr>
                            <w:t>1</w:t>
                          </w:r>
                          <w:r>
                            <w:fldChar w:fldCharType="end"/>
                          </w:r>
                        </w:p>
                      </w:txbxContent>
                    </wps:txbx>
                    <wps:bodyPr vert="horz" wrap="square" lIns="0" tIns="0" rIns="0" bIns="0" anchor="t" anchorCtr="0"/>
                  </wps:wsp>
                </a:graphicData>
              </a:graphic>
            </wp:anchor>
          </w:drawing>
        </mc:Choice>
        <mc:Fallback>
          <w:pict>
            <v:shape w14:anchorId="4AAA91F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4E81C15" w14:textId="24BF981C" w:rsidR="007408D6" w:rsidRDefault="00ED6C7E">
                    <w:pPr>
                      <w:pStyle w:val="Referentiegegevens"/>
                    </w:pPr>
                    <w:r>
                      <w:t xml:space="preserve">Pagina </w:t>
                    </w:r>
                    <w:r>
                      <w:fldChar w:fldCharType="begin"/>
                    </w:r>
                    <w:r>
                      <w:instrText>PAGE</w:instrText>
                    </w:r>
                    <w:r>
                      <w:fldChar w:fldCharType="separate"/>
                    </w:r>
                    <w:r w:rsidR="00106557">
                      <w:rPr>
                        <w:noProof/>
                      </w:rPr>
                      <w:t>1</w:t>
                    </w:r>
                    <w:r>
                      <w:fldChar w:fldCharType="end"/>
                    </w:r>
                    <w:r>
                      <w:t xml:space="preserve"> van </w:t>
                    </w:r>
                    <w:r>
                      <w:fldChar w:fldCharType="begin"/>
                    </w:r>
                    <w:r>
                      <w:instrText>NUMPAGES</w:instrText>
                    </w:r>
                    <w:r>
                      <w:fldChar w:fldCharType="separate"/>
                    </w:r>
                    <w:r w:rsidR="0010655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7612513" wp14:editId="34D805C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6FA133" w14:textId="77777777" w:rsidR="007408D6" w:rsidRDefault="00ED6C7E">
                          <w:pPr>
                            <w:pStyle w:val="AfzendgegevensKop0"/>
                          </w:pPr>
                          <w:r>
                            <w:t>Ministerie van Infrastructuur en Waterstaat</w:t>
                          </w:r>
                        </w:p>
                        <w:p w14:paraId="5B8803AF" w14:textId="77777777" w:rsidR="007408D6" w:rsidRDefault="007408D6">
                          <w:pPr>
                            <w:pStyle w:val="WitregelW1"/>
                          </w:pPr>
                        </w:p>
                        <w:p w14:paraId="0C022878" w14:textId="77777777" w:rsidR="007408D6" w:rsidRDefault="00ED6C7E">
                          <w:pPr>
                            <w:pStyle w:val="Afzendgegevens"/>
                          </w:pPr>
                          <w:r>
                            <w:t>Rijnstraat 8</w:t>
                          </w:r>
                        </w:p>
                        <w:p w14:paraId="49D7398B" w14:textId="77777777" w:rsidR="007408D6" w:rsidRPr="0029146B" w:rsidRDefault="00ED6C7E">
                          <w:pPr>
                            <w:pStyle w:val="Afzendgegevens"/>
                            <w:rPr>
                              <w:lang w:val="de-DE"/>
                            </w:rPr>
                          </w:pPr>
                          <w:r w:rsidRPr="0029146B">
                            <w:rPr>
                              <w:lang w:val="de-DE"/>
                            </w:rPr>
                            <w:t>2515 XP  Den Haag</w:t>
                          </w:r>
                        </w:p>
                        <w:p w14:paraId="60C75AF1" w14:textId="77777777" w:rsidR="007408D6" w:rsidRPr="0029146B" w:rsidRDefault="00ED6C7E">
                          <w:pPr>
                            <w:pStyle w:val="Afzendgegevens"/>
                            <w:rPr>
                              <w:lang w:val="de-DE"/>
                            </w:rPr>
                          </w:pPr>
                          <w:r w:rsidRPr="0029146B">
                            <w:rPr>
                              <w:lang w:val="de-DE"/>
                            </w:rPr>
                            <w:t>Postbus 20901</w:t>
                          </w:r>
                        </w:p>
                        <w:p w14:paraId="5AF8BA66" w14:textId="77777777" w:rsidR="007408D6" w:rsidRPr="0029146B" w:rsidRDefault="00ED6C7E">
                          <w:pPr>
                            <w:pStyle w:val="Afzendgegevens"/>
                            <w:rPr>
                              <w:lang w:val="de-DE"/>
                            </w:rPr>
                          </w:pPr>
                          <w:r w:rsidRPr="0029146B">
                            <w:rPr>
                              <w:lang w:val="de-DE"/>
                            </w:rPr>
                            <w:t>2500 EX Den Haag</w:t>
                          </w:r>
                        </w:p>
                        <w:p w14:paraId="1313B5A5" w14:textId="77777777" w:rsidR="007408D6" w:rsidRPr="0029146B" w:rsidRDefault="007408D6">
                          <w:pPr>
                            <w:pStyle w:val="WitregelW1"/>
                            <w:rPr>
                              <w:lang w:val="de-DE"/>
                            </w:rPr>
                          </w:pPr>
                        </w:p>
                        <w:p w14:paraId="762C4591" w14:textId="77777777" w:rsidR="007408D6" w:rsidRPr="0029146B" w:rsidRDefault="00ED6C7E">
                          <w:pPr>
                            <w:pStyle w:val="Afzendgegevens"/>
                            <w:rPr>
                              <w:lang w:val="de-DE"/>
                            </w:rPr>
                          </w:pPr>
                          <w:r w:rsidRPr="0029146B">
                            <w:rPr>
                              <w:lang w:val="de-DE"/>
                            </w:rPr>
                            <w:t>T   070-456 0000</w:t>
                          </w:r>
                        </w:p>
                        <w:p w14:paraId="1B75C895" w14:textId="77777777" w:rsidR="007408D6" w:rsidRDefault="00ED6C7E">
                          <w:pPr>
                            <w:pStyle w:val="Afzendgegevens"/>
                          </w:pPr>
                          <w:r>
                            <w:t>F   070-456 1111</w:t>
                          </w:r>
                        </w:p>
                        <w:p w14:paraId="4D42A2E2" w14:textId="77777777" w:rsidR="00EF77F6" w:rsidRDefault="00EF77F6" w:rsidP="00EF77F6"/>
                        <w:p w14:paraId="2255C6B3" w14:textId="07CD3D1F" w:rsidR="00EF77F6" w:rsidRPr="00EF77F6" w:rsidRDefault="00EF77F6" w:rsidP="00EF77F6">
                          <w:pPr>
                            <w:rPr>
                              <w:b/>
                              <w:sz w:val="13"/>
                              <w:szCs w:val="13"/>
                            </w:rPr>
                          </w:pPr>
                          <w:r w:rsidRPr="00EF77F6">
                            <w:rPr>
                              <w:b/>
                              <w:sz w:val="13"/>
                              <w:szCs w:val="13"/>
                            </w:rPr>
                            <w:t>Kenmerk</w:t>
                          </w:r>
                        </w:p>
                        <w:p w14:paraId="2D3E06A1" w14:textId="320CA2F8" w:rsidR="00EF77F6" w:rsidRDefault="00EF77F6" w:rsidP="00EF77F6">
                          <w:pPr>
                            <w:pStyle w:val="Afzendgegevens"/>
                          </w:pPr>
                          <w:r w:rsidRPr="004A2F68">
                            <w:t>IENW</w:t>
                          </w:r>
                          <w:r w:rsidRPr="00EF77F6">
                            <w:t>/BSK-202</w:t>
                          </w:r>
                          <w:r w:rsidR="00501FCB">
                            <w:t>5</w:t>
                          </w:r>
                          <w:r w:rsidRPr="00EF77F6">
                            <w:t>/</w:t>
                          </w:r>
                          <w:r w:rsidR="00070939">
                            <w:t>22908</w:t>
                          </w:r>
                        </w:p>
                        <w:p w14:paraId="536CF6C2" w14:textId="77777777" w:rsidR="00BC24DB" w:rsidRDefault="00BC24DB" w:rsidP="00BC24DB"/>
                        <w:p w14:paraId="3021E49B" w14:textId="5830ACB7" w:rsidR="00BC24DB" w:rsidRPr="00BC24DB" w:rsidRDefault="00BC24DB" w:rsidP="00BC24DB">
                          <w:pPr>
                            <w:spacing w:line="276" w:lineRule="auto"/>
                            <w:rPr>
                              <w:b/>
                              <w:bCs/>
                              <w:sz w:val="13"/>
                              <w:szCs w:val="13"/>
                            </w:rPr>
                          </w:pPr>
                          <w:r w:rsidRPr="00BC24DB">
                            <w:rPr>
                              <w:b/>
                              <w:bCs/>
                              <w:sz w:val="13"/>
                              <w:szCs w:val="13"/>
                            </w:rPr>
                            <w:t>Bijlage(n)</w:t>
                          </w:r>
                        </w:p>
                        <w:p w14:paraId="74BED08B" w14:textId="413C1903" w:rsidR="00BC24DB" w:rsidRPr="00BC24DB" w:rsidRDefault="00BD779D" w:rsidP="00BC24DB">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0761251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E6FA133" w14:textId="77777777" w:rsidR="007408D6" w:rsidRDefault="00ED6C7E">
                    <w:pPr>
                      <w:pStyle w:val="AfzendgegevensKop0"/>
                    </w:pPr>
                    <w:r>
                      <w:t>Ministerie van Infrastructuur en Waterstaat</w:t>
                    </w:r>
                  </w:p>
                  <w:p w14:paraId="5B8803AF" w14:textId="77777777" w:rsidR="007408D6" w:rsidRDefault="007408D6">
                    <w:pPr>
                      <w:pStyle w:val="WitregelW1"/>
                    </w:pPr>
                  </w:p>
                  <w:p w14:paraId="0C022878" w14:textId="77777777" w:rsidR="007408D6" w:rsidRDefault="00ED6C7E">
                    <w:pPr>
                      <w:pStyle w:val="Afzendgegevens"/>
                    </w:pPr>
                    <w:r>
                      <w:t>Rijnstraat 8</w:t>
                    </w:r>
                  </w:p>
                  <w:p w14:paraId="49D7398B" w14:textId="77777777" w:rsidR="007408D6" w:rsidRPr="0029146B" w:rsidRDefault="00ED6C7E">
                    <w:pPr>
                      <w:pStyle w:val="Afzendgegevens"/>
                      <w:rPr>
                        <w:lang w:val="de-DE"/>
                      </w:rPr>
                    </w:pPr>
                    <w:r w:rsidRPr="0029146B">
                      <w:rPr>
                        <w:lang w:val="de-DE"/>
                      </w:rPr>
                      <w:t>2515 XP  Den Haag</w:t>
                    </w:r>
                  </w:p>
                  <w:p w14:paraId="60C75AF1" w14:textId="77777777" w:rsidR="007408D6" w:rsidRPr="0029146B" w:rsidRDefault="00ED6C7E">
                    <w:pPr>
                      <w:pStyle w:val="Afzendgegevens"/>
                      <w:rPr>
                        <w:lang w:val="de-DE"/>
                      </w:rPr>
                    </w:pPr>
                    <w:r w:rsidRPr="0029146B">
                      <w:rPr>
                        <w:lang w:val="de-DE"/>
                      </w:rPr>
                      <w:t>Postbus 20901</w:t>
                    </w:r>
                  </w:p>
                  <w:p w14:paraId="5AF8BA66" w14:textId="77777777" w:rsidR="007408D6" w:rsidRPr="0029146B" w:rsidRDefault="00ED6C7E">
                    <w:pPr>
                      <w:pStyle w:val="Afzendgegevens"/>
                      <w:rPr>
                        <w:lang w:val="de-DE"/>
                      </w:rPr>
                    </w:pPr>
                    <w:r w:rsidRPr="0029146B">
                      <w:rPr>
                        <w:lang w:val="de-DE"/>
                      </w:rPr>
                      <w:t>2500 EX Den Haag</w:t>
                    </w:r>
                  </w:p>
                  <w:p w14:paraId="1313B5A5" w14:textId="77777777" w:rsidR="007408D6" w:rsidRPr="0029146B" w:rsidRDefault="007408D6">
                    <w:pPr>
                      <w:pStyle w:val="WitregelW1"/>
                      <w:rPr>
                        <w:lang w:val="de-DE"/>
                      </w:rPr>
                    </w:pPr>
                  </w:p>
                  <w:p w14:paraId="762C4591" w14:textId="77777777" w:rsidR="007408D6" w:rsidRPr="0029146B" w:rsidRDefault="00ED6C7E">
                    <w:pPr>
                      <w:pStyle w:val="Afzendgegevens"/>
                      <w:rPr>
                        <w:lang w:val="de-DE"/>
                      </w:rPr>
                    </w:pPr>
                    <w:r w:rsidRPr="0029146B">
                      <w:rPr>
                        <w:lang w:val="de-DE"/>
                      </w:rPr>
                      <w:t>T   070-456 0000</w:t>
                    </w:r>
                  </w:p>
                  <w:p w14:paraId="1B75C895" w14:textId="77777777" w:rsidR="007408D6" w:rsidRDefault="00ED6C7E">
                    <w:pPr>
                      <w:pStyle w:val="Afzendgegevens"/>
                    </w:pPr>
                    <w:r>
                      <w:t>F   070-456 1111</w:t>
                    </w:r>
                  </w:p>
                  <w:p w14:paraId="4D42A2E2" w14:textId="77777777" w:rsidR="00EF77F6" w:rsidRDefault="00EF77F6" w:rsidP="00EF77F6"/>
                  <w:p w14:paraId="2255C6B3" w14:textId="07CD3D1F" w:rsidR="00EF77F6" w:rsidRPr="00EF77F6" w:rsidRDefault="00EF77F6" w:rsidP="00EF77F6">
                    <w:pPr>
                      <w:rPr>
                        <w:b/>
                        <w:sz w:val="13"/>
                        <w:szCs w:val="13"/>
                      </w:rPr>
                    </w:pPr>
                    <w:r w:rsidRPr="00EF77F6">
                      <w:rPr>
                        <w:b/>
                        <w:sz w:val="13"/>
                        <w:szCs w:val="13"/>
                      </w:rPr>
                      <w:t>Kenmerk</w:t>
                    </w:r>
                  </w:p>
                  <w:p w14:paraId="2D3E06A1" w14:textId="320CA2F8" w:rsidR="00EF77F6" w:rsidRDefault="00EF77F6" w:rsidP="00EF77F6">
                    <w:pPr>
                      <w:pStyle w:val="Afzendgegevens"/>
                    </w:pPr>
                    <w:r w:rsidRPr="004A2F68">
                      <w:t>IENW</w:t>
                    </w:r>
                    <w:r w:rsidRPr="00EF77F6">
                      <w:t>/BSK-202</w:t>
                    </w:r>
                    <w:r w:rsidR="00501FCB">
                      <w:t>5</w:t>
                    </w:r>
                    <w:r w:rsidRPr="00EF77F6">
                      <w:t>/</w:t>
                    </w:r>
                    <w:r w:rsidR="00070939">
                      <w:t>22908</w:t>
                    </w:r>
                  </w:p>
                  <w:p w14:paraId="536CF6C2" w14:textId="77777777" w:rsidR="00BC24DB" w:rsidRDefault="00BC24DB" w:rsidP="00BC24DB"/>
                  <w:p w14:paraId="3021E49B" w14:textId="5830ACB7" w:rsidR="00BC24DB" w:rsidRPr="00BC24DB" w:rsidRDefault="00BC24DB" w:rsidP="00BC24DB">
                    <w:pPr>
                      <w:spacing w:line="276" w:lineRule="auto"/>
                      <w:rPr>
                        <w:b/>
                        <w:bCs/>
                        <w:sz w:val="13"/>
                        <w:szCs w:val="13"/>
                      </w:rPr>
                    </w:pPr>
                    <w:r w:rsidRPr="00BC24DB">
                      <w:rPr>
                        <w:b/>
                        <w:bCs/>
                        <w:sz w:val="13"/>
                        <w:szCs w:val="13"/>
                      </w:rPr>
                      <w:t>Bijlage(n)</w:t>
                    </w:r>
                  </w:p>
                  <w:p w14:paraId="74BED08B" w14:textId="413C1903" w:rsidR="00BC24DB" w:rsidRPr="00BC24DB" w:rsidRDefault="00BD779D" w:rsidP="00BC24DB">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E62356D" wp14:editId="78A86EC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A9E6A37" w14:textId="77777777" w:rsidR="004F11C1" w:rsidRDefault="004F11C1"/>
                      </w:txbxContent>
                    </wps:txbx>
                    <wps:bodyPr vert="horz" wrap="square" lIns="0" tIns="0" rIns="0" bIns="0" anchor="t" anchorCtr="0"/>
                  </wps:wsp>
                </a:graphicData>
              </a:graphic>
            </wp:anchor>
          </w:drawing>
        </mc:Choice>
        <mc:Fallback>
          <w:pict>
            <v:shape w14:anchorId="5E62356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A9E6A37" w14:textId="77777777" w:rsidR="004F11C1" w:rsidRDefault="004F11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0AF0D34" wp14:editId="069A6B38">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CE945B" w14:textId="31331EC6" w:rsidR="007408D6" w:rsidRDefault="006A5659">
                          <w:pPr>
                            <w:spacing w:line="240" w:lineRule="auto"/>
                          </w:pPr>
                          <w:r>
                            <w:rPr>
                              <w:noProof/>
                              <w:lang w:val="en-GB" w:eastAsia="en-GB"/>
                            </w:rPr>
                            <w:drawing>
                              <wp:inline distT="0" distB="0" distL="0" distR="0" wp14:anchorId="0BF366C2" wp14:editId="2F036B2B">
                                <wp:extent cx="467360" cy="1583690"/>
                                <wp:effectExtent l="0" t="0" r="889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1583690"/>
                                        </a:xfrm>
                                        <a:prstGeom prst="rect">
                                          <a:avLst/>
                                        </a:prstGeom>
                                        <a:noFill/>
                                        <a:ln>
                                          <a:noFill/>
                                        </a:ln>
                                      </pic:spPr>
                                    </pic:pic>
                                  </a:graphicData>
                                </a:graphic>
                              </wp:inline>
                            </w:drawing>
                          </w:r>
                          <w:r w:rsidR="00ED6C7E">
                            <w:rPr>
                              <w:noProof/>
                              <w:lang w:val="en-GB" w:eastAsia="en-GB"/>
                            </w:rPr>
                            <w:drawing>
                              <wp:inline distT="0" distB="0" distL="0" distR="0" wp14:anchorId="3716A822" wp14:editId="7B3CF0BF">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AF0D3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54CE945B" w14:textId="31331EC6" w:rsidR="007408D6" w:rsidRDefault="006A5659">
                    <w:pPr>
                      <w:spacing w:line="240" w:lineRule="auto"/>
                    </w:pPr>
                    <w:r>
                      <w:rPr>
                        <w:noProof/>
                        <w:lang w:val="en-GB" w:eastAsia="en-GB"/>
                      </w:rPr>
                      <w:drawing>
                        <wp:inline distT="0" distB="0" distL="0" distR="0" wp14:anchorId="0BF366C2" wp14:editId="2F036B2B">
                          <wp:extent cx="467360" cy="1583690"/>
                          <wp:effectExtent l="0" t="0" r="889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1583690"/>
                                  </a:xfrm>
                                  <a:prstGeom prst="rect">
                                    <a:avLst/>
                                  </a:prstGeom>
                                  <a:noFill/>
                                  <a:ln>
                                    <a:noFill/>
                                  </a:ln>
                                </pic:spPr>
                              </pic:pic>
                            </a:graphicData>
                          </a:graphic>
                        </wp:inline>
                      </w:drawing>
                    </w:r>
                    <w:r w:rsidR="00ED6C7E">
                      <w:rPr>
                        <w:noProof/>
                        <w:lang w:val="en-GB" w:eastAsia="en-GB"/>
                      </w:rPr>
                      <w:drawing>
                        <wp:inline distT="0" distB="0" distL="0" distR="0" wp14:anchorId="3716A822" wp14:editId="7B3CF0BF">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D100966" wp14:editId="1B4587E4">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8B4FD54" w14:textId="77777777" w:rsidR="007408D6" w:rsidRDefault="00ED6C7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D10096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68B4FD54" w14:textId="77777777" w:rsidR="007408D6" w:rsidRDefault="00ED6C7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57AF6CA" wp14:editId="695A8FBA">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27702BF" w14:textId="6FAEBBCF" w:rsidR="007408D6" w:rsidRDefault="00ED6C7E">
                          <w:r>
                            <w:t xml:space="preserve">De voorzitter van de </w:t>
                          </w:r>
                          <w:r w:rsidR="00361F6D">
                            <w:t xml:space="preserve">Tweede </w:t>
                          </w:r>
                          <w:r>
                            <w:t>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57AF6C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527702BF" w14:textId="6FAEBBCF" w:rsidR="007408D6" w:rsidRDefault="00ED6C7E">
                    <w:r>
                      <w:t xml:space="preserve">De voorzitter van de </w:t>
                    </w:r>
                    <w:r w:rsidR="00361F6D">
                      <w:t xml:space="preserve">Tweede </w:t>
                    </w:r>
                    <w:r>
                      <w:t>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248C56F" wp14:editId="4CCB1E9F">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408D6" w14:paraId="57859BA2" w14:textId="77777777">
                            <w:trPr>
                              <w:trHeight w:val="200"/>
                            </w:trPr>
                            <w:tc>
                              <w:tcPr>
                                <w:tcW w:w="1140" w:type="dxa"/>
                              </w:tcPr>
                              <w:p w14:paraId="3C1B1455" w14:textId="77777777" w:rsidR="007408D6" w:rsidRDefault="007408D6"/>
                            </w:tc>
                            <w:tc>
                              <w:tcPr>
                                <w:tcW w:w="5400" w:type="dxa"/>
                              </w:tcPr>
                              <w:p w14:paraId="75E7C536" w14:textId="77777777" w:rsidR="007408D6" w:rsidRDefault="007408D6"/>
                            </w:tc>
                          </w:tr>
                          <w:tr w:rsidR="007408D6" w14:paraId="1E92DDE8" w14:textId="77777777">
                            <w:trPr>
                              <w:trHeight w:val="240"/>
                            </w:trPr>
                            <w:tc>
                              <w:tcPr>
                                <w:tcW w:w="1140" w:type="dxa"/>
                              </w:tcPr>
                              <w:p w14:paraId="3BB068CC" w14:textId="77777777" w:rsidR="007408D6" w:rsidRDefault="00ED6C7E">
                                <w:r>
                                  <w:t>Datum</w:t>
                                </w:r>
                              </w:p>
                            </w:tc>
                            <w:tc>
                              <w:tcPr>
                                <w:tcW w:w="5400" w:type="dxa"/>
                              </w:tcPr>
                              <w:p w14:paraId="79B136DE" w14:textId="0CF51917" w:rsidR="007408D6" w:rsidRDefault="00EC447F">
                                <w:r>
                                  <w:t>10 februari 2025</w:t>
                                </w:r>
                              </w:p>
                            </w:tc>
                          </w:tr>
                          <w:tr w:rsidR="007408D6" w14:paraId="768DB65D" w14:textId="77777777">
                            <w:trPr>
                              <w:trHeight w:val="240"/>
                            </w:trPr>
                            <w:tc>
                              <w:tcPr>
                                <w:tcW w:w="1140" w:type="dxa"/>
                              </w:tcPr>
                              <w:p w14:paraId="0357DF7B" w14:textId="77777777" w:rsidR="007408D6" w:rsidRDefault="00ED6C7E">
                                <w:r>
                                  <w:t>Betreft</w:t>
                                </w:r>
                              </w:p>
                            </w:tc>
                            <w:tc>
                              <w:tcPr>
                                <w:tcW w:w="5400" w:type="dxa"/>
                              </w:tcPr>
                              <w:p w14:paraId="5D252F20" w14:textId="66D81F1E" w:rsidR="007408D6" w:rsidRDefault="00ED6C7E">
                                <w:r>
                                  <w:t xml:space="preserve">CBR kwartaalrapportage </w:t>
                                </w:r>
                                <w:r w:rsidR="00501FCB">
                                  <w:t>vierde</w:t>
                                </w:r>
                                <w:r>
                                  <w:t xml:space="preserve"> kwartaal 2024 'corona-inhaalslag examens'</w:t>
                                </w:r>
                              </w:p>
                            </w:tc>
                          </w:tr>
                          <w:tr w:rsidR="007408D6" w14:paraId="20D0C7FE" w14:textId="77777777">
                            <w:trPr>
                              <w:trHeight w:val="200"/>
                            </w:trPr>
                            <w:tc>
                              <w:tcPr>
                                <w:tcW w:w="1140" w:type="dxa"/>
                              </w:tcPr>
                              <w:p w14:paraId="359A0286" w14:textId="77777777" w:rsidR="007408D6" w:rsidRDefault="007408D6"/>
                            </w:tc>
                            <w:tc>
                              <w:tcPr>
                                <w:tcW w:w="5400" w:type="dxa"/>
                              </w:tcPr>
                              <w:p w14:paraId="705FA884" w14:textId="77777777" w:rsidR="007408D6" w:rsidRDefault="007408D6"/>
                            </w:tc>
                          </w:tr>
                        </w:tbl>
                        <w:p w14:paraId="04950E74" w14:textId="77777777" w:rsidR="004F11C1" w:rsidRDefault="004F11C1"/>
                      </w:txbxContent>
                    </wps:txbx>
                    <wps:bodyPr vert="horz" wrap="square" lIns="0" tIns="0" rIns="0" bIns="0" anchor="t" anchorCtr="0"/>
                  </wps:wsp>
                </a:graphicData>
              </a:graphic>
            </wp:anchor>
          </w:drawing>
        </mc:Choice>
        <mc:Fallback>
          <w:pict>
            <v:shape w14:anchorId="5248C56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408D6" w14:paraId="57859BA2" w14:textId="77777777">
                      <w:trPr>
                        <w:trHeight w:val="200"/>
                      </w:trPr>
                      <w:tc>
                        <w:tcPr>
                          <w:tcW w:w="1140" w:type="dxa"/>
                        </w:tcPr>
                        <w:p w14:paraId="3C1B1455" w14:textId="77777777" w:rsidR="007408D6" w:rsidRDefault="007408D6"/>
                      </w:tc>
                      <w:tc>
                        <w:tcPr>
                          <w:tcW w:w="5400" w:type="dxa"/>
                        </w:tcPr>
                        <w:p w14:paraId="75E7C536" w14:textId="77777777" w:rsidR="007408D6" w:rsidRDefault="007408D6"/>
                      </w:tc>
                    </w:tr>
                    <w:tr w:rsidR="007408D6" w14:paraId="1E92DDE8" w14:textId="77777777">
                      <w:trPr>
                        <w:trHeight w:val="240"/>
                      </w:trPr>
                      <w:tc>
                        <w:tcPr>
                          <w:tcW w:w="1140" w:type="dxa"/>
                        </w:tcPr>
                        <w:p w14:paraId="3BB068CC" w14:textId="77777777" w:rsidR="007408D6" w:rsidRDefault="00ED6C7E">
                          <w:r>
                            <w:t>Datum</w:t>
                          </w:r>
                        </w:p>
                      </w:tc>
                      <w:tc>
                        <w:tcPr>
                          <w:tcW w:w="5400" w:type="dxa"/>
                        </w:tcPr>
                        <w:p w14:paraId="79B136DE" w14:textId="0CF51917" w:rsidR="007408D6" w:rsidRDefault="00EC447F">
                          <w:r>
                            <w:t>10 februari 2025</w:t>
                          </w:r>
                        </w:p>
                      </w:tc>
                    </w:tr>
                    <w:tr w:rsidR="007408D6" w14:paraId="768DB65D" w14:textId="77777777">
                      <w:trPr>
                        <w:trHeight w:val="240"/>
                      </w:trPr>
                      <w:tc>
                        <w:tcPr>
                          <w:tcW w:w="1140" w:type="dxa"/>
                        </w:tcPr>
                        <w:p w14:paraId="0357DF7B" w14:textId="77777777" w:rsidR="007408D6" w:rsidRDefault="00ED6C7E">
                          <w:r>
                            <w:t>Betreft</w:t>
                          </w:r>
                        </w:p>
                      </w:tc>
                      <w:tc>
                        <w:tcPr>
                          <w:tcW w:w="5400" w:type="dxa"/>
                        </w:tcPr>
                        <w:p w14:paraId="5D252F20" w14:textId="66D81F1E" w:rsidR="007408D6" w:rsidRDefault="00ED6C7E">
                          <w:r>
                            <w:t xml:space="preserve">CBR kwartaalrapportage </w:t>
                          </w:r>
                          <w:r w:rsidR="00501FCB">
                            <w:t>vierde</w:t>
                          </w:r>
                          <w:r>
                            <w:t xml:space="preserve"> kwartaal 2024 'corona-inhaalslag examens'</w:t>
                          </w:r>
                        </w:p>
                      </w:tc>
                    </w:tr>
                    <w:tr w:rsidR="007408D6" w14:paraId="20D0C7FE" w14:textId="77777777">
                      <w:trPr>
                        <w:trHeight w:val="200"/>
                      </w:trPr>
                      <w:tc>
                        <w:tcPr>
                          <w:tcW w:w="1140" w:type="dxa"/>
                        </w:tcPr>
                        <w:p w14:paraId="359A0286" w14:textId="77777777" w:rsidR="007408D6" w:rsidRDefault="007408D6"/>
                      </w:tc>
                      <w:tc>
                        <w:tcPr>
                          <w:tcW w:w="5400" w:type="dxa"/>
                        </w:tcPr>
                        <w:p w14:paraId="705FA884" w14:textId="77777777" w:rsidR="007408D6" w:rsidRDefault="007408D6"/>
                      </w:tc>
                    </w:tr>
                  </w:tbl>
                  <w:p w14:paraId="04950E74" w14:textId="77777777" w:rsidR="004F11C1" w:rsidRDefault="004F11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76297CC" wp14:editId="0C664561">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E73A11" w14:textId="77777777" w:rsidR="004F11C1" w:rsidRDefault="004F11C1"/>
                      </w:txbxContent>
                    </wps:txbx>
                    <wps:bodyPr vert="horz" wrap="square" lIns="0" tIns="0" rIns="0" bIns="0" anchor="t" anchorCtr="0"/>
                  </wps:wsp>
                </a:graphicData>
              </a:graphic>
            </wp:anchor>
          </w:drawing>
        </mc:Choice>
        <mc:Fallback>
          <w:pict>
            <v:shape w14:anchorId="276297C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02E73A11" w14:textId="77777777" w:rsidR="004F11C1" w:rsidRDefault="004F11C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F2FDCE"/>
    <w:multiLevelType w:val="multilevel"/>
    <w:tmpl w:val="3FD9281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6A0BB1"/>
    <w:multiLevelType w:val="multilevel"/>
    <w:tmpl w:val="104ED42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441090"/>
    <w:multiLevelType w:val="multilevel"/>
    <w:tmpl w:val="6A29D78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726AA1"/>
    <w:multiLevelType w:val="multilevel"/>
    <w:tmpl w:val="CC55B15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B1113CF"/>
    <w:multiLevelType w:val="multilevel"/>
    <w:tmpl w:val="EFFE48E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34CE3AC"/>
    <w:multiLevelType w:val="multilevel"/>
    <w:tmpl w:val="E6FFEAC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A062F6"/>
    <w:multiLevelType w:val="multilevel"/>
    <w:tmpl w:val="10F04E2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1B546F"/>
    <w:multiLevelType w:val="multilevel"/>
    <w:tmpl w:val="6AA420C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EA77DF"/>
    <w:multiLevelType w:val="multilevel"/>
    <w:tmpl w:val="9FE8B1E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EEBE847"/>
    <w:multiLevelType w:val="multilevel"/>
    <w:tmpl w:val="5292EB4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45E5B92"/>
    <w:multiLevelType w:val="multilevel"/>
    <w:tmpl w:val="B4639ED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E0F706"/>
    <w:multiLevelType w:val="multilevel"/>
    <w:tmpl w:val="23E5515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023D2F3"/>
    <w:multiLevelType w:val="multilevel"/>
    <w:tmpl w:val="782C238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3A353F8"/>
    <w:multiLevelType w:val="multilevel"/>
    <w:tmpl w:val="9310881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AD948C0"/>
    <w:multiLevelType w:val="multilevel"/>
    <w:tmpl w:val="688E12A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2DCB548"/>
    <w:multiLevelType w:val="multilevel"/>
    <w:tmpl w:val="34F7B36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338DC3"/>
    <w:multiLevelType w:val="multilevel"/>
    <w:tmpl w:val="E595E5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1CCDA842"/>
    <w:multiLevelType w:val="multilevel"/>
    <w:tmpl w:val="A7A4DC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8747565"/>
    <w:multiLevelType w:val="multilevel"/>
    <w:tmpl w:val="DDD7694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EE149E"/>
    <w:multiLevelType w:val="multilevel"/>
    <w:tmpl w:val="9B57626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EA6D75"/>
    <w:multiLevelType w:val="multilevel"/>
    <w:tmpl w:val="FF74803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705545"/>
    <w:multiLevelType w:val="multilevel"/>
    <w:tmpl w:val="CAC4DC3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EF7279"/>
    <w:multiLevelType w:val="multilevel"/>
    <w:tmpl w:val="C5407F8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4"/>
  </w:num>
  <w:num w:numId="4">
    <w:abstractNumId w:val="19"/>
  </w:num>
  <w:num w:numId="5">
    <w:abstractNumId w:val="16"/>
  </w:num>
  <w:num w:numId="6">
    <w:abstractNumId w:val="7"/>
  </w:num>
  <w:num w:numId="7">
    <w:abstractNumId w:val="2"/>
  </w:num>
  <w:num w:numId="8">
    <w:abstractNumId w:val="1"/>
  </w:num>
  <w:num w:numId="9">
    <w:abstractNumId w:val="22"/>
  </w:num>
  <w:num w:numId="10">
    <w:abstractNumId w:val="6"/>
  </w:num>
  <w:num w:numId="11">
    <w:abstractNumId w:val="4"/>
  </w:num>
  <w:num w:numId="12">
    <w:abstractNumId w:val="17"/>
  </w:num>
  <w:num w:numId="13">
    <w:abstractNumId w:val="9"/>
  </w:num>
  <w:num w:numId="14">
    <w:abstractNumId w:val="11"/>
  </w:num>
  <w:num w:numId="15">
    <w:abstractNumId w:val="10"/>
  </w:num>
  <w:num w:numId="16">
    <w:abstractNumId w:val="18"/>
  </w:num>
  <w:num w:numId="17">
    <w:abstractNumId w:val="15"/>
  </w:num>
  <w:num w:numId="18">
    <w:abstractNumId w:val="8"/>
  </w:num>
  <w:num w:numId="19">
    <w:abstractNumId w:val="5"/>
  </w:num>
  <w:num w:numId="20">
    <w:abstractNumId w:val="20"/>
  </w:num>
  <w:num w:numId="21">
    <w:abstractNumId w:val="21"/>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6B"/>
    <w:rsid w:val="00001A29"/>
    <w:rsid w:val="00002788"/>
    <w:rsid w:val="0001013C"/>
    <w:rsid w:val="000278E9"/>
    <w:rsid w:val="00070939"/>
    <w:rsid w:val="000733D0"/>
    <w:rsid w:val="00093395"/>
    <w:rsid w:val="000F232A"/>
    <w:rsid w:val="000F52BD"/>
    <w:rsid w:val="00106557"/>
    <w:rsid w:val="00112DD5"/>
    <w:rsid w:val="00140896"/>
    <w:rsid w:val="0014622B"/>
    <w:rsid w:val="00177354"/>
    <w:rsid w:val="00193C0C"/>
    <w:rsid w:val="001D48B9"/>
    <w:rsid w:val="001D7A90"/>
    <w:rsid w:val="001F1BD2"/>
    <w:rsid w:val="002632F5"/>
    <w:rsid w:val="0029146B"/>
    <w:rsid w:val="00297A43"/>
    <w:rsid w:val="002B7A7F"/>
    <w:rsid w:val="002C355A"/>
    <w:rsid w:val="002D00C1"/>
    <w:rsid w:val="002F6589"/>
    <w:rsid w:val="00345D7F"/>
    <w:rsid w:val="00361F6D"/>
    <w:rsid w:val="00365360"/>
    <w:rsid w:val="003C1675"/>
    <w:rsid w:val="003D2B90"/>
    <w:rsid w:val="0043019F"/>
    <w:rsid w:val="00443866"/>
    <w:rsid w:val="004634AC"/>
    <w:rsid w:val="00490AB3"/>
    <w:rsid w:val="004A2F68"/>
    <w:rsid w:val="004B4691"/>
    <w:rsid w:val="004E7B1B"/>
    <w:rsid w:val="004F11C1"/>
    <w:rsid w:val="00501FCB"/>
    <w:rsid w:val="00513FBE"/>
    <w:rsid w:val="005200E8"/>
    <w:rsid w:val="00543EBF"/>
    <w:rsid w:val="00544E74"/>
    <w:rsid w:val="00571304"/>
    <w:rsid w:val="005A6CBF"/>
    <w:rsid w:val="005C21F7"/>
    <w:rsid w:val="005E36F4"/>
    <w:rsid w:val="006071A0"/>
    <w:rsid w:val="0062601C"/>
    <w:rsid w:val="00647074"/>
    <w:rsid w:val="00675EB9"/>
    <w:rsid w:val="006A1D6B"/>
    <w:rsid w:val="006A5659"/>
    <w:rsid w:val="006C1FF9"/>
    <w:rsid w:val="006D1107"/>
    <w:rsid w:val="006E034C"/>
    <w:rsid w:val="006E6DD9"/>
    <w:rsid w:val="007044FA"/>
    <w:rsid w:val="007408D6"/>
    <w:rsid w:val="0078779D"/>
    <w:rsid w:val="007A3C6C"/>
    <w:rsid w:val="007F4751"/>
    <w:rsid w:val="007F617E"/>
    <w:rsid w:val="00800188"/>
    <w:rsid w:val="00895418"/>
    <w:rsid w:val="009303DF"/>
    <w:rsid w:val="009670C5"/>
    <w:rsid w:val="009938A2"/>
    <w:rsid w:val="009B007D"/>
    <w:rsid w:val="009B2F85"/>
    <w:rsid w:val="009B689C"/>
    <w:rsid w:val="009E09A3"/>
    <w:rsid w:val="009E764A"/>
    <w:rsid w:val="00A030F5"/>
    <w:rsid w:val="00A25CA1"/>
    <w:rsid w:val="00AD2BAD"/>
    <w:rsid w:val="00AE5653"/>
    <w:rsid w:val="00B23EDF"/>
    <w:rsid w:val="00B24A16"/>
    <w:rsid w:val="00B30F0C"/>
    <w:rsid w:val="00B665E5"/>
    <w:rsid w:val="00BC24DB"/>
    <w:rsid w:val="00BD779D"/>
    <w:rsid w:val="00BE5DD5"/>
    <w:rsid w:val="00C17F00"/>
    <w:rsid w:val="00C30F1B"/>
    <w:rsid w:val="00C44D57"/>
    <w:rsid w:val="00C56631"/>
    <w:rsid w:val="00C62599"/>
    <w:rsid w:val="00C637FD"/>
    <w:rsid w:val="00C87429"/>
    <w:rsid w:val="00CB32A1"/>
    <w:rsid w:val="00CC1CBC"/>
    <w:rsid w:val="00CD047F"/>
    <w:rsid w:val="00CD06B1"/>
    <w:rsid w:val="00CD51D6"/>
    <w:rsid w:val="00D05DA9"/>
    <w:rsid w:val="00D06078"/>
    <w:rsid w:val="00D32731"/>
    <w:rsid w:val="00D37910"/>
    <w:rsid w:val="00D708EF"/>
    <w:rsid w:val="00D94264"/>
    <w:rsid w:val="00DE45A6"/>
    <w:rsid w:val="00DF152E"/>
    <w:rsid w:val="00E26331"/>
    <w:rsid w:val="00E35BBA"/>
    <w:rsid w:val="00E6325D"/>
    <w:rsid w:val="00E666CB"/>
    <w:rsid w:val="00E82C77"/>
    <w:rsid w:val="00EC447F"/>
    <w:rsid w:val="00ED6C7E"/>
    <w:rsid w:val="00EF77F6"/>
    <w:rsid w:val="00F03D8E"/>
    <w:rsid w:val="00F05E68"/>
    <w:rsid w:val="00F1000E"/>
    <w:rsid w:val="00F20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0F0C"/>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9146B"/>
    <w:pPr>
      <w:tabs>
        <w:tab w:val="center" w:pos="4536"/>
        <w:tab w:val="right" w:pos="9072"/>
      </w:tabs>
      <w:spacing w:line="240" w:lineRule="auto"/>
    </w:pPr>
  </w:style>
  <w:style w:type="character" w:customStyle="1" w:styleId="HeaderChar">
    <w:name w:val="Header Char"/>
    <w:basedOn w:val="DefaultParagraphFont"/>
    <w:link w:val="Header"/>
    <w:uiPriority w:val="99"/>
    <w:rsid w:val="0029146B"/>
    <w:rPr>
      <w:rFonts w:ascii="Verdana" w:hAnsi="Verdana"/>
      <w:color w:val="000000"/>
      <w:sz w:val="18"/>
      <w:szCs w:val="18"/>
    </w:rPr>
  </w:style>
  <w:style w:type="paragraph" w:styleId="Footer">
    <w:name w:val="footer"/>
    <w:basedOn w:val="Normal"/>
    <w:link w:val="FooterChar"/>
    <w:uiPriority w:val="99"/>
    <w:unhideWhenUsed/>
    <w:rsid w:val="0029146B"/>
    <w:pPr>
      <w:tabs>
        <w:tab w:val="center" w:pos="4536"/>
        <w:tab w:val="right" w:pos="9072"/>
      </w:tabs>
      <w:spacing w:line="240" w:lineRule="auto"/>
    </w:pPr>
  </w:style>
  <w:style w:type="character" w:customStyle="1" w:styleId="FooterChar">
    <w:name w:val="Footer Char"/>
    <w:basedOn w:val="DefaultParagraphFont"/>
    <w:link w:val="Footer"/>
    <w:uiPriority w:val="99"/>
    <w:rsid w:val="0029146B"/>
    <w:rPr>
      <w:rFonts w:ascii="Verdana" w:hAnsi="Verdana"/>
      <w:color w:val="000000"/>
      <w:sz w:val="18"/>
      <w:szCs w:val="18"/>
    </w:rPr>
  </w:style>
  <w:style w:type="paragraph" w:customStyle="1" w:styleId="Default">
    <w:name w:val="Default"/>
    <w:rsid w:val="0029146B"/>
    <w:pPr>
      <w:autoSpaceDE w:val="0"/>
      <w:adjustRightInd w:val="0"/>
      <w:textAlignment w:val="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29146B"/>
    <w:pPr>
      <w:spacing w:line="240" w:lineRule="auto"/>
    </w:pPr>
    <w:rPr>
      <w:sz w:val="20"/>
      <w:szCs w:val="20"/>
    </w:rPr>
  </w:style>
  <w:style w:type="character" w:customStyle="1" w:styleId="FootnoteTextChar">
    <w:name w:val="Footnote Text Char"/>
    <w:basedOn w:val="DefaultParagraphFont"/>
    <w:link w:val="FootnoteText"/>
    <w:uiPriority w:val="99"/>
    <w:semiHidden/>
    <w:rsid w:val="0029146B"/>
    <w:rPr>
      <w:rFonts w:ascii="Verdana" w:hAnsi="Verdana"/>
      <w:color w:val="000000"/>
    </w:rPr>
  </w:style>
  <w:style w:type="character" w:styleId="FootnoteReference">
    <w:name w:val="footnote reference"/>
    <w:basedOn w:val="DefaultParagraphFont"/>
    <w:uiPriority w:val="99"/>
    <w:semiHidden/>
    <w:unhideWhenUsed/>
    <w:rsid w:val="0029146B"/>
    <w:rPr>
      <w:vertAlign w:val="superscript"/>
    </w:rPr>
  </w:style>
  <w:style w:type="character" w:styleId="CommentReference">
    <w:name w:val="annotation reference"/>
    <w:basedOn w:val="DefaultParagraphFont"/>
    <w:uiPriority w:val="99"/>
    <w:semiHidden/>
    <w:unhideWhenUsed/>
    <w:rsid w:val="009670C5"/>
    <w:rPr>
      <w:sz w:val="16"/>
      <w:szCs w:val="16"/>
    </w:rPr>
  </w:style>
  <w:style w:type="paragraph" w:styleId="CommentText">
    <w:name w:val="annotation text"/>
    <w:basedOn w:val="Normal"/>
    <w:link w:val="CommentTextChar"/>
    <w:uiPriority w:val="99"/>
    <w:unhideWhenUsed/>
    <w:rsid w:val="009670C5"/>
    <w:pPr>
      <w:spacing w:line="240" w:lineRule="auto"/>
    </w:pPr>
    <w:rPr>
      <w:sz w:val="20"/>
      <w:szCs w:val="20"/>
    </w:rPr>
  </w:style>
  <w:style w:type="character" w:customStyle="1" w:styleId="CommentTextChar">
    <w:name w:val="Comment Text Char"/>
    <w:basedOn w:val="DefaultParagraphFont"/>
    <w:link w:val="CommentText"/>
    <w:uiPriority w:val="99"/>
    <w:rsid w:val="009670C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670C5"/>
    <w:rPr>
      <w:b/>
      <w:bCs/>
    </w:rPr>
  </w:style>
  <w:style w:type="character" w:customStyle="1" w:styleId="CommentSubjectChar">
    <w:name w:val="Comment Subject Char"/>
    <w:basedOn w:val="CommentTextChar"/>
    <w:link w:val="CommentSubject"/>
    <w:uiPriority w:val="99"/>
    <w:semiHidden/>
    <w:rsid w:val="009670C5"/>
    <w:rPr>
      <w:rFonts w:ascii="Verdana" w:hAnsi="Verdana"/>
      <w:b/>
      <w:bCs/>
      <w:color w:val="000000"/>
    </w:rPr>
  </w:style>
  <w:style w:type="paragraph" w:styleId="Revision">
    <w:name w:val="Revision"/>
    <w:hidden/>
    <w:uiPriority w:val="99"/>
    <w:semiHidden/>
    <w:rsid w:val="009670C5"/>
    <w:pPr>
      <w:autoSpaceDN/>
      <w:textAlignment w:val="auto"/>
    </w:pPr>
    <w:rPr>
      <w:rFonts w:ascii="Verdana" w:hAnsi="Verdana"/>
      <w:color w:val="000000"/>
      <w:sz w:val="18"/>
      <w:szCs w:val="18"/>
    </w:rPr>
  </w:style>
  <w:style w:type="character" w:customStyle="1" w:styleId="cf01">
    <w:name w:val="cf01"/>
    <w:basedOn w:val="DefaultParagraphFont"/>
    <w:rsid w:val="00CB32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905</ap:Words>
  <ap:Characters>5160</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Brief aan Parlement - CBR kwartaalrapportage tweede kwartaal 2024 'corona-inhaalslag examens'</vt:lpstr>
    </vt:vector>
  </ap:TitlesOfParts>
  <ap:LinksUpToDate>false</ap:LinksUpToDate>
  <ap:CharactersWithSpaces>6053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2025-02-10T15:44:00.0000000Z</dcterms:created>
  <dcterms:modified xsi:type="dcterms:W3CDTF">2025-02-10T15:44:00.0000000Z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CBR kwartaalrapportage tweede kwartaal 2024 'corona-inhaalslag examens'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