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C94CD7" w14:paraId="4F1FF682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54B20B3A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4D65A2B6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C94CD7" w14:paraId="079DA845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1840C3A1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C94CD7" w14:paraId="173A3FBF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464D1C0F" w14:textId="77777777"/>
        </w:tc>
      </w:tr>
      <w:tr w:rsidR="00997775" w:rsidTr="00C94CD7" w14:paraId="5B97FA11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30AC4320" w14:textId="77777777"/>
        </w:tc>
      </w:tr>
      <w:tr w:rsidR="00997775" w:rsidTr="00C94CD7" w14:paraId="1DED1B8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061370A" w14:textId="77777777"/>
        </w:tc>
        <w:tc>
          <w:tcPr>
            <w:tcW w:w="7654" w:type="dxa"/>
            <w:gridSpan w:val="2"/>
          </w:tcPr>
          <w:p w:rsidR="00997775" w:rsidRDefault="00997775" w14:paraId="5C8964CE" w14:textId="77777777"/>
        </w:tc>
      </w:tr>
      <w:tr w:rsidR="00C94CD7" w:rsidTr="00C94CD7" w14:paraId="3952AB2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94CD7" w:rsidP="00C94CD7" w:rsidRDefault="00C94CD7" w14:paraId="2C4540EA" w14:textId="20D15AE5">
            <w:pPr>
              <w:rPr>
                <w:b/>
              </w:rPr>
            </w:pPr>
            <w:r>
              <w:rPr>
                <w:b/>
              </w:rPr>
              <w:t>36 600 XVII</w:t>
            </w:r>
          </w:p>
        </w:tc>
        <w:tc>
          <w:tcPr>
            <w:tcW w:w="7654" w:type="dxa"/>
            <w:gridSpan w:val="2"/>
          </w:tcPr>
          <w:p w:rsidR="00C94CD7" w:rsidP="00C94CD7" w:rsidRDefault="00C94CD7" w14:paraId="77D8200E" w14:textId="72031481">
            <w:pPr>
              <w:rPr>
                <w:b/>
              </w:rPr>
            </w:pPr>
            <w:r w:rsidRPr="00D26A15">
              <w:rPr>
                <w:b/>
                <w:bCs/>
                <w:szCs w:val="24"/>
              </w:rPr>
              <w:t>Vaststelling van de begrotingsstaat van Buitenlandse Handel en Ontwikkelingshulp (XVII) voor het jaar 2025</w:t>
            </w:r>
          </w:p>
        </w:tc>
      </w:tr>
      <w:tr w:rsidR="00C94CD7" w:rsidTr="00C94CD7" w14:paraId="32C0478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94CD7" w:rsidP="00C94CD7" w:rsidRDefault="00C94CD7" w14:paraId="337BD626" w14:textId="77777777"/>
        </w:tc>
        <w:tc>
          <w:tcPr>
            <w:tcW w:w="7654" w:type="dxa"/>
            <w:gridSpan w:val="2"/>
          </w:tcPr>
          <w:p w:rsidR="00C94CD7" w:rsidP="00C94CD7" w:rsidRDefault="00C94CD7" w14:paraId="30D33C62" w14:textId="77777777"/>
        </w:tc>
      </w:tr>
      <w:tr w:rsidR="00C94CD7" w:rsidTr="00C94CD7" w14:paraId="695FE91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94CD7" w:rsidP="00C94CD7" w:rsidRDefault="00C94CD7" w14:paraId="1583F9C8" w14:textId="77777777"/>
        </w:tc>
        <w:tc>
          <w:tcPr>
            <w:tcW w:w="7654" w:type="dxa"/>
            <w:gridSpan w:val="2"/>
          </w:tcPr>
          <w:p w:rsidR="00C94CD7" w:rsidP="00C94CD7" w:rsidRDefault="00C94CD7" w14:paraId="03121FF0" w14:textId="77777777"/>
        </w:tc>
      </w:tr>
      <w:tr w:rsidR="00C94CD7" w:rsidTr="00C94CD7" w14:paraId="6C1B0BD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94CD7" w:rsidP="00C94CD7" w:rsidRDefault="00C94CD7" w14:paraId="1F7E0C53" w14:textId="0E960833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56</w:t>
            </w:r>
          </w:p>
        </w:tc>
        <w:tc>
          <w:tcPr>
            <w:tcW w:w="7654" w:type="dxa"/>
            <w:gridSpan w:val="2"/>
          </w:tcPr>
          <w:p w:rsidR="00C94CD7" w:rsidP="00C94CD7" w:rsidRDefault="00C94CD7" w14:paraId="41AB8506" w14:textId="06CF20B8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HET LID CEDER C.S.</w:t>
            </w:r>
          </w:p>
        </w:tc>
      </w:tr>
      <w:tr w:rsidR="00C94CD7" w:rsidTr="00C94CD7" w14:paraId="7790BA9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94CD7" w:rsidP="00C94CD7" w:rsidRDefault="00C94CD7" w14:paraId="64A26769" w14:textId="77777777"/>
        </w:tc>
        <w:tc>
          <w:tcPr>
            <w:tcW w:w="7654" w:type="dxa"/>
            <w:gridSpan w:val="2"/>
          </w:tcPr>
          <w:p w:rsidR="00C94CD7" w:rsidP="00C94CD7" w:rsidRDefault="00C94CD7" w14:paraId="4566106B" w14:textId="30D70F2C">
            <w:r>
              <w:t>Voorgesteld 11 februari 2025</w:t>
            </w:r>
          </w:p>
        </w:tc>
      </w:tr>
      <w:tr w:rsidR="00C94CD7" w:rsidTr="00C94CD7" w14:paraId="65F0AE5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94CD7" w:rsidP="00C94CD7" w:rsidRDefault="00C94CD7" w14:paraId="06529437" w14:textId="77777777"/>
        </w:tc>
        <w:tc>
          <w:tcPr>
            <w:tcW w:w="7654" w:type="dxa"/>
            <w:gridSpan w:val="2"/>
          </w:tcPr>
          <w:p w:rsidR="00C94CD7" w:rsidP="00C94CD7" w:rsidRDefault="00C94CD7" w14:paraId="290CAA5E" w14:textId="77777777"/>
        </w:tc>
      </w:tr>
      <w:tr w:rsidR="00C94CD7" w:rsidTr="00C94CD7" w14:paraId="4CDA039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94CD7" w:rsidP="00C94CD7" w:rsidRDefault="00C94CD7" w14:paraId="5D5C2EEB" w14:textId="77777777"/>
        </w:tc>
        <w:tc>
          <w:tcPr>
            <w:tcW w:w="7654" w:type="dxa"/>
            <w:gridSpan w:val="2"/>
          </w:tcPr>
          <w:p w:rsidR="00C94CD7" w:rsidP="00C94CD7" w:rsidRDefault="00C94CD7" w14:paraId="3480D0E0" w14:textId="77777777">
            <w:r>
              <w:t>De Kamer,</w:t>
            </w:r>
          </w:p>
        </w:tc>
      </w:tr>
      <w:tr w:rsidR="00C94CD7" w:rsidTr="00C94CD7" w14:paraId="366A326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94CD7" w:rsidP="00C94CD7" w:rsidRDefault="00C94CD7" w14:paraId="62C9302A" w14:textId="77777777"/>
        </w:tc>
        <w:tc>
          <w:tcPr>
            <w:tcW w:w="7654" w:type="dxa"/>
            <w:gridSpan w:val="2"/>
          </w:tcPr>
          <w:p w:rsidR="00C94CD7" w:rsidP="00C94CD7" w:rsidRDefault="00C94CD7" w14:paraId="5B49B9CF" w14:textId="77777777"/>
        </w:tc>
      </w:tr>
      <w:tr w:rsidR="00C94CD7" w:rsidTr="00C94CD7" w14:paraId="79E051E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94CD7" w:rsidP="00C94CD7" w:rsidRDefault="00C94CD7" w14:paraId="231BC0EE" w14:textId="77777777"/>
        </w:tc>
        <w:tc>
          <w:tcPr>
            <w:tcW w:w="7654" w:type="dxa"/>
            <w:gridSpan w:val="2"/>
          </w:tcPr>
          <w:p w:rsidR="00C94CD7" w:rsidP="00C94CD7" w:rsidRDefault="00C94CD7" w14:paraId="7AC53071" w14:textId="77777777">
            <w:r>
              <w:t>gehoord de beraadslaging,</w:t>
            </w:r>
          </w:p>
        </w:tc>
      </w:tr>
      <w:tr w:rsidR="00C94CD7" w:rsidTr="00C94CD7" w14:paraId="33C6658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94CD7" w:rsidP="00C94CD7" w:rsidRDefault="00C94CD7" w14:paraId="2DB36962" w14:textId="77777777"/>
        </w:tc>
        <w:tc>
          <w:tcPr>
            <w:tcW w:w="7654" w:type="dxa"/>
            <w:gridSpan w:val="2"/>
          </w:tcPr>
          <w:p w:rsidR="00C94CD7" w:rsidP="00C94CD7" w:rsidRDefault="00C94CD7" w14:paraId="56DE9351" w14:textId="77777777"/>
        </w:tc>
      </w:tr>
      <w:tr w:rsidR="00C94CD7" w:rsidTr="00C94CD7" w14:paraId="637FA46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94CD7" w:rsidP="00C94CD7" w:rsidRDefault="00C94CD7" w14:paraId="5D32342D" w14:textId="77777777"/>
        </w:tc>
        <w:tc>
          <w:tcPr>
            <w:tcW w:w="7654" w:type="dxa"/>
            <w:gridSpan w:val="2"/>
          </w:tcPr>
          <w:p w:rsidRPr="00C94CD7" w:rsidR="00C94CD7" w:rsidP="00C94CD7" w:rsidRDefault="00C94CD7" w14:paraId="5677913F" w14:textId="77777777">
            <w:r w:rsidRPr="00C94CD7">
              <w:t xml:space="preserve">constaterende dat 42% van de humanitaire hulp afkomstig is van USAID, maar dat president </w:t>
            </w:r>
            <w:proofErr w:type="spellStart"/>
            <w:r w:rsidRPr="00C94CD7">
              <w:t>Trump</w:t>
            </w:r>
            <w:proofErr w:type="spellEnd"/>
            <w:r w:rsidRPr="00C94CD7">
              <w:t xml:space="preserve"> heeft besloten het werk te staken en verdere afbraak dreigt;</w:t>
            </w:r>
          </w:p>
          <w:p w:rsidR="00C94CD7" w:rsidP="00C94CD7" w:rsidRDefault="00C94CD7" w14:paraId="172220AB" w14:textId="77777777"/>
          <w:p w:rsidRPr="00C94CD7" w:rsidR="00C94CD7" w:rsidP="00C94CD7" w:rsidRDefault="00C94CD7" w14:paraId="440C0896" w14:textId="5326EB6A">
            <w:r w:rsidRPr="00C94CD7">
              <w:t>overwegende dat zowel op de korte als op de lange termijn de allerarmsten ter wereld hieronder lijden en het tevens vanuit diplomatiek en geopolitiek oogpunt een onverstandig besluit is;</w:t>
            </w:r>
          </w:p>
          <w:p w:rsidR="00C94CD7" w:rsidP="00C94CD7" w:rsidRDefault="00C94CD7" w14:paraId="67BB18FD" w14:textId="77777777"/>
          <w:p w:rsidRPr="00C94CD7" w:rsidR="00C94CD7" w:rsidP="00C94CD7" w:rsidRDefault="00C94CD7" w14:paraId="1CB22F25" w14:textId="134C0DD3">
            <w:r w:rsidRPr="00C94CD7">
              <w:t>verzoekt het kabinet de Amerikaanse regering aan te spreken op het besluit om de hulp via USAID te staken;</w:t>
            </w:r>
          </w:p>
          <w:p w:rsidR="00C94CD7" w:rsidP="00C94CD7" w:rsidRDefault="00C94CD7" w14:paraId="02692C90" w14:textId="77777777"/>
          <w:p w:rsidRPr="00C94CD7" w:rsidR="00C94CD7" w:rsidP="00C94CD7" w:rsidRDefault="00C94CD7" w14:paraId="7AC7714F" w14:textId="0FBA8ABD">
            <w:r w:rsidRPr="00C94CD7">
              <w:t>verzoekt de regering tevens om binnen EU-verband te verkennen hoe de Europese Unie méér kan investeren in internationale samenwerking en ontwikkelingshulp om zo snel mogelijk bij te dragen aan het oplossen van de ontstane acute noden,</w:t>
            </w:r>
          </w:p>
          <w:p w:rsidR="00C94CD7" w:rsidP="00C94CD7" w:rsidRDefault="00C94CD7" w14:paraId="685E4EE7" w14:textId="77777777"/>
          <w:p w:rsidRPr="00C94CD7" w:rsidR="00C94CD7" w:rsidP="00C94CD7" w:rsidRDefault="00C94CD7" w14:paraId="5052DFDB" w14:textId="17DF30C2">
            <w:r w:rsidRPr="00C94CD7">
              <w:t>en gaat over tot de orde van de dag.</w:t>
            </w:r>
          </w:p>
          <w:p w:rsidR="00C94CD7" w:rsidP="00C94CD7" w:rsidRDefault="00C94CD7" w14:paraId="4FB84357" w14:textId="77777777"/>
          <w:p w:rsidR="00C94CD7" w:rsidP="00C94CD7" w:rsidRDefault="00C94CD7" w14:paraId="35DDAF46" w14:textId="77777777">
            <w:r w:rsidRPr="00C94CD7">
              <w:t>Ceder</w:t>
            </w:r>
          </w:p>
          <w:p w:rsidR="00C94CD7" w:rsidP="00C94CD7" w:rsidRDefault="00C94CD7" w14:paraId="4282AE0B" w14:textId="77777777">
            <w:r w:rsidRPr="00C94CD7">
              <w:t>Hirsch</w:t>
            </w:r>
          </w:p>
          <w:p w:rsidR="00C94CD7" w:rsidP="00C94CD7" w:rsidRDefault="00C94CD7" w14:paraId="6231BCBE" w14:textId="77777777">
            <w:proofErr w:type="spellStart"/>
            <w:r w:rsidRPr="00C94CD7">
              <w:t>Bamenga</w:t>
            </w:r>
            <w:proofErr w:type="spellEnd"/>
            <w:r w:rsidRPr="00C94CD7">
              <w:t xml:space="preserve"> </w:t>
            </w:r>
          </w:p>
          <w:p w:rsidR="00C94CD7" w:rsidP="00C94CD7" w:rsidRDefault="00C94CD7" w14:paraId="6A088267" w14:textId="2922A528">
            <w:proofErr w:type="spellStart"/>
            <w:r w:rsidRPr="00C94CD7">
              <w:t>Boswijk</w:t>
            </w:r>
            <w:proofErr w:type="spellEnd"/>
          </w:p>
        </w:tc>
      </w:tr>
    </w:tbl>
    <w:p w:rsidR="00997775" w:rsidRDefault="00997775" w14:paraId="32D1D37D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F7DFD5" w14:textId="77777777" w:rsidR="00C94CD7" w:rsidRDefault="00C94CD7">
      <w:pPr>
        <w:spacing w:line="20" w:lineRule="exact"/>
      </w:pPr>
    </w:p>
  </w:endnote>
  <w:endnote w:type="continuationSeparator" w:id="0">
    <w:p w14:paraId="2A25A609" w14:textId="77777777" w:rsidR="00C94CD7" w:rsidRDefault="00C94CD7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45E3781F" w14:textId="77777777" w:rsidR="00C94CD7" w:rsidRDefault="00C94CD7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5ED583" w14:textId="77777777" w:rsidR="00C94CD7" w:rsidRDefault="00C94CD7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183875C1" w14:textId="77777777" w:rsidR="00C94CD7" w:rsidRDefault="00C94C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CD7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54B5D"/>
    <w:rsid w:val="00862909"/>
    <w:rsid w:val="00872A23"/>
    <w:rsid w:val="008B0CC5"/>
    <w:rsid w:val="0090619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94CD7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CD4A0A"/>
  <w15:docId w15:val="{81010FCC-EF1F-47FA-A031-59BCB589D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163</ap:Words>
  <ap:Characters>907</ap:Characters>
  <ap:DocSecurity>0</ap:DocSecurity>
  <ap:Lines>7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1068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2025-02-12T08:50:00.0000000Z</dcterms:created>
  <dcterms:modified xsi:type="dcterms:W3CDTF">2025-02-12T09:06:00.0000000Z</dcterms:modified>
  <dc:description>------------------------</dc:description>
  <dc:subject/>
  <keywords/>
  <version/>
  <category/>
</coreProperties>
</file>