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20478" w14:paraId="1AD7B58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31E300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2627F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20478" w14:paraId="5DF2C2A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5CAA0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20478" w14:paraId="5141E7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2255C9" w14:textId="77777777"/>
        </w:tc>
      </w:tr>
      <w:tr w:rsidR="00997775" w:rsidTr="00920478" w14:paraId="67ECD3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84987D5" w14:textId="77777777"/>
        </w:tc>
      </w:tr>
      <w:tr w:rsidR="00997775" w:rsidTr="00920478" w14:paraId="292635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758097" w14:textId="77777777"/>
        </w:tc>
        <w:tc>
          <w:tcPr>
            <w:tcW w:w="7654" w:type="dxa"/>
            <w:gridSpan w:val="2"/>
          </w:tcPr>
          <w:p w:rsidR="00997775" w:rsidRDefault="00997775" w14:paraId="4DD2C040" w14:textId="77777777"/>
        </w:tc>
      </w:tr>
      <w:tr w:rsidR="00920478" w:rsidTr="00920478" w14:paraId="39A064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0478" w:rsidP="00920478" w:rsidRDefault="00920478" w14:paraId="39D429EA" w14:textId="38B8D2D6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="00920478" w:rsidP="00920478" w:rsidRDefault="00920478" w14:paraId="1B58D2EC" w14:textId="4F46C942">
            <w:pPr>
              <w:rPr>
                <w:b/>
              </w:rPr>
            </w:pPr>
            <w:r w:rsidRPr="00D26A15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920478" w:rsidTr="00920478" w14:paraId="7ED8CB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0478" w:rsidP="00920478" w:rsidRDefault="00920478" w14:paraId="5930E8C5" w14:textId="77777777"/>
        </w:tc>
        <w:tc>
          <w:tcPr>
            <w:tcW w:w="7654" w:type="dxa"/>
            <w:gridSpan w:val="2"/>
          </w:tcPr>
          <w:p w:rsidR="00920478" w:rsidP="00920478" w:rsidRDefault="00920478" w14:paraId="445EAB27" w14:textId="77777777"/>
        </w:tc>
      </w:tr>
      <w:tr w:rsidR="00920478" w:rsidTr="00920478" w14:paraId="3362C2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0478" w:rsidP="00920478" w:rsidRDefault="00920478" w14:paraId="5E167410" w14:textId="77777777"/>
        </w:tc>
        <w:tc>
          <w:tcPr>
            <w:tcW w:w="7654" w:type="dxa"/>
            <w:gridSpan w:val="2"/>
          </w:tcPr>
          <w:p w:rsidR="00920478" w:rsidP="00920478" w:rsidRDefault="00920478" w14:paraId="1E6F6AD9" w14:textId="77777777"/>
        </w:tc>
      </w:tr>
      <w:tr w:rsidR="00920478" w:rsidTr="00920478" w14:paraId="370D9E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0478" w:rsidP="00920478" w:rsidRDefault="00920478" w14:paraId="6EDCCB7F" w14:textId="384A303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57</w:t>
            </w:r>
          </w:p>
        </w:tc>
        <w:tc>
          <w:tcPr>
            <w:tcW w:w="7654" w:type="dxa"/>
            <w:gridSpan w:val="2"/>
          </w:tcPr>
          <w:p w:rsidR="00920478" w:rsidP="00920478" w:rsidRDefault="00920478" w14:paraId="2777B954" w14:textId="2AADC00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 C.S.</w:t>
            </w:r>
          </w:p>
        </w:tc>
      </w:tr>
      <w:tr w:rsidR="00920478" w:rsidTr="00920478" w14:paraId="7134BB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0478" w:rsidP="00920478" w:rsidRDefault="00920478" w14:paraId="2084F1A1" w14:textId="77777777"/>
        </w:tc>
        <w:tc>
          <w:tcPr>
            <w:tcW w:w="7654" w:type="dxa"/>
            <w:gridSpan w:val="2"/>
          </w:tcPr>
          <w:p w:rsidR="00920478" w:rsidP="00920478" w:rsidRDefault="00920478" w14:paraId="27368262" w14:textId="2614B817">
            <w:r>
              <w:t>Voorgesteld 11 februari 2025</w:t>
            </w:r>
          </w:p>
        </w:tc>
      </w:tr>
      <w:tr w:rsidR="00920478" w:rsidTr="00920478" w14:paraId="5356EF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0478" w:rsidP="00920478" w:rsidRDefault="00920478" w14:paraId="0F12850C" w14:textId="77777777"/>
        </w:tc>
        <w:tc>
          <w:tcPr>
            <w:tcW w:w="7654" w:type="dxa"/>
            <w:gridSpan w:val="2"/>
          </w:tcPr>
          <w:p w:rsidR="00920478" w:rsidP="00920478" w:rsidRDefault="00920478" w14:paraId="5486D2EF" w14:textId="77777777"/>
        </w:tc>
      </w:tr>
      <w:tr w:rsidR="00920478" w:rsidTr="00920478" w14:paraId="2FC275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0478" w:rsidP="00920478" w:rsidRDefault="00920478" w14:paraId="493A17D6" w14:textId="77777777"/>
        </w:tc>
        <w:tc>
          <w:tcPr>
            <w:tcW w:w="7654" w:type="dxa"/>
            <w:gridSpan w:val="2"/>
          </w:tcPr>
          <w:p w:rsidR="00920478" w:rsidP="00920478" w:rsidRDefault="00920478" w14:paraId="54B14575" w14:textId="77777777">
            <w:r>
              <w:t>De Kamer,</w:t>
            </w:r>
          </w:p>
        </w:tc>
      </w:tr>
      <w:tr w:rsidR="00920478" w:rsidTr="00920478" w14:paraId="4A2842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0478" w:rsidP="00920478" w:rsidRDefault="00920478" w14:paraId="522BC480" w14:textId="77777777"/>
        </w:tc>
        <w:tc>
          <w:tcPr>
            <w:tcW w:w="7654" w:type="dxa"/>
            <w:gridSpan w:val="2"/>
          </w:tcPr>
          <w:p w:rsidR="00920478" w:rsidP="00920478" w:rsidRDefault="00920478" w14:paraId="741E5177" w14:textId="77777777"/>
        </w:tc>
      </w:tr>
      <w:tr w:rsidR="00920478" w:rsidTr="00920478" w14:paraId="42D7D0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0478" w:rsidP="00920478" w:rsidRDefault="00920478" w14:paraId="0597CD5A" w14:textId="77777777"/>
        </w:tc>
        <w:tc>
          <w:tcPr>
            <w:tcW w:w="7654" w:type="dxa"/>
            <w:gridSpan w:val="2"/>
          </w:tcPr>
          <w:p w:rsidR="00920478" w:rsidP="00920478" w:rsidRDefault="00920478" w14:paraId="2BADBA7B" w14:textId="77777777">
            <w:r>
              <w:t>gehoord de beraadslaging,</w:t>
            </w:r>
          </w:p>
        </w:tc>
      </w:tr>
      <w:tr w:rsidR="00920478" w:rsidTr="00920478" w14:paraId="7ECE75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0478" w:rsidP="00920478" w:rsidRDefault="00920478" w14:paraId="6C716929" w14:textId="77777777"/>
        </w:tc>
        <w:tc>
          <w:tcPr>
            <w:tcW w:w="7654" w:type="dxa"/>
            <w:gridSpan w:val="2"/>
          </w:tcPr>
          <w:p w:rsidR="00920478" w:rsidP="00920478" w:rsidRDefault="00920478" w14:paraId="55DC484C" w14:textId="77777777"/>
        </w:tc>
      </w:tr>
      <w:tr w:rsidR="00920478" w:rsidTr="00920478" w14:paraId="66DABB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0478" w:rsidP="00920478" w:rsidRDefault="00920478" w14:paraId="518F21FF" w14:textId="77777777"/>
        </w:tc>
        <w:tc>
          <w:tcPr>
            <w:tcW w:w="7654" w:type="dxa"/>
            <w:gridSpan w:val="2"/>
          </w:tcPr>
          <w:p w:rsidRPr="00920478" w:rsidR="00920478" w:rsidP="00920478" w:rsidRDefault="00920478" w14:paraId="3F983089" w14:textId="77777777">
            <w:r w:rsidRPr="00920478">
              <w:t xml:space="preserve">constaterende dat de Europese Unie in 2024 het memorandum van overeenstemming over duurzame </w:t>
            </w:r>
            <w:proofErr w:type="spellStart"/>
            <w:r w:rsidRPr="00920478">
              <w:t>grondstoffenwaardeketens</w:t>
            </w:r>
            <w:proofErr w:type="spellEnd"/>
            <w:r w:rsidRPr="00920478">
              <w:t xml:space="preserve"> heeft gesloten met de Rwandese regering;</w:t>
            </w:r>
          </w:p>
          <w:p w:rsidR="00920478" w:rsidP="00920478" w:rsidRDefault="00920478" w14:paraId="6AF88303" w14:textId="77777777"/>
          <w:p w:rsidRPr="00920478" w:rsidR="00920478" w:rsidP="00920478" w:rsidRDefault="00920478" w14:paraId="4C8AD4C1" w14:textId="66ABE18B">
            <w:r w:rsidRPr="00920478">
              <w:t>overwegende dat experts vermoeden dat een groot deel van de verhandelde grondstoffen op onrechtmatige wijze is verkregen uit Oost-Congo en dat dat momenteel bijdraagt aan de humanitaire ramp die momenteel plaatsvindt aldaar;</w:t>
            </w:r>
          </w:p>
          <w:p w:rsidR="00920478" w:rsidP="00920478" w:rsidRDefault="00920478" w14:paraId="1C340700" w14:textId="77777777"/>
          <w:p w:rsidR="00920478" w:rsidP="00920478" w:rsidRDefault="00920478" w14:paraId="192A364C" w14:textId="77777777">
            <w:r w:rsidRPr="00920478">
              <w:t xml:space="preserve">verzoekt het kabinet om in Europees verband met spoed de Rwandese </w:t>
            </w:r>
          </w:p>
          <w:p w:rsidR="00920478" w:rsidP="00920478" w:rsidRDefault="00920478" w14:paraId="3BD84331" w14:textId="77777777"/>
          <w:p w:rsidRPr="00920478" w:rsidR="00920478" w:rsidP="00920478" w:rsidRDefault="00920478" w14:paraId="0510D9EA" w14:textId="0371B277">
            <w:r w:rsidRPr="00920478">
              <w:t xml:space="preserve">regering op te roepen om onafhankelijke Europese waarnemers toe te laten om de oorsprong van de grondstoffen die zij in het kader van het memorandum van overeenstemming over duurzame </w:t>
            </w:r>
            <w:proofErr w:type="spellStart"/>
            <w:r w:rsidRPr="00920478">
              <w:t>grondstoffenwaardeketens</w:t>
            </w:r>
            <w:proofErr w:type="spellEnd"/>
            <w:r w:rsidRPr="00920478">
              <w:t xml:space="preserve"> leveren aan de Europese Unie te verifiëren,</w:t>
            </w:r>
          </w:p>
          <w:p w:rsidR="00920478" w:rsidP="00920478" w:rsidRDefault="00920478" w14:paraId="1291FDF0" w14:textId="77777777"/>
          <w:p w:rsidRPr="00920478" w:rsidR="00920478" w:rsidP="00920478" w:rsidRDefault="00920478" w14:paraId="7284ABC3" w14:textId="72967EF9">
            <w:r w:rsidRPr="00920478">
              <w:t>en gaat over tot de orde van de dag.</w:t>
            </w:r>
          </w:p>
          <w:p w:rsidR="00920478" w:rsidP="00920478" w:rsidRDefault="00920478" w14:paraId="53987C84" w14:textId="77777777"/>
          <w:p w:rsidR="00920478" w:rsidP="00920478" w:rsidRDefault="00920478" w14:paraId="134A07CD" w14:textId="77777777">
            <w:r w:rsidRPr="00920478">
              <w:t>Ceder</w:t>
            </w:r>
          </w:p>
          <w:p w:rsidR="00920478" w:rsidP="00920478" w:rsidRDefault="00920478" w14:paraId="0454A168" w14:textId="77777777">
            <w:proofErr w:type="spellStart"/>
            <w:r w:rsidRPr="00920478">
              <w:t>Bamenga</w:t>
            </w:r>
            <w:proofErr w:type="spellEnd"/>
          </w:p>
          <w:p w:rsidR="00920478" w:rsidP="00920478" w:rsidRDefault="00920478" w14:paraId="7B181B42" w14:textId="3DC0CA14">
            <w:proofErr w:type="spellStart"/>
            <w:r w:rsidRPr="00920478">
              <w:t>Boswijk</w:t>
            </w:r>
            <w:proofErr w:type="spellEnd"/>
          </w:p>
        </w:tc>
      </w:tr>
    </w:tbl>
    <w:p w:rsidR="00997775" w:rsidRDefault="00997775" w14:paraId="704C4FB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48800" w14:textId="77777777" w:rsidR="00920478" w:rsidRDefault="00920478">
      <w:pPr>
        <w:spacing w:line="20" w:lineRule="exact"/>
      </w:pPr>
    </w:p>
  </w:endnote>
  <w:endnote w:type="continuationSeparator" w:id="0">
    <w:p w14:paraId="3886E4E9" w14:textId="77777777" w:rsidR="00920478" w:rsidRDefault="0092047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E87D8E" w14:textId="77777777" w:rsidR="00920478" w:rsidRDefault="0092047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B0520" w14:textId="77777777" w:rsidR="00920478" w:rsidRDefault="0092047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3A1819" w14:textId="77777777" w:rsidR="00920478" w:rsidRDefault="0092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7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4B5D"/>
    <w:rsid w:val="00862909"/>
    <w:rsid w:val="00872A23"/>
    <w:rsid w:val="008B0CC5"/>
    <w:rsid w:val="008D22F4"/>
    <w:rsid w:val="00920478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C89F6"/>
  <w15:docId w15:val="{E877705D-4ED2-451B-9C04-653F3CB5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926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2025-02-12T08:50:00.0000000Z</dcterms:created>
  <dcterms:modified xsi:type="dcterms:W3CDTF">2025-02-12T09:06:00.0000000Z</dcterms:modified>
  <dc:description>------------------------</dc:description>
  <dc:subject/>
  <keywords/>
  <version/>
  <category/>
</coreProperties>
</file>