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E5D30" w14:paraId="1ABA266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92B1DA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1DA7C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E5D30" w14:paraId="120C33A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61191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E5D30" w14:paraId="3C64297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25DB8A" w14:textId="77777777"/>
        </w:tc>
      </w:tr>
      <w:tr w:rsidR="00997775" w:rsidTr="00FE5D30" w14:paraId="0C1D561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9982055" w14:textId="77777777"/>
        </w:tc>
      </w:tr>
      <w:tr w:rsidR="00997775" w:rsidTr="00FE5D30" w14:paraId="050E52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7D6C54" w14:textId="77777777"/>
        </w:tc>
        <w:tc>
          <w:tcPr>
            <w:tcW w:w="7654" w:type="dxa"/>
            <w:gridSpan w:val="2"/>
          </w:tcPr>
          <w:p w:rsidR="00997775" w:rsidRDefault="00997775" w14:paraId="52B1AB88" w14:textId="77777777"/>
        </w:tc>
      </w:tr>
      <w:tr w:rsidR="00FE5D30" w:rsidTr="00FE5D30" w14:paraId="17B160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11728287" w14:textId="2C92C189">
            <w:pPr>
              <w:rPr>
                <w:b/>
              </w:rPr>
            </w:pPr>
            <w:r>
              <w:rPr>
                <w:b/>
              </w:rPr>
              <w:t>36 600 XVII</w:t>
            </w:r>
          </w:p>
        </w:tc>
        <w:tc>
          <w:tcPr>
            <w:tcW w:w="7654" w:type="dxa"/>
            <w:gridSpan w:val="2"/>
          </w:tcPr>
          <w:p w:rsidR="00FE5D30" w:rsidP="00FE5D30" w:rsidRDefault="00FE5D30" w14:paraId="71063F25" w14:textId="3DD1C157">
            <w:pPr>
              <w:rPr>
                <w:b/>
              </w:rPr>
            </w:pPr>
            <w:r w:rsidRPr="00D26A15">
              <w:rPr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FE5D30" w:rsidTr="00FE5D30" w14:paraId="7D86F7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0AE07949" w14:textId="77777777"/>
        </w:tc>
        <w:tc>
          <w:tcPr>
            <w:tcW w:w="7654" w:type="dxa"/>
            <w:gridSpan w:val="2"/>
          </w:tcPr>
          <w:p w:rsidR="00FE5D30" w:rsidP="00FE5D30" w:rsidRDefault="00FE5D30" w14:paraId="60998B6E" w14:textId="77777777"/>
        </w:tc>
      </w:tr>
      <w:tr w:rsidR="00FE5D30" w:rsidTr="00FE5D30" w14:paraId="21F08A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3DDA11E1" w14:textId="77777777"/>
        </w:tc>
        <w:tc>
          <w:tcPr>
            <w:tcW w:w="7654" w:type="dxa"/>
            <w:gridSpan w:val="2"/>
          </w:tcPr>
          <w:p w:rsidR="00FE5D30" w:rsidP="00FE5D30" w:rsidRDefault="00FE5D30" w14:paraId="71ECBBE1" w14:textId="77777777"/>
        </w:tc>
      </w:tr>
      <w:tr w:rsidR="00FE5D30" w:rsidTr="00FE5D30" w14:paraId="4DB7FC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23EE8F2A" w14:textId="4483B5E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61</w:t>
            </w:r>
          </w:p>
        </w:tc>
        <w:tc>
          <w:tcPr>
            <w:tcW w:w="7654" w:type="dxa"/>
            <w:gridSpan w:val="2"/>
          </w:tcPr>
          <w:p w:rsidR="00FE5D30" w:rsidP="00FE5D30" w:rsidRDefault="00FE5D30" w14:paraId="11F70CF0" w14:textId="0427504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RAM</w:t>
            </w:r>
          </w:p>
        </w:tc>
      </w:tr>
      <w:tr w:rsidR="00FE5D30" w:rsidTr="00FE5D30" w14:paraId="41C3B0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264C4BCC" w14:textId="77777777"/>
        </w:tc>
        <w:tc>
          <w:tcPr>
            <w:tcW w:w="7654" w:type="dxa"/>
            <w:gridSpan w:val="2"/>
          </w:tcPr>
          <w:p w:rsidR="00FE5D30" w:rsidP="00FE5D30" w:rsidRDefault="00FE5D30" w14:paraId="58048DE0" w14:textId="2C869395">
            <w:r>
              <w:t>Voorgesteld 11 februari 2025</w:t>
            </w:r>
          </w:p>
        </w:tc>
      </w:tr>
      <w:tr w:rsidR="00FE5D30" w:rsidTr="00FE5D30" w14:paraId="710538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0B48AF18" w14:textId="77777777"/>
        </w:tc>
        <w:tc>
          <w:tcPr>
            <w:tcW w:w="7654" w:type="dxa"/>
            <w:gridSpan w:val="2"/>
          </w:tcPr>
          <w:p w:rsidR="00FE5D30" w:rsidP="00FE5D30" w:rsidRDefault="00FE5D30" w14:paraId="7E71DBAB" w14:textId="77777777"/>
        </w:tc>
      </w:tr>
      <w:tr w:rsidR="00FE5D30" w:rsidTr="00FE5D30" w14:paraId="121A64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70654458" w14:textId="77777777"/>
        </w:tc>
        <w:tc>
          <w:tcPr>
            <w:tcW w:w="7654" w:type="dxa"/>
            <w:gridSpan w:val="2"/>
          </w:tcPr>
          <w:p w:rsidR="00FE5D30" w:rsidP="00FE5D30" w:rsidRDefault="00FE5D30" w14:paraId="77FBCDFD" w14:textId="77777777">
            <w:r>
              <w:t>De Kamer,</w:t>
            </w:r>
          </w:p>
        </w:tc>
      </w:tr>
      <w:tr w:rsidR="00FE5D30" w:rsidTr="00FE5D30" w14:paraId="70E0FF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197B9FBC" w14:textId="77777777"/>
        </w:tc>
        <w:tc>
          <w:tcPr>
            <w:tcW w:w="7654" w:type="dxa"/>
            <w:gridSpan w:val="2"/>
          </w:tcPr>
          <w:p w:rsidR="00FE5D30" w:rsidP="00FE5D30" w:rsidRDefault="00FE5D30" w14:paraId="36AB9E34" w14:textId="77777777"/>
        </w:tc>
      </w:tr>
      <w:tr w:rsidR="00FE5D30" w:rsidTr="00FE5D30" w14:paraId="085E8A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02B64D02" w14:textId="77777777"/>
        </w:tc>
        <w:tc>
          <w:tcPr>
            <w:tcW w:w="7654" w:type="dxa"/>
            <w:gridSpan w:val="2"/>
          </w:tcPr>
          <w:p w:rsidR="00FE5D30" w:rsidP="00FE5D30" w:rsidRDefault="00FE5D30" w14:paraId="26B4FD1A" w14:textId="77777777">
            <w:r>
              <w:t>gehoord de beraadslaging,</w:t>
            </w:r>
          </w:p>
        </w:tc>
      </w:tr>
      <w:tr w:rsidR="00FE5D30" w:rsidTr="00FE5D30" w14:paraId="41F469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2E013405" w14:textId="77777777"/>
        </w:tc>
        <w:tc>
          <w:tcPr>
            <w:tcW w:w="7654" w:type="dxa"/>
            <w:gridSpan w:val="2"/>
          </w:tcPr>
          <w:p w:rsidR="00FE5D30" w:rsidP="00FE5D30" w:rsidRDefault="00FE5D30" w14:paraId="7F357C74" w14:textId="77777777"/>
        </w:tc>
      </w:tr>
      <w:tr w:rsidR="00FE5D30" w:rsidTr="00FE5D30" w14:paraId="3C0DDA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D30" w:rsidP="00FE5D30" w:rsidRDefault="00FE5D30" w14:paraId="588A9FAE" w14:textId="77777777"/>
        </w:tc>
        <w:tc>
          <w:tcPr>
            <w:tcW w:w="7654" w:type="dxa"/>
            <w:gridSpan w:val="2"/>
          </w:tcPr>
          <w:p w:rsidRPr="00FE5D30" w:rsidR="00FE5D30" w:rsidP="00FE5D30" w:rsidRDefault="00FE5D30" w14:paraId="45CFCCC2" w14:textId="77777777">
            <w:r w:rsidRPr="00FE5D30">
              <w:t>verzoekt de regering om het openbaar maken van de financiële jaarverslagen en jaarrekeningen expliciet op te nemen in de subsidievoorwaarden en contracten met ngo's,</w:t>
            </w:r>
          </w:p>
          <w:p w:rsidR="00FE5D30" w:rsidP="00FE5D30" w:rsidRDefault="00FE5D30" w14:paraId="4D0889F9" w14:textId="77777777"/>
          <w:p w:rsidRPr="00FE5D30" w:rsidR="00FE5D30" w:rsidP="00FE5D30" w:rsidRDefault="00FE5D30" w14:paraId="4FEF15F4" w14:textId="733ED89A">
            <w:r w:rsidRPr="00FE5D30">
              <w:t>en gaat over tot de orde van de dag.</w:t>
            </w:r>
          </w:p>
          <w:p w:rsidR="00FE5D30" w:rsidP="00FE5D30" w:rsidRDefault="00FE5D30" w14:paraId="7168659F" w14:textId="77777777"/>
          <w:p w:rsidR="00FE5D30" w:rsidP="00FE5D30" w:rsidRDefault="00FE5D30" w14:paraId="591CAC61" w14:textId="62D23E80">
            <w:r w:rsidRPr="00FE5D30">
              <w:t>Ram</w:t>
            </w:r>
          </w:p>
        </w:tc>
      </w:tr>
    </w:tbl>
    <w:p w:rsidR="00997775" w:rsidRDefault="00997775" w14:paraId="7A8D1B6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E4FE0" w14:textId="77777777" w:rsidR="00FE5D30" w:rsidRDefault="00FE5D30">
      <w:pPr>
        <w:spacing w:line="20" w:lineRule="exact"/>
      </w:pPr>
    </w:p>
  </w:endnote>
  <w:endnote w:type="continuationSeparator" w:id="0">
    <w:p w14:paraId="717C8E05" w14:textId="77777777" w:rsidR="00FE5D30" w:rsidRDefault="00FE5D3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2B46A2" w14:textId="77777777" w:rsidR="00FE5D30" w:rsidRDefault="00FE5D3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C0B4E" w14:textId="77777777" w:rsidR="00FE5D30" w:rsidRDefault="00FE5D3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B96BD6" w14:textId="77777777" w:rsidR="00FE5D30" w:rsidRDefault="00FE5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3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4B5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C5348"/>
    <w:rsid w:val="00ED0FE5"/>
    <w:rsid w:val="00F234E2"/>
    <w:rsid w:val="00F60341"/>
    <w:rsid w:val="00FE5D30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64F2A"/>
  <w15:docId w15:val="{8CEFD107-DBF4-4830-ACA5-90C938EE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441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2025-02-12T08:50:00.0000000Z</dcterms:created>
  <dcterms:modified xsi:type="dcterms:W3CDTF">2025-02-12T09:06:00.0000000Z</dcterms:modified>
  <dc:description>------------------------</dc:description>
  <dc:subject/>
  <keywords/>
  <version/>
  <category/>
</coreProperties>
</file>