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E5D30" w14:paraId="1ABA266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92B1DA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61DA7C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E5D30" w14:paraId="120C33A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61191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E5D30" w14:paraId="3C64297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925DB8A" w14:textId="77777777"/>
        </w:tc>
      </w:tr>
      <w:tr w:rsidR="00997775" w:rsidTr="00FE5D30" w14:paraId="0C1D561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9982055" w14:textId="77777777"/>
        </w:tc>
      </w:tr>
      <w:tr w:rsidR="00997775" w:rsidTr="00FE5D30" w14:paraId="050E52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7D6C54" w14:textId="77777777"/>
        </w:tc>
        <w:tc>
          <w:tcPr>
            <w:tcW w:w="7654" w:type="dxa"/>
            <w:gridSpan w:val="2"/>
          </w:tcPr>
          <w:p w:rsidR="00997775" w:rsidRDefault="00997775" w14:paraId="52B1AB88" w14:textId="77777777"/>
        </w:tc>
      </w:tr>
      <w:tr w:rsidR="00FE5D30" w:rsidTr="00FE5D30" w14:paraId="17B160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5D30" w:rsidP="00FE5D30" w:rsidRDefault="00FE5D30" w14:paraId="11728287" w14:textId="2C92C189">
            <w:pPr>
              <w:rPr>
                <w:b/>
              </w:rPr>
            </w:pPr>
            <w:r>
              <w:rPr>
                <w:b/>
              </w:rPr>
              <w:t>36 600 XVII</w:t>
            </w:r>
          </w:p>
        </w:tc>
        <w:tc>
          <w:tcPr>
            <w:tcW w:w="7654" w:type="dxa"/>
            <w:gridSpan w:val="2"/>
          </w:tcPr>
          <w:p w:rsidR="00FE5D30" w:rsidP="00FE5D30" w:rsidRDefault="00FE5D30" w14:paraId="71063F25" w14:textId="3DD1C157">
            <w:pPr>
              <w:rPr>
                <w:b/>
              </w:rPr>
            </w:pPr>
            <w:r w:rsidRPr="00D26A15">
              <w:rPr>
                <w:b/>
                <w:bCs/>
                <w:szCs w:val="24"/>
              </w:rPr>
              <w:t>Vaststelling van de begrotingsstaat van Buitenlandse Handel en Ontwikkelingshulp (XVII) voor het jaar 2025</w:t>
            </w:r>
          </w:p>
        </w:tc>
      </w:tr>
      <w:tr w:rsidR="00FE5D30" w:rsidTr="00FE5D30" w14:paraId="7D86F7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5D30" w:rsidP="00FE5D30" w:rsidRDefault="00FE5D30" w14:paraId="0AE07949" w14:textId="77777777"/>
        </w:tc>
        <w:tc>
          <w:tcPr>
            <w:tcW w:w="7654" w:type="dxa"/>
            <w:gridSpan w:val="2"/>
          </w:tcPr>
          <w:p w:rsidR="00FE5D30" w:rsidP="00FE5D30" w:rsidRDefault="00FE5D30" w14:paraId="60998B6E" w14:textId="77777777"/>
        </w:tc>
      </w:tr>
      <w:tr w:rsidR="00FE5D30" w:rsidTr="00FE5D30" w14:paraId="21F08A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5D30" w:rsidP="00FE5D30" w:rsidRDefault="00FE5D30" w14:paraId="3DDA11E1" w14:textId="77777777"/>
        </w:tc>
        <w:tc>
          <w:tcPr>
            <w:tcW w:w="7654" w:type="dxa"/>
            <w:gridSpan w:val="2"/>
          </w:tcPr>
          <w:p w:rsidR="00FE5D30" w:rsidP="00FE5D30" w:rsidRDefault="00FE5D30" w14:paraId="71ECBBE1" w14:textId="77777777"/>
        </w:tc>
      </w:tr>
      <w:tr w:rsidR="00FE5D30" w:rsidTr="00FE5D30" w14:paraId="4DB7FC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5D30" w:rsidP="00FE5D30" w:rsidRDefault="00FE5D30" w14:paraId="23EE8F2A" w14:textId="6ECBE1C5">
            <w:pPr>
              <w:rPr>
                <w:b/>
              </w:rPr>
            </w:pPr>
            <w:r>
              <w:rPr>
                <w:b/>
              </w:rPr>
              <w:t>Nr. 6</w:t>
            </w:r>
            <w:r w:rsidR="0048560B">
              <w:rPr>
                <w:b/>
              </w:rPr>
              <w:t>2</w:t>
            </w:r>
          </w:p>
        </w:tc>
        <w:tc>
          <w:tcPr>
            <w:tcW w:w="7654" w:type="dxa"/>
            <w:gridSpan w:val="2"/>
          </w:tcPr>
          <w:p w:rsidR="00FE5D30" w:rsidP="00FE5D30" w:rsidRDefault="00FE5D30" w14:paraId="11F70CF0" w14:textId="04275043">
            <w:pPr>
              <w:rPr>
                <w:b/>
              </w:rPr>
            </w:pPr>
            <w:r>
              <w:rPr>
                <w:b/>
              </w:rPr>
              <w:t>MOTIE VAN HET LID RAM</w:t>
            </w:r>
          </w:p>
        </w:tc>
      </w:tr>
      <w:tr w:rsidR="00FE5D30" w:rsidTr="00FE5D30" w14:paraId="41C3B0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5D30" w:rsidP="00FE5D30" w:rsidRDefault="00FE5D30" w14:paraId="264C4BCC" w14:textId="77777777"/>
        </w:tc>
        <w:tc>
          <w:tcPr>
            <w:tcW w:w="7654" w:type="dxa"/>
            <w:gridSpan w:val="2"/>
          </w:tcPr>
          <w:p w:rsidR="00FE5D30" w:rsidP="00FE5D30" w:rsidRDefault="00FE5D30" w14:paraId="58048DE0" w14:textId="2C869395">
            <w:r>
              <w:t>Voorgesteld 11 februari 2025</w:t>
            </w:r>
          </w:p>
        </w:tc>
      </w:tr>
      <w:tr w:rsidR="00FE5D30" w:rsidTr="00FE5D30" w14:paraId="710538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5D30" w:rsidP="00FE5D30" w:rsidRDefault="00FE5D30" w14:paraId="0B48AF18" w14:textId="77777777"/>
        </w:tc>
        <w:tc>
          <w:tcPr>
            <w:tcW w:w="7654" w:type="dxa"/>
            <w:gridSpan w:val="2"/>
          </w:tcPr>
          <w:p w:rsidR="00FE5D30" w:rsidP="00FE5D30" w:rsidRDefault="00FE5D30" w14:paraId="7E71DBAB" w14:textId="77777777"/>
        </w:tc>
      </w:tr>
      <w:tr w:rsidR="00FE5D30" w:rsidTr="00FE5D30" w14:paraId="121A64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5D30" w:rsidP="00FE5D30" w:rsidRDefault="00FE5D30" w14:paraId="70654458" w14:textId="77777777"/>
        </w:tc>
        <w:tc>
          <w:tcPr>
            <w:tcW w:w="7654" w:type="dxa"/>
            <w:gridSpan w:val="2"/>
          </w:tcPr>
          <w:p w:rsidR="00FE5D30" w:rsidP="00FE5D30" w:rsidRDefault="00FE5D30" w14:paraId="77FBCDFD" w14:textId="77777777">
            <w:r>
              <w:t>De Kamer,</w:t>
            </w:r>
          </w:p>
        </w:tc>
      </w:tr>
      <w:tr w:rsidR="00FE5D30" w:rsidTr="00FE5D30" w14:paraId="70E0FF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5D30" w:rsidP="00FE5D30" w:rsidRDefault="00FE5D30" w14:paraId="197B9FBC" w14:textId="77777777"/>
        </w:tc>
        <w:tc>
          <w:tcPr>
            <w:tcW w:w="7654" w:type="dxa"/>
            <w:gridSpan w:val="2"/>
          </w:tcPr>
          <w:p w:rsidR="00FE5D30" w:rsidP="00FE5D30" w:rsidRDefault="00FE5D30" w14:paraId="36AB9E34" w14:textId="77777777"/>
        </w:tc>
      </w:tr>
      <w:tr w:rsidR="00FE5D30" w:rsidTr="00FE5D30" w14:paraId="085E8A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5D30" w:rsidP="00FE5D30" w:rsidRDefault="00FE5D30" w14:paraId="02B64D02" w14:textId="77777777"/>
        </w:tc>
        <w:tc>
          <w:tcPr>
            <w:tcW w:w="7654" w:type="dxa"/>
            <w:gridSpan w:val="2"/>
          </w:tcPr>
          <w:p w:rsidR="00FE5D30" w:rsidP="00FE5D30" w:rsidRDefault="00FE5D30" w14:paraId="26B4FD1A" w14:textId="77777777">
            <w:r>
              <w:t>gehoord de beraadslaging,</w:t>
            </w:r>
          </w:p>
        </w:tc>
      </w:tr>
      <w:tr w:rsidR="00FE5D30" w:rsidTr="00FE5D30" w14:paraId="41F469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5D30" w:rsidP="00FE5D30" w:rsidRDefault="00FE5D30" w14:paraId="2E013405" w14:textId="77777777"/>
        </w:tc>
        <w:tc>
          <w:tcPr>
            <w:tcW w:w="7654" w:type="dxa"/>
            <w:gridSpan w:val="2"/>
          </w:tcPr>
          <w:p w:rsidR="00FE5D30" w:rsidP="00FE5D30" w:rsidRDefault="00FE5D30" w14:paraId="7F357C74" w14:textId="77777777"/>
        </w:tc>
      </w:tr>
      <w:tr w:rsidR="00FE5D30" w:rsidTr="00FE5D30" w14:paraId="3C0DDA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5D30" w:rsidP="00FE5D30" w:rsidRDefault="00FE5D30" w14:paraId="588A9FAE" w14:textId="77777777"/>
        </w:tc>
        <w:tc>
          <w:tcPr>
            <w:tcW w:w="7654" w:type="dxa"/>
            <w:gridSpan w:val="2"/>
          </w:tcPr>
          <w:p w:rsidRPr="0048560B" w:rsidR="0048560B" w:rsidP="0048560B" w:rsidRDefault="0048560B" w14:paraId="4CA5DCF6" w14:textId="77777777">
            <w:r w:rsidRPr="0048560B">
              <w:t>verzoekt de regering om ontbindende voorwaarden te stellen aan ngo's, waaronder het erkennen van de staat Israël en het bestrijden van antisemitisme,</w:t>
            </w:r>
          </w:p>
          <w:p w:rsidR="0048560B" w:rsidP="0048560B" w:rsidRDefault="0048560B" w14:paraId="730BAF8B" w14:textId="77777777"/>
          <w:p w:rsidRPr="0048560B" w:rsidR="0048560B" w:rsidP="0048560B" w:rsidRDefault="0048560B" w14:paraId="121AB27F" w14:textId="74EE3F9F">
            <w:r w:rsidRPr="0048560B">
              <w:t>en gaat over tot de orde van de dag.</w:t>
            </w:r>
          </w:p>
          <w:p w:rsidR="0048560B" w:rsidP="0048560B" w:rsidRDefault="0048560B" w14:paraId="00299CB6" w14:textId="77777777"/>
          <w:p w:rsidR="00FE5D30" w:rsidP="00FE5D30" w:rsidRDefault="0048560B" w14:paraId="591CAC61" w14:textId="68023731">
            <w:r w:rsidRPr="0048560B">
              <w:t>Ram</w:t>
            </w:r>
          </w:p>
        </w:tc>
      </w:tr>
    </w:tbl>
    <w:p w:rsidR="00997775" w:rsidRDefault="00997775" w14:paraId="7A8D1B6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E4FE0" w14:textId="77777777" w:rsidR="00FE5D30" w:rsidRDefault="00FE5D30">
      <w:pPr>
        <w:spacing w:line="20" w:lineRule="exact"/>
      </w:pPr>
    </w:p>
  </w:endnote>
  <w:endnote w:type="continuationSeparator" w:id="0">
    <w:p w14:paraId="717C8E05" w14:textId="77777777" w:rsidR="00FE5D30" w:rsidRDefault="00FE5D3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92B46A2" w14:textId="77777777" w:rsidR="00FE5D30" w:rsidRDefault="00FE5D3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C0B4E" w14:textId="77777777" w:rsidR="00FE5D30" w:rsidRDefault="00FE5D3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0B96BD6" w14:textId="77777777" w:rsidR="00FE5D30" w:rsidRDefault="00FE5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3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8560B"/>
    <w:rsid w:val="00546F8D"/>
    <w:rsid w:val="00560113"/>
    <w:rsid w:val="005C7E05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54B5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C5348"/>
    <w:rsid w:val="00ED0FE5"/>
    <w:rsid w:val="00F234E2"/>
    <w:rsid w:val="00F60341"/>
    <w:rsid w:val="00FE5D30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64F2A"/>
  <w15:docId w15:val="{8CEFD107-DBF4-4830-ACA5-90C938EE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427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2025-02-12T09:36:00.0000000Z</dcterms:created>
  <dcterms:modified xsi:type="dcterms:W3CDTF">2025-02-12T09:36:00.0000000Z</dcterms:modified>
  <dc:description>------------------------</dc:description>
  <dc:subject/>
  <keywords/>
  <version/>
  <category/>
</coreProperties>
</file>