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A692A" w14:paraId="67E6F132" w14:textId="77777777">
        <w:tc>
          <w:tcPr>
            <w:tcW w:w="6733" w:type="dxa"/>
            <w:gridSpan w:val="2"/>
            <w:tcBorders>
              <w:top w:val="nil"/>
              <w:left w:val="nil"/>
              <w:bottom w:val="nil"/>
              <w:right w:val="nil"/>
            </w:tcBorders>
            <w:vAlign w:val="center"/>
          </w:tcPr>
          <w:p w:rsidR="00997775" w:rsidP="00710A7A" w:rsidRDefault="00997775" w14:paraId="0529A9E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A67B71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A692A" w14:paraId="5FA0856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1C00C31" w14:textId="77777777">
            <w:r w:rsidRPr="008B0CC5">
              <w:t xml:space="preserve">Vergaderjaar </w:t>
            </w:r>
            <w:r w:rsidR="00AC6B87">
              <w:t>2024-2025</w:t>
            </w:r>
          </w:p>
        </w:tc>
      </w:tr>
      <w:tr w:rsidR="00997775" w:rsidTr="006A692A" w14:paraId="729056AA" w14:textId="77777777">
        <w:trPr>
          <w:cantSplit/>
        </w:trPr>
        <w:tc>
          <w:tcPr>
            <w:tcW w:w="10985" w:type="dxa"/>
            <w:gridSpan w:val="3"/>
            <w:tcBorders>
              <w:top w:val="nil"/>
              <w:left w:val="nil"/>
              <w:bottom w:val="nil"/>
              <w:right w:val="nil"/>
            </w:tcBorders>
          </w:tcPr>
          <w:p w:rsidR="00997775" w:rsidRDefault="00997775" w14:paraId="2C2A6C7A" w14:textId="77777777"/>
        </w:tc>
      </w:tr>
      <w:tr w:rsidR="00997775" w:rsidTr="006A692A" w14:paraId="58C86326" w14:textId="77777777">
        <w:trPr>
          <w:cantSplit/>
        </w:trPr>
        <w:tc>
          <w:tcPr>
            <w:tcW w:w="10985" w:type="dxa"/>
            <w:gridSpan w:val="3"/>
            <w:tcBorders>
              <w:top w:val="nil"/>
              <w:left w:val="nil"/>
              <w:bottom w:val="single" w:color="auto" w:sz="4" w:space="0"/>
              <w:right w:val="nil"/>
            </w:tcBorders>
          </w:tcPr>
          <w:p w:rsidR="00997775" w:rsidRDefault="00997775" w14:paraId="2659A980" w14:textId="77777777"/>
        </w:tc>
      </w:tr>
      <w:tr w:rsidR="00997775" w:rsidTr="006A692A" w14:paraId="19ADBA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9085DE" w14:textId="77777777"/>
        </w:tc>
        <w:tc>
          <w:tcPr>
            <w:tcW w:w="7654" w:type="dxa"/>
            <w:gridSpan w:val="2"/>
          </w:tcPr>
          <w:p w:rsidR="00997775" w:rsidRDefault="00997775" w14:paraId="356C600E" w14:textId="77777777"/>
        </w:tc>
      </w:tr>
      <w:tr w:rsidR="006A692A" w:rsidTr="006A692A" w14:paraId="6F6950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A692A" w:rsidP="006A692A" w:rsidRDefault="006A692A" w14:paraId="38E1298B" w14:textId="2A89D185">
            <w:pPr>
              <w:rPr>
                <w:b/>
              </w:rPr>
            </w:pPr>
            <w:r>
              <w:rPr>
                <w:b/>
              </w:rPr>
              <w:t>36 600 XVII</w:t>
            </w:r>
          </w:p>
        </w:tc>
        <w:tc>
          <w:tcPr>
            <w:tcW w:w="7654" w:type="dxa"/>
            <w:gridSpan w:val="2"/>
          </w:tcPr>
          <w:p w:rsidR="006A692A" w:rsidP="006A692A" w:rsidRDefault="006A692A" w14:paraId="31038746" w14:textId="668CC3F4">
            <w:pPr>
              <w:rPr>
                <w:b/>
              </w:rPr>
            </w:pPr>
            <w:r w:rsidRPr="00D26A15">
              <w:rPr>
                <w:b/>
                <w:bCs/>
                <w:szCs w:val="24"/>
              </w:rPr>
              <w:t>Vaststelling van de begrotingsstaat van Buitenlandse Handel en Ontwikkelingshulp (XVII) voor het jaar 2025</w:t>
            </w:r>
          </w:p>
        </w:tc>
      </w:tr>
      <w:tr w:rsidR="006A692A" w:rsidTr="006A692A" w14:paraId="0F1FBF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A692A" w:rsidP="006A692A" w:rsidRDefault="006A692A" w14:paraId="364B2100" w14:textId="77777777"/>
        </w:tc>
        <w:tc>
          <w:tcPr>
            <w:tcW w:w="7654" w:type="dxa"/>
            <w:gridSpan w:val="2"/>
          </w:tcPr>
          <w:p w:rsidR="006A692A" w:rsidP="006A692A" w:rsidRDefault="006A692A" w14:paraId="7B3DDBA2" w14:textId="77777777"/>
        </w:tc>
      </w:tr>
      <w:tr w:rsidR="006A692A" w:rsidTr="006A692A" w14:paraId="1263E0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A692A" w:rsidP="006A692A" w:rsidRDefault="006A692A" w14:paraId="50026FD6" w14:textId="77777777"/>
        </w:tc>
        <w:tc>
          <w:tcPr>
            <w:tcW w:w="7654" w:type="dxa"/>
            <w:gridSpan w:val="2"/>
          </w:tcPr>
          <w:p w:rsidR="006A692A" w:rsidP="006A692A" w:rsidRDefault="006A692A" w14:paraId="08893285" w14:textId="77777777"/>
        </w:tc>
      </w:tr>
      <w:tr w:rsidR="006A692A" w:rsidTr="006A692A" w14:paraId="3A86E6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A692A" w:rsidP="006A692A" w:rsidRDefault="006A692A" w14:paraId="1CAD1878" w14:textId="48FEC32E">
            <w:pPr>
              <w:rPr>
                <w:b/>
              </w:rPr>
            </w:pPr>
            <w:r>
              <w:rPr>
                <w:b/>
              </w:rPr>
              <w:t xml:space="preserve">Nr. </w:t>
            </w:r>
            <w:r>
              <w:rPr>
                <w:b/>
              </w:rPr>
              <w:t>63</w:t>
            </w:r>
          </w:p>
        </w:tc>
        <w:tc>
          <w:tcPr>
            <w:tcW w:w="7654" w:type="dxa"/>
            <w:gridSpan w:val="2"/>
          </w:tcPr>
          <w:p w:rsidR="006A692A" w:rsidP="006A692A" w:rsidRDefault="006A692A" w14:paraId="37906BDE" w14:textId="26A44D41">
            <w:pPr>
              <w:rPr>
                <w:b/>
              </w:rPr>
            </w:pPr>
            <w:r>
              <w:rPr>
                <w:b/>
              </w:rPr>
              <w:t xml:space="preserve">MOTIE VAN </w:t>
            </w:r>
            <w:r>
              <w:rPr>
                <w:b/>
              </w:rPr>
              <w:t>HET LID BAMENGA C.S.</w:t>
            </w:r>
          </w:p>
        </w:tc>
      </w:tr>
      <w:tr w:rsidR="006A692A" w:rsidTr="006A692A" w14:paraId="5A268A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A692A" w:rsidP="006A692A" w:rsidRDefault="006A692A" w14:paraId="64563D02" w14:textId="77777777"/>
        </w:tc>
        <w:tc>
          <w:tcPr>
            <w:tcW w:w="7654" w:type="dxa"/>
            <w:gridSpan w:val="2"/>
          </w:tcPr>
          <w:p w:rsidR="006A692A" w:rsidP="006A692A" w:rsidRDefault="006A692A" w14:paraId="5B6F5BED" w14:textId="5B886FD6">
            <w:r>
              <w:t>Voorgesteld 11 februari 2025</w:t>
            </w:r>
          </w:p>
        </w:tc>
      </w:tr>
      <w:tr w:rsidR="006A692A" w:rsidTr="006A692A" w14:paraId="27826A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A692A" w:rsidP="006A692A" w:rsidRDefault="006A692A" w14:paraId="138952AF" w14:textId="77777777"/>
        </w:tc>
        <w:tc>
          <w:tcPr>
            <w:tcW w:w="7654" w:type="dxa"/>
            <w:gridSpan w:val="2"/>
          </w:tcPr>
          <w:p w:rsidR="006A692A" w:rsidP="006A692A" w:rsidRDefault="006A692A" w14:paraId="1635C2E4" w14:textId="77777777"/>
        </w:tc>
      </w:tr>
      <w:tr w:rsidR="006A692A" w:rsidTr="006A692A" w14:paraId="1639E7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A692A" w:rsidP="006A692A" w:rsidRDefault="006A692A" w14:paraId="514E39CE" w14:textId="77777777"/>
        </w:tc>
        <w:tc>
          <w:tcPr>
            <w:tcW w:w="7654" w:type="dxa"/>
            <w:gridSpan w:val="2"/>
          </w:tcPr>
          <w:p w:rsidR="006A692A" w:rsidP="006A692A" w:rsidRDefault="006A692A" w14:paraId="410C76E4" w14:textId="77777777">
            <w:r>
              <w:t>De Kamer,</w:t>
            </w:r>
          </w:p>
        </w:tc>
      </w:tr>
      <w:tr w:rsidR="006A692A" w:rsidTr="006A692A" w14:paraId="2F01EE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A692A" w:rsidP="006A692A" w:rsidRDefault="006A692A" w14:paraId="46774342" w14:textId="77777777"/>
        </w:tc>
        <w:tc>
          <w:tcPr>
            <w:tcW w:w="7654" w:type="dxa"/>
            <w:gridSpan w:val="2"/>
          </w:tcPr>
          <w:p w:rsidR="006A692A" w:rsidP="006A692A" w:rsidRDefault="006A692A" w14:paraId="685C10EB" w14:textId="77777777"/>
        </w:tc>
      </w:tr>
      <w:tr w:rsidR="006A692A" w:rsidTr="006A692A" w14:paraId="21D5A5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A692A" w:rsidP="006A692A" w:rsidRDefault="006A692A" w14:paraId="7820AFA7" w14:textId="77777777"/>
        </w:tc>
        <w:tc>
          <w:tcPr>
            <w:tcW w:w="7654" w:type="dxa"/>
            <w:gridSpan w:val="2"/>
          </w:tcPr>
          <w:p w:rsidR="006A692A" w:rsidP="006A692A" w:rsidRDefault="006A692A" w14:paraId="18FFA124" w14:textId="77777777">
            <w:r>
              <w:t>gehoord de beraadslaging,</w:t>
            </w:r>
          </w:p>
        </w:tc>
      </w:tr>
      <w:tr w:rsidR="006A692A" w:rsidTr="006A692A" w14:paraId="763B41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A692A" w:rsidP="006A692A" w:rsidRDefault="006A692A" w14:paraId="1C2D1F5C" w14:textId="77777777"/>
        </w:tc>
        <w:tc>
          <w:tcPr>
            <w:tcW w:w="7654" w:type="dxa"/>
            <w:gridSpan w:val="2"/>
          </w:tcPr>
          <w:p w:rsidR="006A692A" w:rsidP="006A692A" w:rsidRDefault="006A692A" w14:paraId="0A18D8A1" w14:textId="77777777"/>
        </w:tc>
      </w:tr>
      <w:tr w:rsidR="006A692A" w:rsidTr="006A692A" w14:paraId="5ED703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A692A" w:rsidP="006A692A" w:rsidRDefault="006A692A" w14:paraId="5A4E8661" w14:textId="77777777"/>
        </w:tc>
        <w:tc>
          <w:tcPr>
            <w:tcW w:w="7654" w:type="dxa"/>
            <w:gridSpan w:val="2"/>
          </w:tcPr>
          <w:p w:rsidRPr="006A692A" w:rsidR="006A692A" w:rsidP="006A692A" w:rsidRDefault="006A692A" w14:paraId="66A04A3E" w14:textId="77777777">
            <w:r w:rsidRPr="006A692A">
              <w:t>constaterende dat het subsidiekader voor maatschappelijke organisaties eind 2025 afloopt en er nog veel onduidelijkheid is over het nieuwe instrument dat in 2026 van start moet gaan;</w:t>
            </w:r>
          </w:p>
          <w:p w:rsidR="006A692A" w:rsidP="006A692A" w:rsidRDefault="006A692A" w14:paraId="627CD07C" w14:textId="77777777"/>
          <w:p w:rsidRPr="006A692A" w:rsidR="006A692A" w:rsidP="006A692A" w:rsidRDefault="006A692A" w14:paraId="2E4D0D55" w14:textId="0834891D">
            <w:r w:rsidRPr="006A692A">
              <w:t>overwegende dat een te korte tijd tussen publicatie en implementatie van het nieuwe subsidiekader de programma's, gewenste resultaten en de doelen van het ministerie in gevaar kan brengen;</w:t>
            </w:r>
          </w:p>
          <w:p w:rsidR="006A692A" w:rsidP="006A692A" w:rsidRDefault="006A692A" w14:paraId="4C73F9FF" w14:textId="77777777"/>
          <w:p w:rsidRPr="006A692A" w:rsidR="006A692A" w:rsidP="006A692A" w:rsidRDefault="006A692A" w14:paraId="5D05436E" w14:textId="695712AA">
            <w:r w:rsidRPr="006A692A">
              <w:t>verzoekt de regering het nieuwe subsidiekader voor maatschappelijke organisaties voor de zomer van 2025 te publiceren, maatschappelijke organisaties uiterlijk in oktober 2025 zekerheid te geven over financiering vanuit het subsidiekader, zodat er voldoende ruimte blijft voor eventuele aanpassingen aan het kader vóór de implementatie, en een overbruggingsfonds in te stellen als dit niet mogelijk blijkt,</w:t>
            </w:r>
          </w:p>
          <w:p w:rsidR="006A692A" w:rsidP="006A692A" w:rsidRDefault="006A692A" w14:paraId="7BCD4390" w14:textId="77777777"/>
          <w:p w:rsidRPr="006A692A" w:rsidR="006A692A" w:rsidP="006A692A" w:rsidRDefault="006A692A" w14:paraId="2DF8ACBA" w14:textId="184A773E">
            <w:r w:rsidRPr="006A692A">
              <w:t>en gaat over tot de orde van de dag.</w:t>
            </w:r>
          </w:p>
          <w:p w:rsidR="006A692A" w:rsidP="006A692A" w:rsidRDefault="006A692A" w14:paraId="50D3A088" w14:textId="77777777"/>
          <w:p w:rsidR="006A692A" w:rsidP="006A692A" w:rsidRDefault="006A692A" w14:paraId="76655B78" w14:textId="77777777">
            <w:proofErr w:type="spellStart"/>
            <w:r w:rsidRPr="006A692A">
              <w:t>Bamenga</w:t>
            </w:r>
            <w:proofErr w:type="spellEnd"/>
          </w:p>
          <w:p w:rsidR="006A692A" w:rsidP="006A692A" w:rsidRDefault="006A692A" w14:paraId="1C2EEBA9" w14:textId="77777777">
            <w:r w:rsidRPr="006A692A">
              <w:t xml:space="preserve">Hirsch </w:t>
            </w:r>
          </w:p>
          <w:p w:rsidR="006A692A" w:rsidP="006A692A" w:rsidRDefault="006A692A" w14:paraId="11860E15" w14:textId="4AF2060B">
            <w:r w:rsidRPr="006A692A">
              <w:t>Ceder</w:t>
            </w:r>
          </w:p>
        </w:tc>
      </w:tr>
    </w:tbl>
    <w:p w:rsidR="00997775" w:rsidRDefault="00997775" w14:paraId="799F2DF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47A17" w14:textId="77777777" w:rsidR="006A692A" w:rsidRDefault="006A692A">
      <w:pPr>
        <w:spacing w:line="20" w:lineRule="exact"/>
      </w:pPr>
    </w:p>
  </w:endnote>
  <w:endnote w:type="continuationSeparator" w:id="0">
    <w:p w14:paraId="1EB05FCC" w14:textId="77777777" w:rsidR="006A692A" w:rsidRDefault="006A692A">
      <w:pPr>
        <w:pStyle w:val="Amendement"/>
      </w:pPr>
      <w:r>
        <w:rPr>
          <w:b w:val="0"/>
        </w:rPr>
        <w:t xml:space="preserve"> </w:t>
      </w:r>
    </w:p>
  </w:endnote>
  <w:endnote w:type="continuationNotice" w:id="1">
    <w:p w14:paraId="173542F7" w14:textId="77777777" w:rsidR="006A692A" w:rsidRDefault="006A692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5A544" w14:textId="77777777" w:rsidR="006A692A" w:rsidRDefault="006A692A">
      <w:pPr>
        <w:pStyle w:val="Amendement"/>
      </w:pPr>
      <w:r>
        <w:rPr>
          <w:b w:val="0"/>
        </w:rPr>
        <w:separator/>
      </w:r>
    </w:p>
  </w:footnote>
  <w:footnote w:type="continuationSeparator" w:id="0">
    <w:p w14:paraId="63F0ED05" w14:textId="77777777" w:rsidR="006A692A" w:rsidRDefault="006A6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2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A692A"/>
    <w:rsid w:val="00710A7A"/>
    <w:rsid w:val="00744C6E"/>
    <w:rsid w:val="007B35A1"/>
    <w:rsid w:val="007C50C6"/>
    <w:rsid w:val="007F5190"/>
    <w:rsid w:val="008304CB"/>
    <w:rsid w:val="00831CE0"/>
    <w:rsid w:val="00850A1D"/>
    <w:rsid w:val="00854B5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5A25F"/>
  <w15:docId w15:val="{65B6ED9F-AC82-4F4E-BE39-9ED28521A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163</ap:Words>
  <ap:Characters>993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2025-02-12T08:50:00.0000000Z</dcterms:created>
  <dcterms:modified xsi:type="dcterms:W3CDTF">2025-02-12T09:05:00.0000000Z</dcterms:modified>
  <dc:description>------------------------</dc:description>
  <dc:subject/>
  <keywords/>
  <version/>
  <category/>
</coreProperties>
</file>