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D4FF1" w14:paraId="2E0B47D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A873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6C83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D4FF1" w14:paraId="46DF2E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D0EB4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D4FF1" w14:paraId="32DA0E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1A1665" w14:textId="77777777"/>
        </w:tc>
      </w:tr>
      <w:tr w:rsidR="00997775" w:rsidTr="008D4FF1" w14:paraId="6F3C0B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7AE1F9" w14:textId="77777777"/>
        </w:tc>
      </w:tr>
      <w:tr w:rsidR="00997775" w:rsidTr="008D4FF1" w14:paraId="256C66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9D0172" w14:textId="77777777"/>
        </w:tc>
        <w:tc>
          <w:tcPr>
            <w:tcW w:w="7654" w:type="dxa"/>
            <w:gridSpan w:val="2"/>
          </w:tcPr>
          <w:p w:rsidR="00997775" w:rsidRDefault="00997775" w14:paraId="3B4D741E" w14:textId="77777777"/>
        </w:tc>
      </w:tr>
      <w:tr w:rsidR="008D4FF1" w:rsidTr="008D4FF1" w14:paraId="2E499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4AA7569D" w14:textId="7EA57B78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8D4FF1" w:rsidP="008D4FF1" w:rsidRDefault="008D4FF1" w14:paraId="10B296A3" w14:textId="716ACED5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8D4FF1" w:rsidTr="008D4FF1" w14:paraId="12F79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583D2AC6" w14:textId="77777777"/>
        </w:tc>
        <w:tc>
          <w:tcPr>
            <w:tcW w:w="7654" w:type="dxa"/>
            <w:gridSpan w:val="2"/>
          </w:tcPr>
          <w:p w:rsidR="008D4FF1" w:rsidP="008D4FF1" w:rsidRDefault="008D4FF1" w14:paraId="3D9EDFAC" w14:textId="77777777"/>
        </w:tc>
      </w:tr>
      <w:tr w:rsidR="008D4FF1" w:rsidTr="008D4FF1" w14:paraId="66E208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3FB4CAAC" w14:textId="77777777"/>
        </w:tc>
        <w:tc>
          <w:tcPr>
            <w:tcW w:w="7654" w:type="dxa"/>
            <w:gridSpan w:val="2"/>
          </w:tcPr>
          <w:p w:rsidR="008D4FF1" w:rsidP="008D4FF1" w:rsidRDefault="008D4FF1" w14:paraId="15CFFB22" w14:textId="77777777"/>
        </w:tc>
      </w:tr>
      <w:tr w:rsidR="008D4FF1" w:rsidTr="008D4FF1" w14:paraId="5FA4D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0862F18B" w14:textId="1869FBE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65</w:t>
            </w:r>
          </w:p>
        </w:tc>
        <w:tc>
          <w:tcPr>
            <w:tcW w:w="7654" w:type="dxa"/>
            <w:gridSpan w:val="2"/>
          </w:tcPr>
          <w:p w:rsidR="008D4FF1" w:rsidP="008D4FF1" w:rsidRDefault="008D4FF1" w14:paraId="56D90BC1" w14:textId="59FE70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 C.S.</w:t>
            </w:r>
          </w:p>
        </w:tc>
      </w:tr>
      <w:tr w:rsidR="008D4FF1" w:rsidTr="008D4FF1" w14:paraId="23572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51B3F8D3" w14:textId="77777777"/>
        </w:tc>
        <w:tc>
          <w:tcPr>
            <w:tcW w:w="7654" w:type="dxa"/>
            <w:gridSpan w:val="2"/>
          </w:tcPr>
          <w:p w:rsidR="008D4FF1" w:rsidP="008D4FF1" w:rsidRDefault="008D4FF1" w14:paraId="005DA387" w14:textId="6A04209B">
            <w:r>
              <w:t>Voorgesteld 11 februari 2025</w:t>
            </w:r>
          </w:p>
        </w:tc>
      </w:tr>
      <w:tr w:rsidR="008D4FF1" w:rsidTr="008D4FF1" w14:paraId="46578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60D71608" w14:textId="77777777"/>
        </w:tc>
        <w:tc>
          <w:tcPr>
            <w:tcW w:w="7654" w:type="dxa"/>
            <w:gridSpan w:val="2"/>
          </w:tcPr>
          <w:p w:rsidR="008D4FF1" w:rsidP="008D4FF1" w:rsidRDefault="008D4FF1" w14:paraId="36751FF3" w14:textId="77777777"/>
        </w:tc>
      </w:tr>
      <w:tr w:rsidR="008D4FF1" w:rsidTr="008D4FF1" w14:paraId="20630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28010EE6" w14:textId="77777777"/>
        </w:tc>
        <w:tc>
          <w:tcPr>
            <w:tcW w:w="7654" w:type="dxa"/>
            <w:gridSpan w:val="2"/>
          </w:tcPr>
          <w:p w:rsidR="008D4FF1" w:rsidP="008D4FF1" w:rsidRDefault="008D4FF1" w14:paraId="4BA552B7" w14:textId="77777777">
            <w:r>
              <w:t>De Kamer,</w:t>
            </w:r>
          </w:p>
        </w:tc>
      </w:tr>
      <w:tr w:rsidR="008D4FF1" w:rsidTr="008D4FF1" w14:paraId="60AF29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1179225B" w14:textId="77777777"/>
        </w:tc>
        <w:tc>
          <w:tcPr>
            <w:tcW w:w="7654" w:type="dxa"/>
            <w:gridSpan w:val="2"/>
          </w:tcPr>
          <w:p w:rsidR="008D4FF1" w:rsidP="008D4FF1" w:rsidRDefault="008D4FF1" w14:paraId="6F27B09B" w14:textId="77777777"/>
        </w:tc>
      </w:tr>
      <w:tr w:rsidR="008D4FF1" w:rsidTr="008D4FF1" w14:paraId="7A49C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3AD0B768" w14:textId="77777777"/>
        </w:tc>
        <w:tc>
          <w:tcPr>
            <w:tcW w:w="7654" w:type="dxa"/>
            <w:gridSpan w:val="2"/>
          </w:tcPr>
          <w:p w:rsidR="008D4FF1" w:rsidP="008D4FF1" w:rsidRDefault="008D4FF1" w14:paraId="7418E659" w14:textId="77777777">
            <w:r>
              <w:t>gehoord de beraadslaging,</w:t>
            </w:r>
          </w:p>
        </w:tc>
      </w:tr>
      <w:tr w:rsidR="008D4FF1" w:rsidTr="008D4FF1" w14:paraId="6EEB29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7C8F9304" w14:textId="77777777"/>
        </w:tc>
        <w:tc>
          <w:tcPr>
            <w:tcW w:w="7654" w:type="dxa"/>
            <w:gridSpan w:val="2"/>
          </w:tcPr>
          <w:p w:rsidR="008D4FF1" w:rsidP="008D4FF1" w:rsidRDefault="008D4FF1" w14:paraId="2B080D18" w14:textId="77777777"/>
        </w:tc>
      </w:tr>
      <w:tr w:rsidR="008D4FF1" w:rsidTr="008D4FF1" w14:paraId="72B867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FF1" w:rsidP="008D4FF1" w:rsidRDefault="008D4FF1" w14:paraId="4E9CA280" w14:textId="77777777"/>
        </w:tc>
        <w:tc>
          <w:tcPr>
            <w:tcW w:w="7654" w:type="dxa"/>
            <w:gridSpan w:val="2"/>
          </w:tcPr>
          <w:p w:rsidRPr="008D4FF1" w:rsidR="008D4FF1" w:rsidP="008D4FF1" w:rsidRDefault="008D4FF1" w14:paraId="32DB493E" w14:textId="77777777">
            <w:r w:rsidRPr="008D4FF1">
              <w:t>constaterende dat de regering voornemens is om voor de periode 2026-2030 een budget tussen de 390 miljoen euro en 565 miljoen euro te reserveren voor versterking van het maatschappelijk middenveld;</w:t>
            </w:r>
          </w:p>
          <w:p w:rsidR="008D4FF1" w:rsidP="008D4FF1" w:rsidRDefault="008D4FF1" w14:paraId="4CA1B713" w14:textId="77777777"/>
          <w:p w:rsidRPr="008D4FF1" w:rsidR="008D4FF1" w:rsidP="008D4FF1" w:rsidRDefault="008D4FF1" w14:paraId="219597FB" w14:textId="113F836D">
            <w:r w:rsidRPr="008D4FF1">
              <w:t>overwegende dat maatschappelijke organisaties een steunpilaar zijn bij het bevorderen van waarden zoals democratie en mensenrechten;</w:t>
            </w:r>
          </w:p>
          <w:p w:rsidR="008D4FF1" w:rsidP="008D4FF1" w:rsidRDefault="008D4FF1" w14:paraId="5F873F39" w14:textId="77777777"/>
          <w:p w:rsidRPr="008D4FF1" w:rsidR="008D4FF1" w:rsidP="008D4FF1" w:rsidRDefault="008D4FF1" w14:paraId="02F44477" w14:textId="72F942DE">
            <w:r w:rsidRPr="008D4FF1">
              <w:t>verzoekt de regering om binnen de bandbreedte het genoemde bedrag van 565 miljoen euro te reserveren voor de versterking van het maatschappelijk middenveld voor de periode vanaf 2026,</w:t>
            </w:r>
          </w:p>
          <w:p w:rsidR="008D4FF1" w:rsidP="008D4FF1" w:rsidRDefault="008D4FF1" w14:paraId="7E71E97D" w14:textId="77777777"/>
          <w:p w:rsidRPr="008D4FF1" w:rsidR="008D4FF1" w:rsidP="008D4FF1" w:rsidRDefault="008D4FF1" w14:paraId="6FF33942" w14:textId="62916238">
            <w:r w:rsidRPr="008D4FF1">
              <w:t>en gaat over tot de orde van de dag.</w:t>
            </w:r>
          </w:p>
          <w:p w:rsidR="008D4FF1" w:rsidP="008D4FF1" w:rsidRDefault="008D4FF1" w14:paraId="616C8998" w14:textId="77777777"/>
          <w:p w:rsidR="008D4FF1" w:rsidP="008D4FF1" w:rsidRDefault="008D4FF1" w14:paraId="03A98DC7" w14:textId="77777777">
            <w:proofErr w:type="spellStart"/>
            <w:r w:rsidRPr="008D4FF1">
              <w:t>Bamenga</w:t>
            </w:r>
            <w:proofErr w:type="spellEnd"/>
          </w:p>
          <w:p w:rsidR="008D4FF1" w:rsidP="008D4FF1" w:rsidRDefault="008D4FF1" w14:paraId="45B2FB48" w14:textId="77777777">
            <w:r w:rsidRPr="008D4FF1">
              <w:t xml:space="preserve">Hirsch </w:t>
            </w:r>
          </w:p>
          <w:p w:rsidR="008D4FF1" w:rsidP="008D4FF1" w:rsidRDefault="008D4FF1" w14:paraId="6A12EA6E" w14:textId="7E5EC5EB">
            <w:r w:rsidRPr="008D4FF1">
              <w:t>Ceder</w:t>
            </w:r>
          </w:p>
        </w:tc>
      </w:tr>
    </w:tbl>
    <w:p w:rsidR="00997775" w:rsidRDefault="00997775" w14:paraId="27602A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BA36" w14:textId="77777777" w:rsidR="008D4FF1" w:rsidRDefault="008D4FF1">
      <w:pPr>
        <w:spacing w:line="20" w:lineRule="exact"/>
      </w:pPr>
    </w:p>
  </w:endnote>
  <w:endnote w:type="continuationSeparator" w:id="0">
    <w:p w14:paraId="349BEF1C" w14:textId="77777777" w:rsidR="008D4FF1" w:rsidRDefault="008D4FF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B53821" w14:textId="77777777" w:rsidR="008D4FF1" w:rsidRDefault="008D4FF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DD473" w14:textId="77777777" w:rsidR="008D4FF1" w:rsidRDefault="008D4FF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D233A0" w14:textId="77777777" w:rsidR="008D4FF1" w:rsidRDefault="008D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F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8D4FF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088F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9F98"/>
  <w15:docId w15:val="{BDCFE5B7-0F95-4743-982C-6AAD33A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2025-02-12T08:50:00.0000000Z</dcterms:created>
  <dcterms:modified xsi:type="dcterms:W3CDTF">2025-02-12T09:05:00.0000000Z</dcterms:modified>
  <dc:description>------------------------</dc:description>
  <dc:subject/>
  <keywords/>
  <version/>
  <category/>
</coreProperties>
</file>