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111E6" w14:paraId="787FEEE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AA33F8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3C99C5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111E6" w14:paraId="295C501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EFCF55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111E6" w14:paraId="26DF14D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5793B26" w14:textId="77777777"/>
        </w:tc>
      </w:tr>
      <w:tr w:rsidR="00997775" w:rsidTr="000111E6" w14:paraId="7852EF2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7307059" w14:textId="77777777"/>
        </w:tc>
      </w:tr>
      <w:tr w:rsidR="00997775" w:rsidTr="000111E6" w14:paraId="56D664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ADAFCB" w14:textId="77777777"/>
        </w:tc>
        <w:tc>
          <w:tcPr>
            <w:tcW w:w="7654" w:type="dxa"/>
            <w:gridSpan w:val="2"/>
          </w:tcPr>
          <w:p w:rsidR="00997775" w:rsidRDefault="00997775" w14:paraId="423DC5B4" w14:textId="77777777"/>
        </w:tc>
      </w:tr>
      <w:tr w:rsidR="000111E6" w:rsidTr="000111E6" w14:paraId="7E627A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11E6" w:rsidP="000111E6" w:rsidRDefault="000111E6" w14:paraId="79E41C32" w14:textId="0464890D">
            <w:pPr>
              <w:rPr>
                <w:b/>
              </w:rPr>
            </w:pPr>
            <w:r>
              <w:rPr>
                <w:b/>
              </w:rPr>
              <w:t>36 600 XVII</w:t>
            </w:r>
          </w:p>
        </w:tc>
        <w:tc>
          <w:tcPr>
            <w:tcW w:w="7654" w:type="dxa"/>
            <w:gridSpan w:val="2"/>
          </w:tcPr>
          <w:p w:rsidR="000111E6" w:rsidP="000111E6" w:rsidRDefault="000111E6" w14:paraId="3F1AB36F" w14:textId="7D92A70B">
            <w:pPr>
              <w:rPr>
                <w:b/>
              </w:rPr>
            </w:pPr>
            <w:r w:rsidRPr="00D26A15">
              <w:rPr>
                <w:b/>
                <w:bCs/>
                <w:szCs w:val="24"/>
              </w:rPr>
              <w:t>Vaststelling van de begrotingsstaat van Buitenlandse Handel en Ontwikkelingshulp (XVII) voor het jaar 2025</w:t>
            </w:r>
          </w:p>
        </w:tc>
      </w:tr>
      <w:tr w:rsidR="000111E6" w:rsidTr="000111E6" w14:paraId="4C70C2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11E6" w:rsidP="000111E6" w:rsidRDefault="000111E6" w14:paraId="22F5C373" w14:textId="77777777"/>
        </w:tc>
        <w:tc>
          <w:tcPr>
            <w:tcW w:w="7654" w:type="dxa"/>
            <w:gridSpan w:val="2"/>
          </w:tcPr>
          <w:p w:rsidR="000111E6" w:rsidP="000111E6" w:rsidRDefault="000111E6" w14:paraId="4957E81F" w14:textId="77777777"/>
        </w:tc>
      </w:tr>
      <w:tr w:rsidR="000111E6" w:rsidTr="000111E6" w14:paraId="065D93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11E6" w:rsidP="000111E6" w:rsidRDefault="000111E6" w14:paraId="1CEF297E" w14:textId="77777777"/>
        </w:tc>
        <w:tc>
          <w:tcPr>
            <w:tcW w:w="7654" w:type="dxa"/>
            <w:gridSpan w:val="2"/>
          </w:tcPr>
          <w:p w:rsidR="000111E6" w:rsidP="000111E6" w:rsidRDefault="000111E6" w14:paraId="1E177E86" w14:textId="77777777"/>
        </w:tc>
      </w:tr>
      <w:tr w:rsidR="000111E6" w:rsidTr="000111E6" w14:paraId="057ED0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11E6" w:rsidP="000111E6" w:rsidRDefault="000111E6" w14:paraId="4EF25CE4" w14:textId="3AD56AB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67</w:t>
            </w:r>
          </w:p>
        </w:tc>
        <w:tc>
          <w:tcPr>
            <w:tcW w:w="7654" w:type="dxa"/>
            <w:gridSpan w:val="2"/>
          </w:tcPr>
          <w:p w:rsidR="000111E6" w:rsidP="000111E6" w:rsidRDefault="000111E6" w14:paraId="42E27A68" w14:textId="0DB28B1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BECKERMAN C.S.</w:t>
            </w:r>
          </w:p>
        </w:tc>
      </w:tr>
      <w:tr w:rsidR="000111E6" w:rsidTr="000111E6" w14:paraId="271475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11E6" w:rsidP="000111E6" w:rsidRDefault="000111E6" w14:paraId="6D2407EB" w14:textId="77777777"/>
        </w:tc>
        <w:tc>
          <w:tcPr>
            <w:tcW w:w="7654" w:type="dxa"/>
            <w:gridSpan w:val="2"/>
          </w:tcPr>
          <w:p w:rsidR="000111E6" w:rsidP="000111E6" w:rsidRDefault="000111E6" w14:paraId="1A50C14D" w14:textId="2739A5C6">
            <w:r>
              <w:t>Voorgesteld 11 februari 2025</w:t>
            </w:r>
          </w:p>
        </w:tc>
      </w:tr>
      <w:tr w:rsidR="000111E6" w:rsidTr="000111E6" w14:paraId="1456A0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11E6" w:rsidP="000111E6" w:rsidRDefault="000111E6" w14:paraId="56E990E4" w14:textId="77777777"/>
        </w:tc>
        <w:tc>
          <w:tcPr>
            <w:tcW w:w="7654" w:type="dxa"/>
            <w:gridSpan w:val="2"/>
          </w:tcPr>
          <w:p w:rsidR="000111E6" w:rsidP="000111E6" w:rsidRDefault="000111E6" w14:paraId="596860CE" w14:textId="77777777"/>
        </w:tc>
      </w:tr>
      <w:tr w:rsidR="000111E6" w:rsidTr="000111E6" w14:paraId="3D3A85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11E6" w:rsidP="000111E6" w:rsidRDefault="000111E6" w14:paraId="5A65486C" w14:textId="77777777"/>
        </w:tc>
        <w:tc>
          <w:tcPr>
            <w:tcW w:w="7654" w:type="dxa"/>
            <w:gridSpan w:val="2"/>
          </w:tcPr>
          <w:p w:rsidR="000111E6" w:rsidP="000111E6" w:rsidRDefault="000111E6" w14:paraId="7A983BC9" w14:textId="77777777">
            <w:r>
              <w:t>De Kamer,</w:t>
            </w:r>
          </w:p>
        </w:tc>
      </w:tr>
      <w:tr w:rsidR="000111E6" w:rsidTr="000111E6" w14:paraId="0851BB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11E6" w:rsidP="000111E6" w:rsidRDefault="000111E6" w14:paraId="0910423C" w14:textId="77777777"/>
        </w:tc>
        <w:tc>
          <w:tcPr>
            <w:tcW w:w="7654" w:type="dxa"/>
            <w:gridSpan w:val="2"/>
          </w:tcPr>
          <w:p w:rsidR="000111E6" w:rsidP="000111E6" w:rsidRDefault="000111E6" w14:paraId="4FC9B5D6" w14:textId="77777777"/>
        </w:tc>
      </w:tr>
      <w:tr w:rsidR="000111E6" w:rsidTr="000111E6" w14:paraId="2A38EB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11E6" w:rsidP="000111E6" w:rsidRDefault="000111E6" w14:paraId="42A1076B" w14:textId="77777777"/>
        </w:tc>
        <w:tc>
          <w:tcPr>
            <w:tcW w:w="7654" w:type="dxa"/>
            <w:gridSpan w:val="2"/>
          </w:tcPr>
          <w:p w:rsidR="000111E6" w:rsidP="000111E6" w:rsidRDefault="000111E6" w14:paraId="36A6708F" w14:textId="77777777">
            <w:r>
              <w:t>gehoord de beraadslaging,</w:t>
            </w:r>
          </w:p>
        </w:tc>
      </w:tr>
      <w:tr w:rsidR="000111E6" w:rsidTr="000111E6" w14:paraId="51F812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11E6" w:rsidP="000111E6" w:rsidRDefault="000111E6" w14:paraId="64BDC69E" w14:textId="77777777"/>
        </w:tc>
        <w:tc>
          <w:tcPr>
            <w:tcW w:w="7654" w:type="dxa"/>
            <w:gridSpan w:val="2"/>
          </w:tcPr>
          <w:p w:rsidR="000111E6" w:rsidP="000111E6" w:rsidRDefault="000111E6" w14:paraId="5F7977DC" w14:textId="77777777"/>
        </w:tc>
      </w:tr>
      <w:tr w:rsidR="000111E6" w:rsidTr="000111E6" w14:paraId="56C602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11E6" w:rsidP="000111E6" w:rsidRDefault="000111E6" w14:paraId="34E31CF1" w14:textId="77777777"/>
        </w:tc>
        <w:tc>
          <w:tcPr>
            <w:tcW w:w="7654" w:type="dxa"/>
            <w:gridSpan w:val="2"/>
          </w:tcPr>
          <w:p w:rsidRPr="000111E6" w:rsidR="000111E6" w:rsidP="000111E6" w:rsidRDefault="000111E6" w14:paraId="26418F24" w14:textId="77777777">
            <w:r w:rsidRPr="000111E6">
              <w:t>constaterende dat de regering voornemens is het drempelcriterium voor subsidies vanuit de BHO-begroting te verhogen van 25% naar 50% niet-BuZa-inkomsten;</w:t>
            </w:r>
          </w:p>
          <w:p w:rsidR="000111E6" w:rsidP="000111E6" w:rsidRDefault="000111E6" w14:paraId="057F981A" w14:textId="77777777"/>
          <w:p w:rsidRPr="000111E6" w:rsidR="000111E6" w:rsidP="000111E6" w:rsidRDefault="000111E6" w14:paraId="3C1D2841" w14:textId="158E0C6E">
            <w:r w:rsidRPr="000111E6">
              <w:t>overwegende dat met name voor organisaties die zich voor vrouwenrechten en SRGR inzetten, deze maatregel het werk onmogelijk maakt vanwege de gevaarlijke culturele context waarin deze organisaties moeten opereren;</w:t>
            </w:r>
          </w:p>
          <w:p w:rsidR="000111E6" w:rsidP="000111E6" w:rsidRDefault="000111E6" w14:paraId="55F69F55" w14:textId="77777777"/>
          <w:p w:rsidRPr="000111E6" w:rsidR="000111E6" w:rsidP="000111E6" w:rsidRDefault="000111E6" w14:paraId="459E06BA" w14:textId="0AFAE382">
            <w:r w:rsidRPr="000111E6">
              <w:t>verzoekt de regering af te zien van de verhoging van het drempelcriterium voor organisaties die werkzaam zijn op het gebied van vrouwenrechten en SRGR,</w:t>
            </w:r>
          </w:p>
          <w:p w:rsidR="000111E6" w:rsidP="000111E6" w:rsidRDefault="000111E6" w14:paraId="74BD627E" w14:textId="77777777"/>
          <w:p w:rsidRPr="000111E6" w:rsidR="000111E6" w:rsidP="000111E6" w:rsidRDefault="000111E6" w14:paraId="5A74E17D" w14:textId="714B670D">
            <w:r w:rsidRPr="000111E6">
              <w:t>en gaat over tot de orde van de dag.</w:t>
            </w:r>
          </w:p>
          <w:p w:rsidR="000111E6" w:rsidP="000111E6" w:rsidRDefault="000111E6" w14:paraId="4875805C" w14:textId="77777777"/>
          <w:p w:rsidR="000111E6" w:rsidP="000111E6" w:rsidRDefault="000111E6" w14:paraId="74177C0F" w14:textId="77777777">
            <w:r w:rsidRPr="000111E6">
              <w:t>Beckerman</w:t>
            </w:r>
          </w:p>
          <w:p w:rsidR="000111E6" w:rsidP="000111E6" w:rsidRDefault="000111E6" w14:paraId="77136AEE" w14:textId="77777777">
            <w:r w:rsidRPr="000111E6">
              <w:t xml:space="preserve">Dobbe </w:t>
            </w:r>
          </w:p>
          <w:p w:rsidR="000111E6" w:rsidP="000111E6" w:rsidRDefault="000111E6" w14:paraId="07DA24E4" w14:textId="3EFA13DD">
            <w:r w:rsidRPr="000111E6">
              <w:t>Hirsch</w:t>
            </w:r>
          </w:p>
        </w:tc>
      </w:tr>
    </w:tbl>
    <w:p w:rsidR="00997775" w:rsidRDefault="00997775" w14:paraId="0557703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03A25" w14:textId="77777777" w:rsidR="000111E6" w:rsidRDefault="000111E6">
      <w:pPr>
        <w:spacing w:line="20" w:lineRule="exact"/>
      </w:pPr>
    </w:p>
  </w:endnote>
  <w:endnote w:type="continuationSeparator" w:id="0">
    <w:p w14:paraId="3762FF2E" w14:textId="77777777" w:rsidR="000111E6" w:rsidRDefault="000111E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0A510BF" w14:textId="77777777" w:rsidR="000111E6" w:rsidRDefault="000111E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942B8" w14:textId="77777777" w:rsidR="000111E6" w:rsidRDefault="000111E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D74C019" w14:textId="77777777" w:rsidR="000111E6" w:rsidRDefault="00011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E6"/>
    <w:rsid w:val="000111E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54B5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D6E4E"/>
  <w15:docId w15:val="{58C6B088-C10D-45CA-BCBF-CEF008BE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776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2025-02-12T08:54:00.0000000Z</dcterms:created>
  <dcterms:modified xsi:type="dcterms:W3CDTF">2025-02-12T09:05:00.0000000Z</dcterms:modified>
  <dc:description>------------------------</dc:description>
  <dc:subject/>
  <keywords/>
  <version/>
  <category/>
</coreProperties>
</file>