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32247" w14:paraId="0218A39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4AECF5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562D6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32247" w14:paraId="45281EB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6494D5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32247" w14:paraId="53BA958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2FB189" w14:textId="77777777"/>
        </w:tc>
      </w:tr>
      <w:tr w:rsidR="00997775" w:rsidTr="00D32247" w14:paraId="6A903F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80673AB" w14:textId="77777777"/>
        </w:tc>
      </w:tr>
      <w:tr w:rsidR="00997775" w:rsidTr="00D32247" w14:paraId="05A09D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F390B9" w14:textId="77777777"/>
        </w:tc>
        <w:tc>
          <w:tcPr>
            <w:tcW w:w="7654" w:type="dxa"/>
            <w:gridSpan w:val="2"/>
          </w:tcPr>
          <w:p w:rsidR="00997775" w:rsidRDefault="00997775" w14:paraId="2D03CB72" w14:textId="77777777"/>
        </w:tc>
      </w:tr>
      <w:tr w:rsidR="00D32247" w:rsidTr="00D32247" w14:paraId="50717E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2247" w:rsidP="00D32247" w:rsidRDefault="00D32247" w14:paraId="7DD161BC" w14:textId="2B25A6FB">
            <w:pPr>
              <w:rPr>
                <w:b/>
              </w:rPr>
            </w:pPr>
            <w:r>
              <w:rPr>
                <w:b/>
              </w:rPr>
              <w:t>36 600 XVII</w:t>
            </w:r>
          </w:p>
        </w:tc>
        <w:tc>
          <w:tcPr>
            <w:tcW w:w="7654" w:type="dxa"/>
            <w:gridSpan w:val="2"/>
          </w:tcPr>
          <w:p w:rsidR="00D32247" w:rsidP="00D32247" w:rsidRDefault="00D32247" w14:paraId="649F5AF6" w14:textId="0094A412">
            <w:pPr>
              <w:rPr>
                <w:b/>
              </w:rPr>
            </w:pPr>
            <w:r w:rsidRPr="00D26A15">
              <w:rPr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D32247" w:rsidTr="00D32247" w14:paraId="57550A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2247" w:rsidP="00D32247" w:rsidRDefault="00D32247" w14:paraId="2D088375" w14:textId="77777777"/>
        </w:tc>
        <w:tc>
          <w:tcPr>
            <w:tcW w:w="7654" w:type="dxa"/>
            <w:gridSpan w:val="2"/>
          </w:tcPr>
          <w:p w:rsidR="00D32247" w:rsidP="00D32247" w:rsidRDefault="00D32247" w14:paraId="3AA7EDA8" w14:textId="77777777"/>
        </w:tc>
      </w:tr>
      <w:tr w:rsidR="00D32247" w:rsidTr="00D32247" w14:paraId="25C609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2247" w:rsidP="00D32247" w:rsidRDefault="00D32247" w14:paraId="748CC405" w14:textId="77777777"/>
        </w:tc>
        <w:tc>
          <w:tcPr>
            <w:tcW w:w="7654" w:type="dxa"/>
            <w:gridSpan w:val="2"/>
          </w:tcPr>
          <w:p w:rsidR="00D32247" w:rsidP="00D32247" w:rsidRDefault="00D32247" w14:paraId="5748FAB0" w14:textId="77777777"/>
        </w:tc>
      </w:tr>
      <w:tr w:rsidR="00D32247" w:rsidTr="00D32247" w14:paraId="061C69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2247" w:rsidP="00D32247" w:rsidRDefault="00D32247" w14:paraId="3979A612" w14:textId="0B06368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68</w:t>
            </w:r>
          </w:p>
        </w:tc>
        <w:tc>
          <w:tcPr>
            <w:tcW w:w="7654" w:type="dxa"/>
            <w:gridSpan w:val="2"/>
          </w:tcPr>
          <w:p w:rsidR="00D32247" w:rsidP="00D32247" w:rsidRDefault="00D32247" w14:paraId="0AE4C9BF" w14:textId="7A3852C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BECKERMAN EN DOBBE</w:t>
            </w:r>
          </w:p>
        </w:tc>
      </w:tr>
      <w:tr w:rsidR="00D32247" w:rsidTr="00D32247" w14:paraId="6E2CDA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2247" w:rsidP="00D32247" w:rsidRDefault="00D32247" w14:paraId="0B0CCC4F" w14:textId="77777777"/>
        </w:tc>
        <w:tc>
          <w:tcPr>
            <w:tcW w:w="7654" w:type="dxa"/>
            <w:gridSpan w:val="2"/>
          </w:tcPr>
          <w:p w:rsidR="00D32247" w:rsidP="00D32247" w:rsidRDefault="00D32247" w14:paraId="0506BA7C" w14:textId="0F6C1E14">
            <w:r>
              <w:t>Voorgesteld 11 februari 2025</w:t>
            </w:r>
          </w:p>
        </w:tc>
      </w:tr>
      <w:tr w:rsidR="00D32247" w:rsidTr="00D32247" w14:paraId="000211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2247" w:rsidP="00D32247" w:rsidRDefault="00D32247" w14:paraId="49D95793" w14:textId="77777777"/>
        </w:tc>
        <w:tc>
          <w:tcPr>
            <w:tcW w:w="7654" w:type="dxa"/>
            <w:gridSpan w:val="2"/>
          </w:tcPr>
          <w:p w:rsidR="00D32247" w:rsidP="00D32247" w:rsidRDefault="00D32247" w14:paraId="3201896E" w14:textId="77777777"/>
        </w:tc>
      </w:tr>
      <w:tr w:rsidR="00D32247" w:rsidTr="00D32247" w14:paraId="11DBCE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2247" w:rsidP="00D32247" w:rsidRDefault="00D32247" w14:paraId="6A63AC4F" w14:textId="77777777"/>
        </w:tc>
        <w:tc>
          <w:tcPr>
            <w:tcW w:w="7654" w:type="dxa"/>
            <w:gridSpan w:val="2"/>
          </w:tcPr>
          <w:p w:rsidR="00D32247" w:rsidP="00D32247" w:rsidRDefault="00D32247" w14:paraId="0CD63C81" w14:textId="77777777">
            <w:r>
              <w:t>De Kamer,</w:t>
            </w:r>
          </w:p>
        </w:tc>
      </w:tr>
      <w:tr w:rsidR="00D32247" w:rsidTr="00D32247" w14:paraId="735358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2247" w:rsidP="00D32247" w:rsidRDefault="00D32247" w14:paraId="387F4A03" w14:textId="77777777"/>
        </w:tc>
        <w:tc>
          <w:tcPr>
            <w:tcW w:w="7654" w:type="dxa"/>
            <w:gridSpan w:val="2"/>
          </w:tcPr>
          <w:p w:rsidR="00D32247" w:rsidP="00D32247" w:rsidRDefault="00D32247" w14:paraId="06472B43" w14:textId="77777777"/>
        </w:tc>
      </w:tr>
      <w:tr w:rsidR="00D32247" w:rsidTr="00D32247" w14:paraId="444A27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2247" w:rsidP="00D32247" w:rsidRDefault="00D32247" w14:paraId="5F75D719" w14:textId="77777777"/>
        </w:tc>
        <w:tc>
          <w:tcPr>
            <w:tcW w:w="7654" w:type="dxa"/>
            <w:gridSpan w:val="2"/>
          </w:tcPr>
          <w:p w:rsidR="00D32247" w:rsidP="00D32247" w:rsidRDefault="00D32247" w14:paraId="46C9BC50" w14:textId="77777777">
            <w:r>
              <w:t>gehoord de beraadslaging,</w:t>
            </w:r>
          </w:p>
        </w:tc>
      </w:tr>
      <w:tr w:rsidR="00D32247" w:rsidTr="00D32247" w14:paraId="0C425F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2247" w:rsidP="00D32247" w:rsidRDefault="00D32247" w14:paraId="6BEA60EC" w14:textId="77777777"/>
        </w:tc>
        <w:tc>
          <w:tcPr>
            <w:tcW w:w="7654" w:type="dxa"/>
            <w:gridSpan w:val="2"/>
          </w:tcPr>
          <w:p w:rsidR="00D32247" w:rsidP="00D32247" w:rsidRDefault="00D32247" w14:paraId="199535EC" w14:textId="77777777"/>
        </w:tc>
      </w:tr>
      <w:tr w:rsidR="00D32247" w:rsidTr="00D32247" w14:paraId="7FDD6B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2247" w:rsidP="00D32247" w:rsidRDefault="00D32247" w14:paraId="695E1C02" w14:textId="77777777"/>
        </w:tc>
        <w:tc>
          <w:tcPr>
            <w:tcW w:w="7654" w:type="dxa"/>
            <w:gridSpan w:val="2"/>
          </w:tcPr>
          <w:p w:rsidRPr="00D32247" w:rsidR="00D32247" w:rsidP="00D32247" w:rsidRDefault="00D32247" w14:paraId="7169BFFC" w14:textId="77777777">
            <w:r w:rsidRPr="00D32247">
              <w:t xml:space="preserve">constaterende dat door het ontmantelen van USAID door Donald </w:t>
            </w:r>
            <w:proofErr w:type="spellStart"/>
            <w:r w:rsidRPr="00D32247">
              <w:t>Trump</w:t>
            </w:r>
            <w:proofErr w:type="spellEnd"/>
            <w:r w:rsidRPr="00D32247">
              <w:t xml:space="preserve"> en </w:t>
            </w:r>
            <w:proofErr w:type="spellStart"/>
            <w:r w:rsidRPr="00D32247">
              <w:t>Elon</w:t>
            </w:r>
            <w:proofErr w:type="spellEnd"/>
            <w:r w:rsidRPr="00D32247">
              <w:t xml:space="preserve"> </w:t>
            </w:r>
            <w:proofErr w:type="spellStart"/>
            <w:r w:rsidRPr="00D32247">
              <w:t>Musk</w:t>
            </w:r>
            <w:proofErr w:type="spellEnd"/>
            <w:r w:rsidRPr="00D32247">
              <w:t xml:space="preserve"> onder andere een van de grootste aidsbestrijdingsprogramma's ter wereld gevaar loopt;</w:t>
            </w:r>
          </w:p>
          <w:p w:rsidR="00D32247" w:rsidP="00D32247" w:rsidRDefault="00D32247" w14:paraId="6575545A" w14:textId="77777777"/>
          <w:p w:rsidRPr="00D32247" w:rsidR="00D32247" w:rsidP="00D32247" w:rsidRDefault="00D32247" w14:paraId="00F71BA0" w14:textId="5DCB908D">
            <w:r w:rsidRPr="00D32247">
              <w:t>constaterende dat mondiale gezondheid door de minister als een speerpunt wordt omschreven;</w:t>
            </w:r>
          </w:p>
          <w:p w:rsidR="00D32247" w:rsidP="00D32247" w:rsidRDefault="00D32247" w14:paraId="147A9B38" w14:textId="77777777"/>
          <w:p w:rsidRPr="00D32247" w:rsidR="00D32247" w:rsidP="00D32247" w:rsidRDefault="00D32247" w14:paraId="22EB88BE" w14:textId="46325884">
            <w:r w:rsidRPr="00D32247">
              <w:t>overwegende dat het wegvallen van dit aidsbestrijdingsprogramma desastreus is voor de inwoners van landen die met het programma worden geholpen en een direct gevaar vormt voor de Nederlandse volksgezondheid;</w:t>
            </w:r>
          </w:p>
          <w:p w:rsidR="00D32247" w:rsidP="00D32247" w:rsidRDefault="00D32247" w14:paraId="5251082F" w14:textId="77777777"/>
          <w:p w:rsidRPr="00D32247" w:rsidR="00D32247" w:rsidP="00D32247" w:rsidRDefault="00D32247" w14:paraId="40E99CAB" w14:textId="3EA16FF6">
            <w:r w:rsidRPr="00D32247">
              <w:t>verzoekt de regering de gevolgen van het wegvallen van USAID voor aidsbestrijding in kaart te brengen en dit voor de Kamer inzichtelijk te maken;</w:t>
            </w:r>
          </w:p>
          <w:p w:rsidR="00D32247" w:rsidP="00D32247" w:rsidRDefault="00D32247" w14:paraId="511C8670" w14:textId="77777777"/>
          <w:p w:rsidRPr="00D32247" w:rsidR="00D32247" w:rsidP="00D32247" w:rsidRDefault="00D32247" w14:paraId="5D2C2193" w14:textId="09B3C86C">
            <w:r w:rsidRPr="00D32247">
              <w:t>verzoekt de regering zich er in Europees verband voor in te spannen de negatieve gevolgen van het wegvallen van USAID voor de aidsbestrijding financieel op te vangen,</w:t>
            </w:r>
          </w:p>
          <w:p w:rsidR="00D32247" w:rsidP="00D32247" w:rsidRDefault="00D32247" w14:paraId="15C24002" w14:textId="77777777"/>
          <w:p w:rsidRPr="00D32247" w:rsidR="00D32247" w:rsidP="00D32247" w:rsidRDefault="00D32247" w14:paraId="0110F7A5" w14:textId="4E5E6129">
            <w:r w:rsidRPr="00D32247">
              <w:t>en gaat over tot de orde van de dag.</w:t>
            </w:r>
          </w:p>
          <w:p w:rsidR="00D32247" w:rsidP="00D32247" w:rsidRDefault="00D32247" w14:paraId="1C60D341" w14:textId="77777777"/>
          <w:p w:rsidR="00D32247" w:rsidP="00D32247" w:rsidRDefault="00D32247" w14:paraId="62EA8A06" w14:textId="77777777">
            <w:r w:rsidRPr="00D32247">
              <w:t xml:space="preserve">Beckerman </w:t>
            </w:r>
          </w:p>
          <w:p w:rsidR="00D32247" w:rsidP="00D32247" w:rsidRDefault="00D32247" w14:paraId="5A656B97" w14:textId="5ABDF6C6">
            <w:r w:rsidRPr="00D32247">
              <w:t>Dobbe</w:t>
            </w:r>
          </w:p>
        </w:tc>
      </w:tr>
    </w:tbl>
    <w:p w:rsidR="00997775" w:rsidRDefault="00997775" w14:paraId="6C64953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1F45E" w14:textId="77777777" w:rsidR="00D32247" w:rsidRDefault="00D32247">
      <w:pPr>
        <w:spacing w:line="20" w:lineRule="exact"/>
      </w:pPr>
    </w:p>
  </w:endnote>
  <w:endnote w:type="continuationSeparator" w:id="0">
    <w:p w14:paraId="35CC6F71" w14:textId="77777777" w:rsidR="00D32247" w:rsidRDefault="00D3224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C9CD1B5" w14:textId="77777777" w:rsidR="00D32247" w:rsidRDefault="00D3224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EB45" w14:textId="77777777" w:rsidR="00D32247" w:rsidRDefault="00D3224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AC85616" w14:textId="77777777" w:rsidR="00D32247" w:rsidRDefault="00D32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4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4B5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2247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14BFB"/>
  <w15:docId w15:val="{9C96816C-501B-4E8F-8676-6EC67C4C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991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2025-02-12T08:54:00.0000000Z</dcterms:created>
  <dcterms:modified xsi:type="dcterms:W3CDTF">2025-02-12T09:05:00.0000000Z</dcterms:modified>
  <dc:description>------------------------</dc:description>
  <dc:subject/>
  <keywords/>
  <version/>
  <category/>
</coreProperties>
</file>