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4756D" w14:paraId="2FC40F2D" w14:textId="77777777">
        <w:tc>
          <w:tcPr>
            <w:tcW w:w="6733" w:type="dxa"/>
            <w:gridSpan w:val="2"/>
            <w:tcBorders>
              <w:top w:val="nil"/>
              <w:left w:val="nil"/>
              <w:bottom w:val="nil"/>
              <w:right w:val="nil"/>
            </w:tcBorders>
            <w:vAlign w:val="center"/>
          </w:tcPr>
          <w:p w:rsidR="00997775" w:rsidP="00710A7A" w:rsidRDefault="00997775" w14:paraId="0F3405D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D0867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4756D" w14:paraId="482A201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86F9CE" w14:textId="77777777">
            <w:r w:rsidRPr="008B0CC5">
              <w:t xml:space="preserve">Vergaderjaar </w:t>
            </w:r>
            <w:r w:rsidR="00AC6B87">
              <w:t>2024-2025</w:t>
            </w:r>
          </w:p>
        </w:tc>
      </w:tr>
      <w:tr w:rsidR="00997775" w:rsidTr="0044756D" w14:paraId="1FF54480" w14:textId="77777777">
        <w:trPr>
          <w:cantSplit/>
        </w:trPr>
        <w:tc>
          <w:tcPr>
            <w:tcW w:w="10985" w:type="dxa"/>
            <w:gridSpan w:val="3"/>
            <w:tcBorders>
              <w:top w:val="nil"/>
              <w:left w:val="nil"/>
              <w:bottom w:val="nil"/>
              <w:right w:val="nil"/>
            </w:tcBorders>
          </w:tcPr>
          <w:p w:rsidR="00997775" w:rsidRDefault="00997775" w14:paraId="131ECEEE" w14:textId="77777777"/>
        </w:tc>
      </w:tr>
      <w:tr w:rsidR="00997775" w:rsidTr="0044756D" w14:paraId="178BEE27" w14:textId="77777777">
        <w:trPr>
          <w:cantSplit/>
        </w:trPr>
        <w:tc>
          <w:tcPr>
            <w:tcW w:w="10985" w:type="dxa"/>
            <w:gridSpan w:val="3"/>
            <w:tcBorders>
              <w:top w:val="nil"/>
              <w:left w:val="nil"/>
              <w:bottom w:val="single" w:color="auto" w:sz="4" w:space="0"/>
              <w:right w:val="nil"/>
            </w:tcBorders>
          </w:tcPr>
          <w:p w:rsidR="00997775" w:rsidRDefault="00997775" w14:paraId="1F519348" w14:textId="77777777"/>
        </w:tc>
      </w:tr>
      <w:tr w:rsidR="00997775" w:rsidTr="0044756D" w14:paraId="42E90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3BFC19" w14:textId="77777777"/>
        </w:tc>
        <w:tc>
          <w:tcPr>
            <w:tcW w:w="7654" w:type="dxa"/>
            <w:gridSpan w:val="2"/>
          </w:tcPr>
          <w:p w:rsidR="00997775" w:rsidRDefault="00997775" w14:paraId="0E433230" w14:textId="77777777"/>
        </w:tc>
      </w:tr>
      <w:tr w:rsidR="0044756D" w:rsidTr="0044756D" w14:paraId="11B54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0191FCD2" w14:textId="4E5FF5C9">
            <w:pPr>
              <w:rPr>
                <w:b/>
              </w:rPr>
            </w:pPr>
            <w:r>
              <w:rPr>
                <w:b/>
              </w:rPr>
              <w:t>35 968</w:t>
            </w:r>
          </w:p>
        </w:tc>
        <w:tc>
          <w:tcPr>
            <w:tcW w:w="7654" w:type="dxa"/>
            <w:gridSpan w:val="2"/>
          </w:tcPr>
          <w:p w:rsidR="0044756D" w:rsidP="0044756D" w:rsidRDefault="0044756D" w14:paraId="589CC819" w14:textId="0830EED2">
            <w:pPr>
              <w:rPr>
                <w:b/>
              </w:rPr>
            </w:pPr>
            <w:r w:rsidRPr="00F41F91">
              <w:rPr>
                <w:b/>
                <w:bCs/>
              </w:rPr>
              <w:t>Intrekking van de Archiefwet 1995 en vervanging door een nieuwe Archiefwet (Archiefwet 20..)</w:t>
            </w:r>
          </w:p>
        </w:tc>
      </w:tr>
      <w:tr w:rsidR="0044756D" w:rsidTr="0044756D" w14:paraId="4DC2E1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73BEC164" w14:textId="77777777"/>
        </w:tc>
        <w:tc>
          <w:tcPr>
            <w:tcW w:w="7654" w:type="dxa"/>
            <w:gridSpan w:val="2"/>
          </w:tcPr>
          <w:p w:rsidR="0044756D" w:rsidP="0044756D" w:rsidRDefault="0044756D" w14:paraId="780E0AD7" w14:textId="77777777"/>
        </w:tc>
      </w:tr>
      <w:tr w:rsidR="0044756D" w:rsidTr="0044756D" w14:paraId="638AB4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4851CE08" w14:textId="77777777"/>
        </w:tc>
        <w:tc>
          <w:tcPr>
            <w:tcW w:w="7654" w:type="dxa"/>
            <w:gridSpan w:val="2"/>
          </w:tcPr>
          <w:p w:rsidR="0044756D" w:rsidP="0044756D" w:rsidRDefault="0044756D" w14:paraId="0559DD48" w14:textId="77777777"/>
        </w:tc>
      </w:tr>
      <w:tr w:rsidR="0044756D" w:rsidTr="0044756D" w14:paraId="6473DB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5B3B65D2" w14:textId="2A029586">
            <w:pPr>
              <w:rPr>
                <w:b/>
              </w:rPr>
            </w:pPr>
            <w:r>
              <w:rPr>
                <w:b/>
              </w:rPr>
              <w:t xml:space="preserve">Nr. </w:t>
            </w:r>
            <w:r>
              <w:rPr>
                <w:b/>
              </w:rPr>
              <w:t>34</w:t>
            </w:r>
          </w:p>
        </w:tc>
        <w:tc>
          <w:tcPr>
            <w:tcW w:w="7654" w:type="dxa"/>
            <w:gridSpan w:val="2"/>
          </w:tcPr>
          <w:p w:rsidR="0044756D" w:rsidP="0044756D" w:rsidRDefault="0044756D" w14:paraId="10BE0288" w14:textId="69C408D6">
            <w:pPr>
              <w:rPr>
                <w:b/>
              </w:rPr>
            </w:pPr>
            <w:r>
              <w:rPr>
                <w:b/>
              </w:rPr>
              <w:t xml:space="preserve">MOTIE VAN </w:t>
            </w:r>
            <w:r>
              <w:rPr>
                <w:b/>
              </w:rPr>
              <w:t>HET LID VAN DER VELDE</w:t>
            </w:r>
          </w:p>
        </w:tc>
      </w:tr>
      <w:tr w:rsidR="0044756D" w:rsidTr="0044756D" w14:paraId="165068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4BC00FA9" w14:textId="77777777"/>
        </w:tc>
        <w:tc>
          <w:tcPr>
            <w:tcW w:w="7654" w:type="dxa"/>
            <w:gridSpan w:val="2"/>
          </w:tcPr>
          <w:p w:rsidR="0044756D" w:rsidP="0044756D" w:rsidRDefault="0044756D" w14:paraId="222591A0" w14:textId="34CBF926">
            <w:r>
              <w:t>Voorgesteld 11 februari 2025</w:t>
            </w:r>
          </w:p>
        </w:tc>
      </w:tr>
      <w:tr w:rsidR="0044756D" w:rsidTr="0044756D" w14:paraId="5D803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25CCFF4E" w14:textId="77777777"/>
        </w:tc>
        <w:tc>
          <w:tcPr>
            <w:tcW w:w="7654" w:type="dxa"/>
            <w:gridSpan w:val="2"/>
          </w:tcPr>
          <w:p w:rsidR="0044756D" w:rsidP="0044756D" w:rsidRDefault="0044756D" w14:paraId="446B253C" w14:textId="77777777"/>
        </w:tc>
      </w:tr>
      <w:tr w:rsidR="0044756D" w:rsidTr="0044756D" w14:paraId="50881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1AC065CC" w14:textId="77777777"/>
        </w:tc>
        <w:tc>
          <w:tcPr>
            <w:tcW w:w="7654" w:type="dxa"/>
            <w:gridSpan w:val="2"/>
          </w:tcPr>
          <w:p w:rsidR="0044756D" w:rsidP="0044756D" w:rsidRDefault="0044756D" w14:paraId="620E0FFC" w14:textId="77777777">
            <w:r>
              <w:t>De Kamer,</w:t>
            </w:r>
          </w:p>
        </w:tc>
      </w:tr>
      <w:tr w:rsidR="0044756D" w:rsidTr="0044756D" w14:paraId="40AE2B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11001F96" w14:textId="77777777"/>
        </w:tc>
        <w:tc>
          <w:tcPr>
            <w:tcW w:w="7654" w:type="dxa"/>
            <w:gridSpan w:val="2"/>
          </w:tcPr>
          <w:p w:rsidR="0044756D" w:rsidP="0044756D" w:rsidRDefault="0044756D" w14:paraId="4CC87144" w14:textId="77777777"/>
        </w:tc>
      </w:tr>
      <w:tr w:rsidR="0044756D" w:rsidTr="0044756D" w14:paraId="6AEFA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74BDFF27" w14:textId="77777777"/>
        </w:tc>
        <w:tc>
          <w:tcPr>
            <w:tcW w:w="7654" w:type="dxa"/>
            <w:gridSpan w:val="2"/>
          </w:tcPr>
          <w:p w:rsidR="0044756D" w:rsidP="0044756D" w:rsidRDefault="0044756D" w14:paraId="37F27141" w14:textId="77777777">
            <w:r>
              <w:t>gehoord de beraadslaging,</w:t>
            </w:r>
          </w:p>
        </w:tc>
      </w:tr>
      <w:tr w:rsidR="0044756D" w:rsidTr="0044756D" w14:paraId="61826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080BB63A" w14:textId="77777777"/>
        </w:tc>
        <w:tc>
          <w:tcPr>
            <w:tcW w:w="7654" w:type="dxa"/>
            <w:gridSpan w:val="2"/>
          </w:tcPr>
          <w:p w:rsidR="0044756D" w:rsidP="0044756D" w:rsidRDefault="0044756D" w14:paraId="445A913B" w14:textId="77777777"/>
        </w:tc>
      </w:tr>
      <w:tr w:rsidR="0044756D" w:rsidTr="0044756D" w14:paraId="23641B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4756D" w:rsidP="0044756D" w:rsidRDefault="0044756D" w14:paraId="63A37B5D" w14:textId="77777777"/>
        </w:tc>
        <w:tc>
          <w:tcPr>
            <w:tcW w:w="7654" w:type="dxa"/>
            <w:gridSpan w:val="2"/>
          </w:tcPr>
          <w:p w:rsidRPr="0044756D" w:rsidR="0044756D" w:rsidP="0044756D" w:rsidRDefault="0044756D" w14:paraId="3FD32AF0" w14:textId="77777777">
            <w:r w:rsidRPr="0044756D">
              <w:t>constaterende dat de Archiefwet 20XX voorziet in de benoeming van een algemene rijksarchivaris die verantwoordelijk is voor het beheer en behoud van belangrijke naar een bewaarplaats overgebrachte overheidsarchieven, welke van essentieel belang is voor zorgvuldig en deskundig archiefbeheer binnen de overheid;</w:t>
            </w:r>
          </w:p>
          <w:p w:rsidR="0044756D" w:rsidP="0044756D" w:rsidRDefault="0044756D" w14:paraId="2462DDE1" w14:textId="77777777"/>
          <w:p w:rsidRPr="0044756D" w:rsidR="0044756D" w:rsidP="0044756D" w:rsidRDefault="0044756D" w14:paraId="2322FE93" w14:textId="43BC284D">
            <w:r w:rsidRPr="0044756D">
              <w:t xml:space="preserve">constaterende dat het ontbreken van het voldoen aan een diploma-eis voor deze belangrijke functie zeer ongewenst is, omdat het noodzakelijk is om te waarborgen dat de algemene rijksarchivaris beschikt over een relevante op informatie- en archiefbeheer gerichte opleiding en gespecialiseerde kennis op het gebied van </w:t>
            </w:r>
            <w:proofErr w:type="spellStart"/>
            <w:r w:rsidRPr="0044756D">
              <w:t>archivistiek</w:t>
            </w:r>
            <w:proofErr w:type="spellEnd"/>
            <w:r w:rsidRPr="0044756D">
              <w:t xml:space="preserve"> en informatiebeheer;</w:t>
            </w:r>
          </w:p>
          <w:p w:rsidR="0044756D" w:rsidP="0044756D" w:rsidRDefault="0044756D" w14:paraId="509F5386" w14:textId="77777777"/>
          <w:p w:rsidRPr="0044756D" w:rsidR="0044756D" w:rsidP="0044756D" w:rsidRDefault="0044756D" w14:paraId="108D0886" w14:textId="7FE6B449">
            <w:r w:rsidRPr="0044756D">
              <w:t xml:space="preserve">verzoekt de regering de Archiefwet 20XX zodanig te wijzigen dat er een expliciete diploma-eis wordt opgenomen voor de functie van algemene rijksarchivaris en als minimumvereiste vast te leggen dat de algemene rijksarchivaris, zoals ook gesteld in de huidige Archiefwet 1995, moet beschikken over een (aanvullende) opleiding in </w:t>
            </w:r>
            <w:proofErr w:type="spellStart"/>
            <w:r w:rsidRPr="0044756D">
              <w:t>archivistiek</w:t>
            </w:r>
            <w:proofErr w:type="spellEnd"/>
            <w:r w:rsidRPr="0044756D">
              <w:t xml:space="preserve"> om te garanderen dat de toekomstige benoemingen aan deze kwalificatie-eisen voldoen,</w:t>
            </w:r>
          </w:p>
          <w:p w:rsidR="0044756D" w:rsidP="0044756D" w:rsidRDefault="0044756D" w14:paraId="331DE8C0" w14:textId="77777777"/>
          <w:p w:rsidRPr="0044756D" w:rsidR="0044756D" w:rsidP="0044756D" w:rsidRDefault="0044756D" w14:paraId="0D8CBC39" w14:textId="0B541107">
            <w:r w:rsidRPr="0044756D">
              <w:t>en gaat over tot de orde van de dag.</w:t>
            </w:r>
          </w:p>
          <w:p w:rsidR="0044756D" w:rsidP="0044756D" w:rsidRDefault="0044756D" w14:paraId="725DC307" w14:textId="77777777"/>
          <w:p w:rsidR="0044756D" w:rsidP="0044756D" w:rsidRDefault="0044756D" w14:paraId="11C09014" w14:textId="076FDED3">
            <w:r w:rsidRPr="0044756D">
              <w:t>Van der Velde</w:t>
            </w:r>
          </w:p>
        </w:tc>
      </w:tr>
    </w:tbl>
    <w:p w:rsidR="00997775" w:rsidRDefault="00997775" w14:paraId="5278DA4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9A60D" w14:textId="77777777" w:rsidR="0044756D" w:rsidRDefault="0044756D">
      <w:pPr>
        <w:spacing w:line="20" w:lineRule="exact"/>
      </w:pPr>
    </w:p>
  </w:endnote>
  <w:endnote w:type="continuationSeparator" w:id="0">
    <w:p w14:paraId="7BAA524A" w14:textId="77777777" w:rsidR="0044756D" w:rsidRDefault="0044756D">
      <w:pPr>
        <w:pStyle w:val="Amendement"/>
      </w:pPr>
      <w:r>
        <w:rPr>
          <w:b w:val="0"/>
        </w:rPr>
        <w:t xml:space="preserve"> </w:t>
      </w:r>
    </w:p>
  </w:endnote>
  <w:endnote w:type="continuationNotice" w:id="1">
    <w:p w14:paraId="0D00096A" w14:textId="77777777" w:rsidR="0044756D" w:rsidRDefault="0044756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67BD2" w14:textId="77777777" w:rsidR="0044756D" w:rsidRDefault="0044756D">
      <w:pPr>
        <w:pStyle w:val="Amendement"/>
      </w:pPr>
      <w:r>
        <w:rPr>
          <w:b w:val="0"/>
        </w:rPr>
        <w:separator/>
      </w:r>
    </w:p>
  </w:footnote>
  <w:footnote w:type="continuationSeparator" w:id="0">
    <w:p w14:paraId="711FCBB7" w14:textId="77777777" w:rsidR="0044756D" w:rsidRDefault="00447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56D"/>
    <w:rsid w:val="00133FCE"/>
    <w:rsid w:val="001E482C"/>
    <w:rsid w:val="001E4877"/>
    <w:rsid w:val="0021105A"/>
    <w:rsid w:val="00280D6A"/>
    <w:rsid w:val="002B78E9"/>
    <w:rsid w:val="002C5406"/>
    <w:rsid w:val="00330D60"/>
    <w:rsid w:val="00345A5C"/>
    <w:rsid w:val="003F71A1"/>
    <w:rsid w:val="0044756D"/>
    <w:rsid w:val="00476415"/>
    <w:rsid w:val="00546F8D"/>
    <w:rsid w:val="00560113"/>
    <w:rsid w:val="005C7E0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B5B34"/>
  <w15:docId w15:val="{E9692DFF-E439-4E2E-86E3-4EED886F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1238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2025-02-12T09:51:00.0000000Z</dcterms:created>
  <dcterms:modified xsi:type="dcterms:W3CDTF">2025-02-12T09:57:00.0000000Z</dcterms:modified>
  <dc:description>------------------------</dc:description>
  <dc:subject/>
  <keywords/>
  <version/>
  <category/>
</coreProperties>
</file>