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B5D23" w14:paraId="015A3D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FDA76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0C99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B5D23" w14:paraId="4A73CE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E80E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B5D23" w14:paraId="1A3334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D825E9" w14:textId="77777777"/>
        </w:tc>
      </w:tr>
      <w:tr w:rsidR="00997775" w:rsidTr="00DB5D23" w14:paraId="13E9E2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6C89A9" w14:textId="77777777"/>
        </w:tc>
      </w:tr>
      <w:tr w:rsidR="00997775" w:rsidTr="00DB5D23" w14:paraId="52559D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B173FC" w14:textId="77777777"/>
        </w:tc>
        <w:tc>
          <w:tcPr>
            <w:tcW w:w="7654" w:type="dxa"/>
            <w:gridSpan w:val="2"/>
          </w:tcPr>
          <w:p w:rsidR="00997775" w:rsidRDefault="00997775" w14:paraId="48BB3E66" w14:textId="77777777"/>
        </w:tc>
      </w:tr>
      <w:tr w:rsidR="00DB5D23" w:rsidTr="00DB5D23" w14:paraId="4C0A90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397CBF0A" w14:textId="73EF3E82">
            <w:pPr>
              <w:rPr>
                <w:b/>
              </w:rPr>
            </w:pPr>
            <w:r>
              <w:rPr>
                <w:b/>
              </w:rPr>
              <w:t>35 968</w:t>
            </w:r>
          </w:p>
        </w:tc>
        <w:tc>
          <w:tcPr>
            <w:tcW w:w="7654" w:type="dxa"/>
            <w:gridSpan w:val="2"/>
          </w:tcPr>
          <w:p w:rsidR="00DB5D23" w:rsidP="00DB5D23" w:rsidRDefault="00DB5D23" w14:paraId="01B9B2BC" w14:textId="2DECD732">
            <w:pPr>
              <w:rPr>
                <w:b/>
              </w:rPr>
            </w:pPr>
            <w:r w:rsidRPr="00F41F91">
              <w:rPr>
                <w:b/>
                <w:bCs/>
              </w:rPr>
              <w:t>Intrekking van de Archiefwet 1995 en vervanging door een nieuwe Archiefwet (Archiefwet 20..)</w:t>
            </w:r>
          </w:p>
        </w:tc>
      </w:tr>
      <w:tr w:rsidR="00DB5D23" w:rsidTr="00DB5D23" w14:paraId="0D30F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4C541718" w14:textId="77777777"/>
        </w:tc>
        <w:tc>
          <w:tcPr>
            <w:tcW w:w="7654" w:type="dxa"/>
            <w:gridSpan w:val="2"/>
          </w:tcPr>
          <w:p w:rsidR="00DB5D23" w:rsidP="00DB5D23" w:rsidRDefault="00DB5D23" w14:paraId="5106CE9B" w14:textId="77777777"/>
        </w:tc>
      </w:tr>
      <w:tr w:rsidR="00DB5D23" w:rsidTr="00DB5D23" w14:paraId="41C270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2A794F9F" w14:textId="77777777"/>
        </w:tc>
        <w:tc>
          <w:tcPr>
            <w:tcW w:w="7654" w:type="dxa"/>
            <w:gridSpan w:val="2"/>
          </w:tcPr>
          <w:p w:rsidR="00DB5D23" w:rsidP="00DB5D23" w:rsidRDefault="00DB5D23" w14:paraId="0AF05A3C" w14:textId="77777777"/>
        </w:tc>
      </w:tr>
      <w:tr w:rsidR="00DB5D23" w:rsidTr="00DB5D23" w14:paraId="6249A0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5B66EF15" w14:textId="63D7F96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</w:t>
            </w:r>
          </w:p>
        </w:tc>
        <w:tc>
          <w:tcPr>
            <w:tcW w:w="7654" w:type="dxa"/>
            <w:gridSpan w:val="2"/>
          </w:tcPr>
          <w:p w:rsidR="00DB5D23" w:rsidP="00DB5D23" w:rsidRDefault="00DB5D23" w14:paraId="16EECD60" w14:textId="0B7CE0F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MOHANDIS C.S.</w:t>
            </w:r>
          </w:p>
        </w:tc>
      </w:tr>
      <w:tr w:rsidR="00DB5D23" w:rsidTr="00DB5D23" w14:paraId="784335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3D8E4487" w14:textId="77777777"/>
        </w:tc>
        <w:tc>
          <w:tcPr>
            <w:tcW w:w="7654" w:type="dxa"/>
            <w:gridSpan w:val="2"/>
          </w:tcPr>
          <w:p w:rsidR="00DB5D23" w:rsidP="00DB5D23" w:rsidRDefault="00DB5D23" w14:paraId="15E7CA29" w14:textId="63C7F03D">
            <w:r>
              <w:t>Voorgesteld 11 februari 2025</w:t>
            </w:r>
          </w:p>
        </w:tc>
      </w:tr>
      <w:tr w:rsidR="00DB5D23" w:rsidTr="00DB5D23" w14:paraId="72564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456B2876" w14:textId="77777777"/>
        </w:tc>
        <w:tc>
          <w:tcPr>
            <w:tcW w:w="7654" w:type="dxa"/>
            <w:gridSpan w:val="2"/>
          </w:tcPr>
          <w:p w:rsidR="00DB5D23" w:rsidP="00DB5D23" w:rsidRDefault="00DB5D23" w14:paraId="3AFC0B9D" w14:textId="77777777"/>
        </w:tc>
      </w:tr>
      <w:tr w:rsidR="00DB5D23" w:rsidTr="00DB5D23" w14:paraId="59407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736A2B6B" w14:textId="77777777"/>
        </w:tc>
        <w:tc>
          <w:tcPr>
            <w:tcW w:w="7654" w:type="dxa"/>
            <w:gridSpan w:val="2"/>
          </w:tcPr>
          <w:p w:rsidR="00DB5D23" w:rsidP="00DB5D23" w:rsidRDefault="00DB5D23" w14:paraId="4B10A96C" w14:textId="77777777">
            <w:r>
              <w:t>De Kamer,</w:t>
            </w:r>
          </w:p>
        </w:tc>
      </w:tr>
      <w:tr w:rsidR="00DB5D23" w:rsidTr="00DB5D23" w14:paraId="6B08A0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1821DCB2" w14:textId="77777777"/>
        </w:tc>
        <w:tc>
          <w:tcPr>
            <w:tcW w:w="7654" w:type="dxa"/>
            <w:gridSpan w:val="2"/>
          </w:tcPr>
          <w:p w:rsidR="00DB5D23" w:rsidP="00DB5D23" w:rsidRDefault="00DB5D23" w14:paraId="661C6982" w14:textId="77777777"/>
        </w:tc>
      </w:tr>
      <w:tr w:rsidR="00DB5D23" w:rsidTr="00DB5D23" w14:paraId="7CDD9C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44F10E48" w14:textId="77777777"/>
        </w:tc>
        <w:tc>
          <w:tcPr>
            <w:tcW w:w="7654" w:type="dxa"/>
            <w:gridSpan w:val="2"/>
          </w:tcPr>
          <w:p w:rsidR="00DB5D23" w:rsidP="00DB5D23" w:rsidRDefault="00DB5D23" w14:paraId="6EBDA7DC" w14:textId="77777777">
            <w:r>
              <w:t>gehoord de beraadslaging,</w:t>
            </w:r>
          </w:p>
        </w:tc>
      </w:tr>
      <w:tr w:rsidR="00DB5D23" w:rsidTr="00DB5D23" w14:paraId="42660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5CCDBF8C" w14:textId="77777777"/>
        </w:tc>
        <w:tc>
          <w:tcPr>
            <w:tcW w:w="7654" w:type="dxa"/>
            <w:gridSpan w:val="2"/>
          </w:tcPr>
          <w:p w:rsidR="00DB5D23" w:rsidP="00DB5D23" w:rsidRDefault="00DB5D23" w14:paraId="5C3A4496" w14:textId="77777777"/>
        </w:tc>
      </w:tr>
      <w:tr w:rsidR="00DB5D23" w:rsidTr="00DB5D23" w14:paraId="64358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B5D23" w:rsidP="00DB5D23" w:rsidRDefault="00DB5D23" w14:paraId="5F85949C" w14:textId="77777777"/>
        </w:tc>
        <w:tc>
          <w:tcPr>
            <w:tcW w:w="7654" w:type="dxa"/>
            <w:gridSpan w:val="2"/>
          </w:tcPr>
          <w:p w:rsidRPr="00DB5D23" w:rsidR="00DB5D23" w:rsidP="00DB5D23" w:rsidRDefault="00DB5D23" w14:paraId="2D1ABC80" w14:textId="77777777">
            <w:r w:rsidRPr="00DB5D23">
              <w:t xml:space="preserve">constaterende dat zakelijke en bestuurlijke chatberichten van ambtenaren en bewindspersonen </w:t>
            </w:r>
            <w:proofErr w:type="spellStart"/>
            <w:r w:rsidRPr="00DB5D23">
              <w:t>archiveerbaar</w:t>
            </w:r>
            <w:proofErr w:type="spellEnd"/>
            <w:r w:rsidRPr="00DB5D23">
              <w:t xml:space="preserve"> gemaakt dienen te worden;</w:t>
            </w:r>
          </w:p>
          <w:p w:rsidR="00DB5D23" w:rsidP="00DB5D23" w:rsidRDefault="00DB5D23" w14:paraId="4F95BD11" w14:textId="77777777"/>
          <w:p w:rsidRPr="00DB5D23" w:rsidR="00DB5D23" w:rsidP="00DB5D23" w:rsidRDefault="00DB5D23" w14:paraId="75BE4F77" w14:textId="50CFD11A">
            <w:r w:rsidRPr="00DB5D23">
              <w:t>overwegende dat de Inspectie Overheidsinformatie en Erfgoed in 2022 heeft vastgesteld dat het ministerie van Algemene Zaken tekortschoot in het archiveren van chatberichten van de minister-president, de minister van Algemene Zaken, en dat uit onderzoek uit 2024 blijkt dat het beheer op departementen nog steeds niet op orde is;</w:t>
            </w:r>
          </w:p>
          <w:p w:rsidR="00DB5D23" w:rsidP="00DB5D23" w:rsidRDefault="00DB5D23" w14:paraId="479E5EB3" w14:textId="77777777"/>
          <w:p w:rsidRPr="00DB5D23" w:rsidR="00DB5D23" w:rsidP="00DB5D23" w:rsidRDefault="00DB5D23" w14:paraId="20FB87B0" w14:textId="3E832139">
            <w:r w:rsidRPr="00DB5D23">
              <w:t xml:space="preserve">verzoekt de regering om voorafgaande aan de inwerkingtreding van de nieuwe Archiefwet te voorzien in een regeling voor het </w:t>
            </w:r>
            <w:proofErr w:type="spellStart"/>
            <w:r w:rsidRPr="00DB5D23">
              <w:t>archiveerbaar</w:t>
            </w:r>
            <w:proofErr w:type="spellEnd"/>
            <w:r w:rsidRPr="00DB5D23">
              <w:t xml:space="preserve"> maken van zakelijke en bestuurlijke chatberichten van departementen, en de Kamer hierover te informeren,</w:t>
            </w:r>
          </w:p>
          <w:p w:rsidR="00DB5D23" w:rsidP="00DB5D23" w:rsidRDefault="00DB5D23" w14:paraId="2433C7F4" w14:textId="77777777"/>
          <w:p w:rsidRPr="00DB5D23" w:rsidR="00DB5D23" w:rsidP="00DB5D23" w:rsidRDefault="00DB5D23" w14:paraId="6C911D5D" w14:textId="21A3CE73">
            <w:r w:rsidRPr="00DB5D23">
              <w:t>en gaat over tot de orde van de dag.</w:t>
            </w:r>
          </w:p>
          <w:p w:rsidR="00DB5D23" w:rsidP="00DB5D23" w:rsidRDefault="00DB5D23" w14:paraId="6D814DF8" w14:textId="77777777"/>
          <w:p w:rsidR="00DB5D23" w:rsidP="00DB5D23" w:rsidRDefault="00DB5D23" w14:paraId="6DAFE38A" w14:textId="77777777">
            <w:proofErr w:type="spellStart"/>
            <w:r w:rsidRPr="00DB5D23">
              <w:t>Mohandis</w:t>
            </w:r>
            <w:proofErr w:type="spellEnd"/>
          </w:p>
          <w:p w:rsidR="00DB5D23" w:rsidP="00DB5D23" w:rsidRDefault="00DB5D23" w14:paraId="5319AB25" w14:textId="77777777">
            <w:proofErr w:type="spellStart"/>
            <w:r w:rsidRPr="00DB5D23">
              <w:t>Rooderkerk</w:t>
            </w:r>
            <w:proofErr w:type="spellEnd"/>
            <w:r w:rsidRPr="00DB5D23">
              <w:t xml:space="preserve"> </w:t>
            </w:r>
          </w:p>
          <w:p w:rsidR="00DB5D23" w:rsidP="00DB5D23" w:rsidRDefault="00DB5D23" w14:paraId="22A30CF9" w14:textId="1AC79704">
            <w:r w:rsidRPr="00DB5D23">
              <w:t>Beckerman</w:t>
            </w:r>
          </w:p>
        </w:tc>
      </w:tr>
    </w:tbl>
    <w:p w:rsidR="00997775" w:rsidRDefault="00997775" w14:paraId="7387ED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5307" w14:textId="77777777" w:rsidR="00DB5D23" w:rsidRDefault="00DB5D23">
      <w:pPr>
        <w:spacing w:line="20" w:lineRule="exact"/>
      </w:pPr>
    </w:p>
  </w:endnote>
  <w:endnote w:type="continuationSeparator" w:id="0">
    <w:p w14:paraId="17F33230" w14:textId="77777777" w:rsidR="00DB5D23" w:rsidRDefault="00DB5D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6E498D" w14:textId="77777777" w:rsidR="00DB5D23" w:rsidRDefault="00DB5D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2AF0" w14:textId="77777777" w:rsidR="00DB5D23" w:rsidRDefault="00DB5D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829ABD" w14:textId="77777777" w:rsidR="00DB5D23" w:rsidRDefault="00DB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E05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5D2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B2FB2"/>
  <w15:docId w15:val="{0A319F15-2563-49E3-83D5-AFDF217E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923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2025-02-12T09:51:00.0000000Z</dcterms:created>
  <dcterms:modified xsi:type="dcterms:W3CDTF">2025-02-12T09:57:00.0000000Z</dcterms:modified>
  <dc:description>------------------------</dc:description>
  <dc:subject/>
  <keywords/>
  <version/>
  <category/>
</coreProperties>
</file>