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114F7" w14:paraId="20F5434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92FAC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AB980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114F7" w14:paraId="5E3BA8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22CDB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114F7" w14:paraId="2318DF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B90C47" w14:textId="77777777"/>
        </w:tc>
      </w:tr>
      <w:tr w:rsidR="00997775" w:rsidTr="00F114F7" w14:paraId="07B65B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5082CB" w14:textId="77777777"/>
        </w:tc>
      </w:tr>
      <w:tr w:rsidR="00997775" w:rsidTr="00F114F7" w14:paraId="227419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F40C97" w14:textId="77777777"/>
        </w:tc>
        <w:tc>
          <w:tcPr>
            <w:tcW w:w="7654" w:type="dxa"/>
            <w:gridSpan w:val="2"/>
          </w:tcPr>
          <w:p w:rsidR="00997775" w:rsidRDefault="00997775" w14:paraId="2293FD96" w14:textId="77777777"/>
        </w:tc>
      </w:tr>
      <w:tr w:rsidR="00F114F7" w:rsidTr="00F114F7" w14:paraId="2C557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5AFDF5A0" w14:textId="0A1E1369">
            <w:pPr>
              <w:rPr>
                <w:b/>
              </w:rPr>
            </w:pPr>
            <w:r>
              <w:rPr>
                <w:b/>
              </w:rPr>
              <w:t>35 968</w:t>
            </w:r>
          </w:p>
        </w:tc>
        <w:tc>
          <w:tcPr>
            <w:tcW w:w="7654" w:type="dxa"/>
            <w:gridSpan w:val="2"/>
          </w:tcPr>
          <w:p w:rsidR="00F114F7" w:rsidP="00F114F7" w:rsidRDefault="00F114F7" w14:paraId="5BC4EA18" w14:textId="0200E7A2">
            <w:pPr>
              <w:rPr>
                <w:b/>
              </w:rPr>
            </w:pPr>
            <w:r w:rsidRPr="00F41F91">
              <w:rPr>
                <w:b/>
                <w:bCs/>
              </w:rPr>
              <w:t>Intrekking van de Archiefwet 1995 en vervanging door een nieuwe Archiefwet (Archiefwet 20..)</w:t>
            </w:r>
          </w:p>
        </w:tc>
      </w:tr>
      <w:tr w:rsidR="00F114F7" w:rsidTr="00F114F7" w14:paraId="4D42CB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6573C2F9" w14:textId="77777777"/>
        </w:tc>
        <w:tc>
          <w:tcPr>
            <w:tcW w:w="7654" w:type="dxa"/>
            <w:gridSpan w:val="2"/>
          </w:tcPr>
          <w:p w:rsidR="00F114F7" w:rsidP="00F114F7" w:rsidRDefault="00F114F7" w14:paraId="250BB59B" w14:textId="77777777"/>
        </w:tc>
      </w:tr>
      <w:tr w:rsidR="00F114F7" w:rsidTr="00F114F7" w14:paraId="58925A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1682354B" w14:textId="77777777"/>
        </w:tc>
        <w:tc>
          <w:tcPr>
            <w:tcW w:w="7654" w:type="dxa"/>
            <w:gridSpan w:val="2"/>
          </w:tcPr>
          <w:p w:rsidR="00F114F7" w:rsidP="00F114F7" w:rsidRDefault="00F114F7" w14:paraId="1C432FED" w14:textId="77777777"/>
        </w:tc>
      </w:tr>
      <w:tr w:rsidR="00F114F7" w:rsidTr="00F114F7" w14:paraId="08BD24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01B93EC2" w14:textId="739FFA11">
            <w:pPr>
              <w:rPr>
                <w:b/>
              </w:rPr>
            </w:pPr>
            <w:r>
              <w:rPr>
                <w:b/>
              </w:rPr>
              <w:t>Nr. 36</w:t>
            </w:r>
          </w:p>
        </w:tc>
        <w:tc>
          <w:tcPr>
            <w:tcW w:w="7654" w:type="dxa"/>
            <w:gridSpan w:val="2"/>
          </w:tcPr>
          <w:p w:rsidR="00F114F7" w:rsidP="00F114F7" w:rsidRDefault="00F114F7" w14:paraId="3AA93759" w14:textId="0CA47089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="007E63E7">
              <w:rPr>
                <w:b/>
              </w:rPr>
              <w:t>ROODERKERK</w:t>
            </w:r>
            <w:r>
              <w:rPr>
                <w:b/>
              </w:rPr>
              <w:t xml:space="preserve"> C.S.</w:t>
            </w:r>
          </w:p>
        </w:tc>
      </w:tr>
      <w:tr w:rsidR="00F114F7" w:rsidTr="00F114F7" w14:paraId="1A441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5B3CAA85" w14:textId="77777777"/>
        </w:tc>
        <w:tc>
          <w:tcPr>
            <w:tcW w:w="7654" w:type="dxa"/>
            <w:gridSpan w:val="2"/>
          </w:tcPr>
          <w:p w:rsidR="00F114F7" w:rsidP="00F114F7" w:rsidRDefault="00F114F7" w14:paraId="4166A7E7" w14:textId="76D7C22A">
            <w:r>
              <w:t>Voorgesteld 11 februari 2025</w:t>
            </w:r>
          </w:p>
        </w:tc>
      </w:tr>
      <w:tr w:rsidR="00F114F7" w:rsidTr="00F114F7" w14:paraId="270F2E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4260C4E0" w14:textId="77777777"/>
        </w:tc>
        <w:tc>
          <w:tcPr>
            <w:tcW w:w="7654" w:type="dxa"/>
            <w:gridSpan w:val="2"/>
          </w:tcPr>
          <w:p w:rsidR="00F114F7" w:rsidP="00F114F7" w:rsidRDefault="00F114F7" w14:paraId="156D8EE2" w14:textId="77777777"/>
        </w:tc>
      </w:tr>
      <w:tr w:rsidR="00F114F7" w:rsidTr="00F114F7" w14:paraId="3F4B05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0C84FDE5" w14:textId="77777777"/>
        </w:tc>
        <w:tc>
          <w:tcPr>
            <w:tcW w:w="7654" w:type="dxa"/>
            <w:gridSpan w:val="2"/>
          </w:tcPr>
          <w:p w:rsidR="00F114F7" w:rsidP="00F114F7" w:rsidRDefault="00F114F7" w14:paraId="650D0378" w14:textId="77777777">
            <w:r>
              <w:t>De Kamer,</w:t>
            </w:r>
          </w:p>
        </w:tc>
      </w:tr>
      <w:tr w:rsidR="00F114F7" w:rsidTr="00F114F7" w14:paraId="6F36F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3C11C552" w14:textId="77777777"/>
        </w:tc>
        <w:tc>
          <w:tcPr>
            <w:tcW w:w="7654" w:type="dxa"/>
            <w:gridSpan w:val="2"/>
          </w:tcPr>
          <w:p w:rsidR="00F114F7" w:rsidP="00F114F7" w:rsidRDefault="00F114F7" w14:paraId="10CBA2F3" w14:textId="77777777"/>
        </w:tc>
      </w:tr>
      <w:tr w:rsidR="00F114F7" w:rsidTr="00F114F7" w14:paraId="2CABE1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2A559E17" w14:textId="77777777"/>
        </w:tc>
        <w:tc>
          <w:tcPr>
            <w:tcW w:w="7654" w:type="dxa"/>
            <w:gridSpan w:val="2"/>
          </w:tcPr>
          <w:p w:rsidR="00F114F7" w:rsidP="00F114F7" w:rsidRDefault="00F114F7" w14:paraId="319E9AF8" w14:textId="77777777">
            <w:r>
              <w:t>gehoord de beraadslaging,</w:t>
            </w:r>
          </w:p>
        </w:tc>
      </w:tr>
      <w:tr w:rsidR="00F114F7" w:rsidTr="00F114F7" w14:paraId="05111B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59072606" w14:textId="77777777"/>
        </w:tc>
        <w:tc>
          <w:tcPr>
            <w:tcW w:w="7654" w:type="dxa"/>
            <w:gridSpan w:val="2"/>
          </w:tcPr>
          <w:p w:rsidR="00F114F7" w:rsidP="00F114F7" w:rsidRDefault="00F114F7" w14:paraId="024AA7B9" w14:textId="77777777"/>
        </w:tc>
      </w:tr>
      <w:tr w:rsidR="00F114F7" w:rsidTr="00F114F7" w14:paraId="1E68EF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114F7" w:rsidP="00F114F7" w:rsidRDefault="00F114F7" w14:paraId="7C4AA04C" w14:textId="77777777"/>
        </w:tc>
        <w:tc>
          <w:tcPr>
            <w:tcW w:w="7654" w:type="dxa"/>
            <w:gridSpan w:val="2"/>
          </w:tcPr>
          <w:p w:rsidRPr="00F114F7" w:rsidR="00F114F7" w:rsidP="00F114F7" w:rsidRDefault="00F114F7" w14:paraId="518D1849" w14:textId="77777777">
            <w:r w:rsidRPr="00F114F7">
              <w:t>constaterende dat medeoverheden aangeven dat de nieuwe Archiefwet financiële consequenties heeft vanwege de verplichte archivaris en het op orde houden van de informatievoorziening;</w:t>
            </w:r>
          </w:p>
          <w:p w:rsidR="00F114F7" w:rsidP="00F114F7" w:rsidRDefault="00F114F7" w14:paraId="12F974CE" w14:textId="77777777"/>
          <w:p w:rsidRPr="00F114F7" w:rsidR="00F114F7" w:rsidP="00F114F7" w:rsidRDefault="00F114F7" w14:paraId="2CE995B1" w14:textId="37B76DBB">
            <w:r w:rsidRPr="00F114F7">
              <w:t>overwegende dat de nieuwe Archiefwet bijdraagt aan meer transparantie over het tot stand komen van democratische besluitvorming, ook op lokaal en regionaal niveau;</w:t>
            </w:r>
          </w:p>
          <w:p w:rsidR="00F114F7" w:rsidP="00F114F7" w:rsidRDefault="00F114F7" w14:paraId="0F04A222" w14:textId="77777777"/>
          <w:p w:rsidRPr="00F114F7" w:rsidR="00F114F7" w:rsidP="00F114F7" w:rsidRDefault="00F114F7" w14:paraId="182073BB" w14:textId="0702BC76">
            <w:r w:rsidRPr="00F114F7">
              <w:t>verzoekt de regering om samen met medeoverheden tot een oplossing te komen, waardoor zij goed recht kunnen doen aan de essentie van de nieuwe Archiefwet,</w:t>
            </w:r>
          </w:p>
          <w:p w:rsidR="00F114F7" w:rsidP="00F114F7" w:rsidRDefault="00F114F7" w14:paraId="2A0AFBCB" w14:textId="77777777"/>
          <w:p w:rsidRPr="00F114F7" w:rsidR="00F114F7" w:rsidP="00F114F7" w:rsidRDefault="00F114F7" w14:paraId="30048AE7" w14:textId="3FCCACB9">
            <w:r w:rsidRPr="00F114F7">
              <w:t>en gaat over tot de orde van de dag.</w:t>
            </w:r>
          </w:p>
          <w:p w:rsidR="00F114F7" w:rsidP="00F114F7" w:rsidRDefault="00F114F7" w14:paraId="43E2EB65" w14:textId="77777777"/>
          <w:p w:rsidR="00F114F7" w:rsidP="00F114F7" w:rsidRDefault="00F114F7" w14:paraId="308B1C4B" w14:textId="77777777">
            <w:proofErr w:type="spellStart"/>
            <w:r w:rsidRPr="00F114F7">
              <w:t>Rooderkerk</w:t>
            </w:r>
            <w:proofErr w:type="spellEnd"/>
          </w:p>
          <w:p w:rsidR="00F114F7" w:rsidP="00F114F7" w:rsidRDefault="00F114F7" w14:paraId="4A98B494" w14:textId="77777777">
            <w:proofErr w:type="spellStart"/>
            <w:r w:rsidRPr="00F114F7">
              <w:t>Mohandis</w:t>
            </w:r>
            <w:proofErr w:type="spellEnd"/>
            <w:r w:rsidRPr="00F114F7">
              <w:t xml:space="preserve"> </w:t>
            </w:r>
          </w:p>
          <w:p w:rsidR="00F114F7" w:rsidP="00F114F7" w:rsidRDefault="00F114F7" w14:paraId="55F4763D" w14:textId="5F5469F4">
            <w:r w:rsidRPr="00F114F7">
              <w:t>Beckerman</w:t>
            </w:r>
          </w:p>
        </w:tc>
      </w:tr>
    </w:tbl>
    <w:p w:rsidR="00997775" w:rsidRDefault="00997775" w14:paraId="3AC39B8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4CD9" w14:textId="77777777" w:rsidR="00F114F7" w:rsidRDefault="00F114F7">
      <w:pPr>
        <w:spacing w:line="20" w:lineRule="exact"/>
      </w:pPr>
    </w:p>
  </w:endnote>
  <w:endnote w:type="continuationSeparator" w:id="0">
    <w:p w14:paraId="3F353E97" w14:textId="77777777" w:rsidR="00F114F7" w:rsidRDefault="00F114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8100EC" w14:textId="77777777" w:rsidR="00F114F7" w:rsidRDefault="00F114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3D22" w14:textId="77777777" w:rsidR="00F114F7" w:rsidRDefault="00F114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74A04E" w14:textId="77777777" w:rsidR="00F114F7" w:rsidRDefault="00F1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F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7E05"/>
    <w:rsid w:val="00621F64"/>
    <w:rsid w:val="00644DED"/>
    <w:rsid w:val="006765BC"/>
    <w:rsid w:val="00710A7A"/>
    <w:rsid w:val="00744C6E"/>
    <w:rsid w:val="007B35A1"/>
    <w:rsid w:val="007C50C6"/>
    <w:rsid w:val="007E63E7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14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021F7"/>
  <w15:docId w15:val="{A2417746-E26C-4980-9C0E-6D424459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749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2025-02-12T09:59:00.0000000Z</dcterms:created>
  <dcterms:modified xsi:type="dcterms:W3CDTF">2025-02-12T09:59:00.0000000Z</dcterms:modified>
  <dc:description>------------------------</dc:description>
  <dc:subject/>
  <keywords/>
  <version/>
  <category/>
</coreProperties>
</file>