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F7728" w14:paraId="06F7782F" w14:textId="77777777">
        <w:tc>
          <w:tcPr>
            <w:tcW w:w="6733" w:type="dxa"/>
            <w:gridSpan w:val="2"/>
            <w:tcBorders>
              <w:top w:val="nil"/>
              <w:left w:val="nil"/>
              <w:bottom w:val="nil"/>
              <w:right w:val="nil"/>
            </w:tcBorders>
            <w:vAlign w:val="center"/>
          </w:tcPr>
          <w:p w:rsidR="00997775" w:rsidP="00710A7A" w:rsidRDefault="00997775" w14:paraId="18E4145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0EC5EA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F7728" w14:paraId="14E6FB2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ECA608D" w14:textId="77777777">
            <w:r w:rsidRPr="008B0CC5">
              <w:t xml:space="preserve">Vergaderjaar </w:t>
            </w:r>
            <w:r w:rsidR="00AC6B87">
              <w:t>2024-2025</w:t>
            </w:r>
          </w:p>
        </w:tc>
      </w:tr>
      <w:tr w:rsidR="00997775" w:rsidTr="00DF7728" w14:paraId="4D7A65A4" w14:textId="77777777">
        <w:trPr>
          <w:cantSplit/>
        </w:trPr>
        <w:tc>
          <w:tcPr>
            <w:tcW w:w="10985" w:type="dxa"/>
            <w:gridSpan w:val="3"/>
            <w:tcBorders>
              <w:top w:val="nil"/>
              <w:left w:val="nil"/>
              <w:bottom w:val="nil"/>
              <w:right w:val="nil"/>
            </w:tcBorders>
          </w:tcPr>
          <w:p w:rsidR="00997775" w:rsidRDefault="00997775" w14:paraId="7C3D0F21" w14:textId="77777777"/>
        </w:tc>
      </w:tr>
      <w:tr w:rsidR="00997775" w:rsidTr="00DF7728" w14:paraId="11DB8890" w14:textId="77777777">
        <w:trPr>
          <w:cantSplit/>
        </w:trPr>
        <w:tc>
          <w:tcPr>
            <w:tcW w:w="10985" w:type="dxa"/>
            <w:gridSpan w:val="3"/>
            <w:tcBorders>
              <w:top w:val="nil"/>
              <w:left w:val="nil"/>
              <w:bottom w:val="single" w:color="auto" w:sz="4" w:space="0"/>
              <w:right w:val="nil"/>
            </w:tcBorders>
          </w:tcPr>
          <w:p w:rsidR="00997775" w:rsidRDefault="00997775" w14:paraId="6B9A19C5" w14:textId="77777777"/>
        </w:tc>
      </w:tr>
      <w:tr w:rsidR="00997775" w:rsidTr="00DF7728" w14:paraId="6B5008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12C8AA" w14:textId="77777777"/>
        </w:tc>
        <w:tc>
          <w:tcPr>
            <w:tcW w:w="7654" w:type="dxa"/>
            <w:gridSpan w:val="2"/>
          </w:tcPr>
          <w:p w:rsidR="00997775" w:rsidRDefault="00997775" w14:paraId="21A8FF1F" w14:textId="77777777"/>
        </w:tc>
      </w:tr>
      <w:tr w:rsidR="00DF7728" w:rsidTr="00DF7728" w14:paraId="67ABD0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7728" w:rsidP="00DF7728" w:rsidRDefault="00DF7728" w14:paraId="78567DDC" w14:textId="71A91F09">
            <w:pPr>
              <w:rPr>
                <w:b/>
              </w:rPr>
            </w:pPr>
            <w:r>
              <w:rPr>
                <w:b/>
              </w:rPr>
              <w:t>35 968</w:t>
            </w:r>
          </w:p>
        </w:tc>
        <w:tc>
          <w:tcPr>
            <w:tcW w:w="7654" w:type="dxa"/>
            <w:gridSpan w:val="2"/>
          </w:tcPr>
          <w:p w:rsidR="00DF7728" w:rsidP="00DF7728" w:rsidRDefault="00DF7728" w14:paraId="2927671F" w14:textId="493AD6AB">
            <w:pPr>
              <w:rPr>
                <w:b/>
              </w:rPr>
            </w:pPr>
            <w:r w:rsidRPr="00F41F91">
              <w:rPr>
                <w:b/>
                <w:bCs/>
              </w:rPr>
              <w:t>Intrekking van de Archiefwet 1995 en vervanging door een nieuwe Archiefwet (Archiefwet 20..)</w:t>
            </w:r>
          </w:p>
        </w:tc>
      </w:tr>
      <w:tr w:rsidR="00DF7728" w:rsidTr="00DF7728" w14:paraId="5B1E17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7728" w:rsidP="00DF7728" w:rsidRDefault="00DF7728" w14:paraId="4558661F" w14:textId="77777777"/>
        </w:tc>
        <w:tc>
          <w:tcPr>
            <w:tcW w:w="7654" w:type="dxa"/>
            <w:gridSpan w:val="2"/>
          </w:tcPr>
          <w:p w:rsidR="00DF7728" w:rsidP="00DF7728" w:rsidRDefault="00DF7728" w14:paraId="6B529B56" w14:textId="77777777"/>
        </w:tc>
      </w:tr>
      <w:tr w:rsidR="00DF7728" w:rsidTr="00DF7728" w14:paraId="011ECF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7728" w:rsidP="00DF7728" w:rsidRDefault="00DF7728" w14:paraId="2C7A1F84" w14:textId="77777777"/>
        </w:tc>
        <w:tc>
          <w:tcPr>
            <w:tcW w:w="7654" w:type="dxa"/>
            <w:gridSpan w:val="2"/>
          </w:tcPr>
          <w:p w:rsidR="00DF7728" w:rsidP="00DF7728" w:rsidRDefault="00DF7728" w14:paraId="6417D3A2" w14:textId="77777777"/>
        </w:tc>
      </w:tr>
      <w:tr w:rsidR="00DF7728" w:rsidTr="00DF7728" w14:paraId="0DE329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7728" w:rsidP="00DF7728" w:rsidRDefault="00DF7728" w14:paraId="15F9564D" w14:textId="6638F9CF">
            <w:pPr>
              <w:rPr>
                <w:b/>
              </w:rPr>
            </w:pPr>
            <w:r>
              <w:rPr>
                <w:b/>
              </w:rPr>
              <w:t xml:space="preserve">Nr. </w:t>
            </w:r>
            <w:r>
              <w:rPr>
                <w:b/>
              </w:rPr>
              <w:t>37</w:t>
            </w:r>
          </w:p>
        </w:tc>
        <w:tc>
          <w:tcPr>
            <w:tcW w:w="7654" w:type="dxa"/>
            <w:gridSpan w:val="2"/>
          </w:tcPr>
          <w:p w:rsidR="00DF7728" w:rsidP="00DF7728" w:rsidRDefault="00DF7728" w14:paraId="19708D23" w14:textId="2BE718E4">
            <w:pPr>
              <w:rPr>
                <w:b/>
              </w:rPr>
            </w:pPr>
            <w:r>
              <w:rPr>
                <w:b/>
              </w:rPr>
              <w:t xml:space="preserve">MOTIE VAN </w:t>
            </w:r>
            <w:r>
              <w:rPr>
                <w:b/>
              </w:rPr>
              <w:t>DE LEDEN BECKERMAN EN MOHANDIS</w:t>
            </w:r>
          </w:p>
        </w:tc>
      </w:tr>
      <w:tr w:rsidR="00DF7728" w:rsidTr="00DF7728" w14:paraId="6D3CFE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7728" w:rsidP="00DF7728" w:rsidRDefault="00DF7728" w14:paraId="5EB93B83" w14:textId="77777777"/>
        </w:tc>
        <w:tc>
          <w:tcPr>
            <w:tcW w:w="7654" w:type="dxa"/>
            <w:gridSpan w:val="2"/>
          </w:tcPr>
          <w:p w:rsidR="00DF7728" w:rsidP="00DF7728" w:rsidRDefault="00DF7728" w14:paraId="032CEAEC" w14:textId="5BB6B8AF">
            <w:r>
              <w:t>Voorgesteld 11 februari 2025</w:t>
            </w:r>
          </w:p>
        </w:tc>
      </w:tr>
      <w:tr w:rsidR="00DF7728" w:rsidTr="00DF7728" w14:paraId="0BF3BC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7728" w:rsidP="00DF7728" w:rsidRDefault="00DF7728" w14:paraId="58061399" w14:textId="77777777"/>
        </w:tc>
        <w:tc>
          <w:tcPr>
            <w:tcW w:w="7654" w:type="dxa"/>
            <w:gridSpan w:val="2"/>
          </w:tcPr>
          <w:p w:rsidR="00DF7728" w:rsidP="00DF7728" w:rsidRDefault="00DF7728" w14:paraId="7C2AAB1F" w14:textId="77777777"/>
        </w:tc>
      </w:tr>
      <w:tr w:rsidR="00DF7728" w:rsidTr="00DF7728" w14:paraId="07C1F8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7728" w:rsidP="00DF7728" w:rsidRDefault="00DF7728" w14:paraId="209708A2" w14:textId="77777777"/>
        </w:tc>
        <w:tc>
          <w:tcPr>
            <w:tcW w:w="7654" w:type="dxa"/>
            <w:gridSpan w:val="2"/>
          </w:tcPr>
          <w:p w:rsidR="00DF7728" w:rsidP="00DF7728" w:rsidRDefault="00DF7728" w14:paraId="5D32FA87" w14:textId="77777777">
            <w:r>
              <w:t>De Kamer,</w:t>
            </w:r>
          </w:p>
        </w:tc>
      </w:tr>
      <w:tr w:rsidR="00DF7728" w:rsidTr="00DF7728" w14:paraId="615E9D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7728" w:rsidP="00DF7728" w:rsidRDefault="00DF7728" w14:paraId="3763DF83" w14:textId="77777777"/>
        </w:tc>
        <w:tc>
          <w:tcPr>
            <w:tcW w:w="7654" w:type="dxa"/>
            <w:gridSpan w:val="2"/>
          </w:tcPr>
          <w:p w:rsidR="00DF7728" w:rsidP="00DF7728" w:rsidRDefault="00DF7728" w14:paraId="0D8278BD" w14:textId="77777777"/>
        </w:tc>
      </w:tr>
      <w:tr w:rsidR="00DF7728" w:rsidTr="00DF7728" w14:paraId="05BBD8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7728" w:rsidP="00DF7728" w:rsidRDefault="00DF7728" w14:paraId="05CB978E" w14:textId="77777777"/>
        </w:tc>
        <w:tc>
          <w:tcPr>
            <w:tcW w:w="7654" w:type="dxa"/>
            <w:gridSpan w:val="2"/>
          </w:tcPr>
          <w:p w:rsidR="00DF7728" w:rsidP="00DF7728" w:rsidRDefault="00DF7728" w14:paraId="6E81D456" w14:textId="77777777">
            <w:r>
              <w:t>gehoord de beraadslaging,</w:t>
            </w:r>
          </w:p>
        </w:tc>
      </w:tr>
      <w:tr w:rsidR="00DF7728" w:rsidTr="00DF7728" w14:paraId="354792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7728" w:rsidP="00DF7728" w:rsidRDefault="00DF7728" w14:paraId="126BEC07" w14:textId="77777777"/>
        </w:tc>
        <w:tc>
          <w:tcPr>
            <w:tcW w:w="7654" w:type="dxa"/>
            <w:gridSpan w:val="2"/>
          </w:tcPr>
          <w:p w:rsidR="00DF7728" w:rsidP="00DF7728" w:rsidRDefault="00DF7728" w14:paraId="514A951E" w14:textId="77777777"/>
        </w:tc>
      </w:tr>
      <w:tr w:rsidR="00DF7728" w:rsidTr="00DF7728" w14:paraId="1DA366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7728" w:rsidP="00DF7728" w:rsidRDefault="00DF7728" w14:paraId="15BF2F2D" w14:textId="77777777"/>
        </w:tc>
        <w:tc>
          <w:tcPr>
            <w:tcW w:w="7654" w:type="dxa"/>
            <w:gridSpan w:val="2"/>
          </w:tcPr>
          <w:p w:rsidRPr="00DF7728" w:rsidR="00DF7728" w:rsidP="00DF7728" w:rsidRDefault="00DF7728" w14:paraId="770CFB0B" w14:textId="77777777">
            <w:r w:rsidRPr="00DF7728">
              <w:t>overwegende dat de opleiding tot archivaris momenteel gecentreerd is in Amsterdam;</w:t>
            </w:r>
          </w:p>
          <w:p w:rsidR="00DF7728" w:rsidP="00DF7728" w:rsidRDefault="00DF7728" w14:paraId="72954272" w14:textId="77777777"/>
          <w:p w:rsidRPr="00DF7728" w:rsidR="00DF7728" w:rsidP="00DF7728" w:rsidRDefault="00DF7728" w14:paraId="4807CA7C" w14:textId="5BB2B9F8">
            <w:r w:rsidRPr="00DF7728">
              <w:t>van mening dat dit een drempel vormt voor studenten en professionals uit andere delen van het land en dat een bredere spreiding van het opleidingsaanbod de instroom van gekwalificeerde archivarissen kan bevorderen;</w:t>
            </w:r>
          </w:p>
          <w:p w:rsidR="00DF7728" w:rsidP="00DF7728" w:rsidRDefault="00DF7728" w14:paraId="52463BB7" w14:textId="77777777"/>
          <w:p w:rsidRPr="00DF7728" w:rsidR="00DF7728" w:rsidP="00DF7728" w:rsidRDefault="00DF7728" w14:paraId="6DEFC9B1" w14:textId="63230A12">
            <w:r w:rsidRPr="00DF7728">
              <w:t>verzoekt de regering te onderzoeken hoe archiefopleidingen ook buiten Amsterdam kunnen worden aangeboden en samen met relevante onderwijsinstellingen en het werkveld te zorgen voor een toegankelijker opleidingsaanbod in meerdere regio's,</w:t>
            </w:r>
          </w:p>
          <w:p w:rsidR="00DF7728" w:rsidP="00DF7728" w:rsidRDefault="00DF7728" w14:paraId="6B813492" w14:textId="77777777"/>
          <w:p w:rsidRPr="00DF7728" w:rsidR="00DF7728" w:rsidP="00DF7728" w:rsidRDefault="00DF7728" w14:paraId="2319728E" w14:textId="6B6DB9E3">
            <w:r w:rsidRPr="00DF7728">
              <w:t>en gaat over tot de orde van de dag.</w:t>
            </w:r>
          </w:p>
          <w:p w:rsidR="00DF7728" w:rsidP="00DF7728" w:rsidRDefault="00DF7728" w14:paraId="38C1D284" w14:textId="77777777"/>
          <w:p w:rsidR="00DF7728" w:rsidP="00DF7728" w:rsidRDefault="00DF7728" w14:paraId="252F0400" w14:textId="77777777">
            <w:r w:rsidRPr="00DF7728">
              <w:t xml:space="preserve">Beckerman </w:t>
            </w:r>
          </w:p>
          <w:p w:rsidR="00DF7728" w:rsidP="00DF7728" w:rsidRDefault="00DF7728" w14:paraId="6281839F" w14:textId="17B935EE">
            <w:proofErr w:type="spellStart"/>
            <w:r w:rsidRPr="00DF7728">
              <w:t>Mohandis</w:t>
            </w:r>
            <w:proofErr w:type="spellEnd"/>
          </w:p>
        </w:tc>
      </w:tr>
    </w:tbl>
    <w:p w:rsidR="00997775" w:rsidRDefault="00997775" w14:paraId="209BFF4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E03E5" w14:textId="77777777" w:rsidR="00DF7728" w:rsidRDefault="00DF7728">
      <w:pPr>
        <w:spacing w:line="20" w:lineRule="exact"/>
      </w:pPr>
    </w:p>
  </w:endnote>
  <w:endnote w:type="continuationSeparator" w:id="0">
    <w:p w14:paraId="4A453171" w14:textId="77777777" w:rsidR="00DF7728" w:rsidRDefault="00DF7728">
      <w:pPr>
        <w:pStyle w:val="Amendement"/>
      </w:pPr>
      <w:r>
        <w:rPr>
          <w:b w:val="0"/>
        </w:rPr>
        <w:t xml:space="preserve"> </w:t>
      </w:r>
    </w:p>
  </w:endnote>
  <w:endnote w:type="continuationNotice" w:id="1">
    <w:p w14:paraId="580E1C85" w14:textId="77777777" w:rsidR="00DF7728" w:rsidRDefault="00DF772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52E0F" w14:textId="77777777" w:rsidR="00DF7728" w:rsidRDefault="00DF7728">
      <w:pPr>
        <w:pStyle w:val="Amendement"/>
      </w:pPr>
      <w:r>
        <w:rPr>
          <w:b w:val="0"/>
        </w:rPr>
        <w:separator/>
      </w:r>
    </w:p>
  </w:footnote>
  <w:footnote w:type="continuationSeparator" w:id="0">
    <w:p w14:paraId="7AB76E60" w14:textId="77777777" w:rsidR="00DF7728" w:rsidRDefault="00DF7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28"/>
    <w:rsid w:val="00133FCE"/>
    <w:rsid w:val="001E482C"/>
    <w:rsid w:val="001E4877"/>
    <w:rsid w:val="0021105A"/>
    <w:rsid w:val="00280D6A"/>
    <w:rsid w:val="002B78E9"/>
    <w:rsid w:val="002C5406"/>
    <w:rsid w:val="00330D60"/>
    <w:rsid w:val="00345A5C"/>
    <w:rsid w:val="003F71A1"/>
    <w:rsid w:val="00476415"/>
    <w:rsid w:val="00546F8D"/>
    <w:rsid w:val="00560113"/>
    <w:rsid w:val="005C7E05"/>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DF7728"/>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CCE39"/>
  <w15:docId w15:val="{860EF205-9C1B-4177-8C49-8AA26918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124</ap:Words>
  <ap:Characters>779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2025-02-12T09:51:00.0000000Z</dcterms:created>
  <dcterms:modified xsi:type="dcterms:W3CDTF">2025-02-12T09:57:00.0000000Z</dcterms:modified>
  <dc:description>------------------------</dc:description>
  <dc:subject/>
  <keywords/>
  <version/>
  <category/>
</coreProperties>
</file>