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97E314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71172C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6CA18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AC7BED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93469B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37109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F0E43F" w14:textId="77777777"/>
        </w:tc>
      </w:tr>
      <w:tr w:rsidR="00997775" w14:paraId="0BA4015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957B33" w14:textId="77777777"/>
        </w:tc>
      </w:tr>
      <w:tr w:rsidR="00997775" w14:paraId="0D0557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D30CDE" w14:textId="77777777"/>
        </w:tc>
        <w:tc>
          <w:tcPr>
            <w:tcW w:w="7654" w:type="dxa"/>
            <w:gridSpan w:val="2"/>
          </w:tcPr>
          <w:p w:rsidR="00997775" w:rsidRDefault="00997775" w14:paraId="14A159F9" w14:textId="77777777"/>
        </w:tc>
      </w:tr>
      <w:tr w:rsidR="00997775" w14:paraId="79E47B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41F91" w14:paraId="20EF7D79" w14:textId="1079925C">
            <w:pPr>
              <w:rPr>
                <w:b/>
              </w:rPr>
            </w:pPr>
            <w:r>
              <w:rPr>
                <w:b/>
              </w:rPr>
              <w:t>35 968</w:t>
            </w:r>
          </w:p>
        </w:tc>
        <w:tc>
          <w:tcPr>
            <w:tcW w:w="7654" w:type="dxa"/>
            <w:gridSpan w:val="2"/>
          </w:tcPr>
          <w:p w:rsidRPr="00F41F91" w:rsidR="00997775" w:rsidP="00A07C71" w:rsidRDefault="00F41F91" w14:paraId="1EAD500B" w14:textId="485A0288">
            <w:pPr>
              <w:rPr>
                <w:b/>
                <w:bCs/>
              </w:rPr>
            </w:pPr>
            <w:r w:rsidRPr="00F41F91">
              <w:rPr>
                <w:b/>
                <w:bCs/>
              </w:rPr>
              <w:t>Intrekking van de Archiefwet 1995 en vervanging door een nieuwe Archiefwet (Archiefwet 20..)</w:t>
            </w:r>
          </w:p>
        </w:tc>
      </w:tr>
      <w:tr w:rsidR="00997775" w14:paraId="62E8A4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66B955" w14:textId="77777777"/>
        </w:tc>
        <w:tc>
          <w:tcPr>
            <w:tcW w:w="7654" w:type="dxa"/>
            <w:gridSpan w:val="2"/>
          </w:tcPr>
          <w:p w:rsidR="00997775" w:rsidRDefault="00997775" w14:paraId="78E0CB6A" w14:textId="77777777"/>
        </w:tc>
      </w:tr>
      <w:tr w:rsidR="00997775" w14:paraId="16DB1E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E9B0EF" w14:textId="77777777"/>
        </w:tc>
        <w:tc>
          <w:tcPr>
            <w:tcW w:w="7654" w:type="dxa"/>
            <w:gridSpan w:val="2"/>
          </w:tcPr>
          <w:p w:rsidR="00997775" w:rsidRDefault="00997775" w14:paraId="4D357520" w14:textId="77777777"/>
        </w:tc>
      </w:tr>
      <w:tr w:rsidR="00997775" w14:paraId="5BCC7D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234320" w14:textId="13AD015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41F91">
              <w:rPr>
                <w:b/>
              </w:rPr>
              <w:t>38</w:t>
            </w:r>
          </w:p>
        </w:tc>
        <w:tc>
          <w:tcPr>
            <w:tcW w:w="7654" w:type="dxa"/>
            <w:gridSpan w:val="2"/>
          </w:tcPr>
          <w:p w:rsidR="00997775" w:rsidRDefault="00997775" w14:paraId="36D31B56" w14:textId="4E82B96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41F91">
              <w:rPr>
                <w:b/>
              </w:rPr>
              <w:t xml:space="preserve">HET LID BECKERMAN </w:t>
            </w:r>
          </w:p>
        </w:tc>
      </w:tr>
      <w:tr w:rsidR="00997775" w14:paraId="66AF39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FEEC21" w14:textId="77777777"/>
        </w:tc>
        <w:tc>
          <w:tcPr>
            <w:tcW w:w="7654" w:type="dxa"/>
            <w:gridSpan w:val="2"/>
          </w:tcPr>
          <w:p w:rsidR="00997775" w:rsidP="00280D6A" w:rsidRDefault="00997775" w14:paraId="24B59F5B" w14:textId="41B73D82">
            <w:r>
              <w:t>Voorgesteld</w:t>
            </w:r>
            <w:r w:rsidR="00280D6A">
              <w:t xml:space="preserve"> </w:t>
            </w:r>
            <w:r w:rsidR="00F41F91">
              <w:t>11 februari 2025</w:t>
            </w:r>
          </w:p>
        </w:tc>
      </w:tr>
      <w:tr w:rsidR="00997775" w14:paraId="07F6A8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2D97FE" w14:textId="77777777"/>
        </w:tc>
        <w:tc>
          <w:tcPr>
            <w:tcW w:w="7654" w:type="dxa"/>
            <w:gridSpan w:val="2"/>
          </w:tcPr>
          <w:p w:rsidR="00997775" w:rsidRDefault="00997775" w14:paraId="4F2CE269" w14:textId="77777777"/>
        </w:tc>
      </w:tr>
      <w:tr w:rsidR="00997775" w14:paraId="579178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634A3" w14:textId="77777777"/>
        </w:tc>
        <w:tc>
          <w:tcPr>
            <w:tcW w:w="7654" w:type="dxa"/>
            <w:gridSpan w:val="2"/>
          </w:tcPr>
          <w:p w:rsidR="00997775" w:rsidRDefault="00997775" w14:paraId="150E103C" w14:textId="77777777">
            <w:r>
              <w:t>De Kamer,</w:t>
            </w:r>
          </w:p>
        </w:tc>
      </w:tr>
      <w:tr w:rsidR="00997775" w14:paraId="780AE9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79C03" w14:textId="77777777"/>
        </w:tc>
        <w:tc>
          <w:tcPr>
            <w:tcW w:w="7654" w:type="dxa"/>
            <w:gridSpan w:val="2"/>
          </w:tcPr>
          <w:p w:rsidR="00997775" w:rsidRDefault="00997775" w14:paraId="58E8DA48" w14:textId="77777777"/>
        </w:tc>
      </w:tr>
      <w:tr w:rsidR="00997775" w14:paraId="7EEB11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9A9F76" w14:textId="77777777"/>
        </w:tc>
        <w:tc>
          <w:tcPr>
            <w:tcW w:w="7654" w:type="dxa"/>
            <w:gridSpan w:val="2"/>
          </w:tcPr>
          <w:p w:rsidR="00997775" w:rsidRDefault="00997775" w14:paraId="27E45DB1" w14:textId="77777777">
            <w:r>
              <w:t>gehoord de beraadslaging,</w:t>
            </w:r>
          </w:p>
        </w:tc>
      </w:tr>
      <w:tr w:rsidR="00997775" w14:paraId="0C18B8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06E4C0" w14:textId="77777777"/>
        </w:tc>
        <w:tc>
          <w:tcPr>
            <w:tcW w:w="7654" w:type="dxa"/>
            <w:gridSpan w:val="2"/>
          </w:tcPr>
          <w:p w:rsidR="00997775" w:rsidRDefault="00997775" w14:paraId="72824EDF" w14:textId="77777777"/>
        </w:tc>
      </w:tr>
      <w:tr w:rsidR="00997775" w14:paraId="4FDA33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7A1B02" w14:textId="77777777"/>
        </w:tc>
        <w:tc>
          <w:tcPr>
            <w:tcW w:w="7654" w:type="dxa"/>
            <w:gridSpan w:val="2"/>
          </w:tcPr>
          <w:p w:rsidRPr="00F41F91" w:rsidR="00F41F91" w:rsidP="00F41F91" w:rsidRDefault="00F41F91" w14:paraId="0DA7E576" w14:textId="77777777">
            <w:r w:rsidRPr="00F41F91">
              <w:t xml:space="preserve">overwegende dat het instellingscollegegeld een aanzienlijke financiële drempel vormt voor studenten die een opleiding in de </w:t>
            </w:r>
            <w:proofErr w:type="spellStart"/>
            <w:r w:rsidRPr="00F41F91">
              <w:t>archivistiek</w:t>
            </w:r>
            <w:proofErr w:type="spellEnd"/>
            <w:r w:rsidRPr="00F41F91">
              <w:t xml:space="preserve"> willen volgen;</w:t>
            </w:r>
          </w:p>
          <w:p w:rsidR="00F41F91" w:rsidP="00F41F91" w:rsidRDefault="00F41F91" w14:paraId="6BF49817" w14:textId="77777777"/>
          <w:p w:rsidRPr="00F41F91" w:rsidR="00F41F91" w:rsidP="00F41F91" w:rsidRDefault="00F41F91" w14:paraId="7D1A9417" w14:textId="081014A4">
            <w:r w:rsidRPr="00F41F91">
              <w:t>overwegende dat voldoende en goed opgeleide archivarissen essentieel zijn voor het behoud en de toegankelijkheid van ons cultureel en historisch erfgoed;</w:t>
            </w:r>
          </w:p>
          <w:p w:rsidR="00F41F91" w:rsidP="00F41F91" w:rsidRDefault="00F41F91" w14:paraId="1CCD09D8" w14:textId="77777777"/>
          <w:p w:rsidRPr="00F41F91" w:rsidR="00F41F91" w:rsidP="00F41F91" w:rsidRDefault="00F41F91" w14:paraId="7FB02758" w14:textId="217B9342">
            <w:r w:rsidRPr="00F41F91">
              <w:t xml:space="preserve">verzoekt de regering te onderzoeken op welke wijze het instellingscollegegeld voor opleidingen in de </w:t>
            </w:r>
            <w:proofErr w:type="spellStart"/>
            <w:r w:rsidRPr="00F41F91">
              <w:t>archivistiek</w:t>
            </w:r>
            <w:proofErr w:type="spellEnd"/>
            <w:r w:rsidRPr="00F41F91">
              <w:t xml:space="preserve"> kan worden verlaagd of afgeschaft,</w:t>
            </w:r>
          </w:p>
          <w:p w:rsidR="00F41F91" w:rsidP="00F41F91" w:rsidRDefault="00F41F91" w14:paraId="60FED955" w14:textId="77777777"/>
          <w:p w:rsidRPr="00F41F91" w:rsidR="00F41F91" w:rsidP="00F41F91" w:rsidRDefault="00F41F91" w14:paraId="23E257E0" w14:textId="00FF6629">
            <w:r w:rsidRPr="00F41F91">
              <w:t>en gaat over tot de orde van de dag.</w:t>
            </w:r>
          </w:p>
          <w:p w:rsidR="00F41F91" w:rsidP="00F41F91" w:rsidRDefault="00F41F91" w14:paraId="7610A2F3" w14:textId="77777777"/>
          <w:p w:rsidR="00997775" w:rsidP="00F41F91" w:rsidRDefault="00F41F91" w14:paraId="066AF233" w14:textId="29418266">
            <w:r w:rsidRPr="00F41F91">
              <w:t>Beckerman</w:t>
            </w:r>
          </w:p>
        </w:tc>
      </w:tr>
    </w:tbl>
    <w:p w:rsidR="00997775" w:rsidRDefault="00997775" w14:paraId="00E9CBA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B73C8" w14:textId="77777777" w:rsidR="00F41F91" w:rsidRDefault="00F41F91">
      <w:pPr>
        <w:spacing w:line="20" w:lineRule="exact"/>
      </w:pPr>
    </w:p>
  </w:endnote>
  <w:endnote w:type="continuationSeparator" w:id="0">
    <w:p w14:paraId="034D8ADC" w14:textId="77777777" w:rsidR="00F41F91" w:rsidRDefault="00F41F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908B75" w14:textId="77777777" w:rsidR="00F41F91" w:rsidRDefault="00F41F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E4579" w14:textId="77777777" w:rsidR="00F41F91" w:rsidRDefault="00F41F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3348A4" w14:textId="77777777" w:rsidR="00F41F91" w:rsidRDefault="00F41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9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E05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41F91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DECB3"/>
  <w15:docId w15:val="{CD461AD0-06C2-408E-A62A-234EDF35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692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2025-02-12T09:51:00.0000000Z</dcterms:created>
  <dcterms:modified xsi:type="dcterms:W3CDTF">2025-02-12T09:56:00.0000000Z</dcterms:modified>
  <dc:description>------------------------</dc:description>
  <dc:subject/>
  <keywords/>
  <version/>
  <category/>
</coreProperties>
</file>