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D517D" w14:paraId="7E77B0F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378CFD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CA785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D517D" w14:paraId="3C3BD94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0CBF9D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D517D" w14:paraId="37F65C5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0AAF5D" w14:textId="77777777"/>
        </w:tc>
      </w:tr>
      <w:tr w:rsidR="00997775" w:rsidTr="007D517D" w14:paraId="2AEBBEF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140B851" w14:textId="77777777"/>
        </w:tc>
      </w:tr>
      <w:tr w:rsidR="00997775" w:rsidTr="007D517D" w14:paraId="0D5565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08C9EB" w14:textId="77777777"/>
        </w:tc>
        <w:tc>
          <w:tcPr>
            <w:tcW w:w="7654" w:type="dxa"/>
            <w:gridSpan w:val="2"/>
          </w:tcPr>
          <w:p w:rsidR="00997775" w:rsidRDefault="00997775" w14:paraId="3936FB59" w14:textId="77777777"/>
        </w:tc>
      </w:tr>
      <w:tr w:rsidR="007D517D" w:rsidTr="007D517D" w14:paraId="729C5C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517D" w:rsidP="007D517D" w:rsidRDefault="007D517D" w14:paraId="2029916F" w14:textId="1A8AAE2D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7D517D" w:rsidP="007D517D" w:rsidRDefault="007D517D" w14:paraId="75BD1A06" w14:textId="63B94904">
            <w:pPr>
              <w:rPr>
                <w:b/>
              </w:rPr>
            </w:pPr>
            <w:r w:rsidRPr="00C41676">
              <w:rPr>
                <w:b/>
                <w:bCs/>
              </w:rPr>
              <w:t>Vreemdelingenbeleid</w:t>
            </w:r>
          </w:p>
        </w:tc>
      </w:tr>
      <w:tr w:rsidR="007D517D" w:rsidTr="007D517D" w14:paraId="4AABBF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517D" w:rsidP="007D517D" w:rsidRDefault="007D517D" w14:paraId="738452EF" w14:textId="77777777"/>
        </w:tc>
        <w:tc>
          <w:tcPr>
            <w:tcW w:w="7654" w:type="dxa"/>
            <w:gridSpan w:val="2"/>
          </w:tcPr>
          <w:p w:rsidR="007D517D" w:rsidP="007D517D" w:rsidRDefault="007D517D" w14:paraId="366E908A" w14:textId="77777777"/>
        </w:tc>
      </w:tr>
      <w:tr w:rsidR="007D517D" w:rsidTr="007D517D" w14:paraId="00B738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517D" w:rsidP="007D517D" w:rsidRDefault="007D517D" w14:paraId="39DA678C" w14:textId="77777777"/>
        </w:tc>
        <w:tc>
          <w:tcPr>
            <w:tcW w:w="7654" w:type="dxa"/>
            <w:gridSpan w:val="2"/>
          </w:tcPr>
          <w:p w:rsidR="007D517D" w:rsidP="007D517D" w:rsidRDefault="007D517D" w14:paraId="0AC3483E" w14:textId="77777777"/>
        </w:tc>
      </w:tr>
      <w:tr w:rsidR="007D517D" w:rsidTr="007D517D" w14:paraId="03DC48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517D" w:rsidP="007D517D" w:rsidRDefault="007D517D" w14:paraId="1010DEF5" w14:textId="747F872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3350</w:t>
            </w:r>
          </w:p>
        </w:tc>
        <w:tc>
          <w:tcPr>
            <w:tcW w:w="7654" w:type="dxa"/>
            <w:gridSpan w:val="2"/>
          </w:tcPr>
          <w:p w:rsidR="007D517D" w:rsidP="007D517D" w:rsidRDefault="007D517D" w14:paraId="72460936" w14:textId="1432421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DE LEDEN EERDMANS EN  DIEDERIK VAN DIJK </w:t>
            </w:r>
          </w:p>
        </w:tc>
      </w:tr>
      <w:tr w:rsidR="007D517D" w:rsidTr="007D517D" w14:paraId="4DC35B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517D" w:rsidP="007D517D" w:rsidRDefault="007D517D" w14:paraId="34D26951" w14:textId="77777777"/>
        </w:tc>
        <w:tc>
          <w:tcPr>
            <w:tcW w:w="7654" w:type="dxa"/>
            <w:gridSpan w:val="2"/>
          </w:tcPr>
          <w:p w:rsidR="007D517D" w:rsidP="007D517D" w:rsidRDefault="007D517D" w14:paraId="071F105C" w14:textId="0801D1CE">
            <w:r>
              <w:t>Voorgesteld 12 februari 2025</w:t>
            </w:r>
          </w:p>
        </w:tc>
      </w:tr>
      <w:tr w:rsidR="007D517D" w:rsidTr="007D517D" w14:paraId="11DF9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517D" w:rsidP="007D517D" w:rsidRDefault="007D517D" w14:paraId="5A91CC65" w14:textId="77777777"/>
        </w:tc>
        <w:tc>
          <w:tcPr>
            <w:tcW w:w="7654" w:type="dxa"/>
            <w:gridSpan w:val="2"/>
          </w:tcPr>
          <w:p w:rsidR="007D517D" w:rsidP="007D517D" w:rsidRDefault="007D517D" w14:paraId="265B2678" w14:textId="77777777"/>
        </w:tc>
      </w:tr>
      <w:tr w:rsidR="007D517D" w:rsidTr="007D517D" w14:paraId="7D6E88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517D" w:rsidP="007D517D" w:rsidRDefault="007D517D" w14:paraId="49182751" w14:textId="77777777"/>
        </w:tc>
        <w:tc>
          <w:tcPr>
            <w:tcW w:w="7654" w:type="dxa"/>
            <w:gridSpan w:val="2"/>
          </w:tcPr>
          <w:p w:rsidR="007D517D" w:rsidP="007D517D" w:rsidRDefault="007D517D" w14:paraId="3EA93BF9" w14:textId="77777777">
            <w:r>
              <w:t>De Kamer,</w:t>
            </w:r>
          </w:p>
        </w:tc>
      </w:tr>
      <w:tr w:rsidR="007D517D" w:rsidTr="007D517D" w14:paraId="315ECC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517D" w:rsidP="007D517D" w:rsidRDefault="007D517D" w14:paraId="14722783" w14:textId="77777777"/>
        </w:tc>
        <w:tc>
          <w:tcPr>
            <w:tcW w:w="7654" w:type="dxa"/>
            <w:gridSpan w:val="2"/>
          </w:tcPr>
          <w:p w:rsidR="007D517D" w:rsidP="007D517D" w:rsidRDefault="007D517D" w14:paraId="7A628A41" w14:textId="77777777"/>
        </w:tc>
      </w:tr>
      <w:tr w:rsidR="007D517D" w:rsidTr="007D517D" w14:paraId="30E4F1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517D" w:rsidP="007D517D" w:rsidRDefault="007D517D" w14:paraId="1CCEE881" w14:textId="77777777"/>
        </w:tc>
        <w:tc>
          <w:tcPr>
            <w:tcW w:w="7654" w:type="dxa"/>
            <w:gridSpan w:val="2"/>
          </w:tcPr>
          <w:p w:rsidR="007D517D" w:rsidP="007D517D" w:rsidRDefault="007D517D" w14:paraId="48BA5F40" w14:textId="77777777">
            <w:r>
              <w:t>gehoord de beraadslaging,</w:t>
            </w:r>
          </w:p>
        </w:tc>
      </w:tr>
      <w:tr w:rsidR="007D517D" w:rsidTr="007D517D" w14:paraId="7C2A51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517D" w:rsidP="007D517D" w:rsidRDefault="007D517D" w14:paraId="5A132C6C" w14:textId="77777777"/>
        </w:tc>
        <w:tc>
          <w:tcPr>
            <w:tcW w:w="7654" w:type="dxa"/>
            <w:gridSpan w:val="2"/>
          </w:tcPr>
          <w:p w:rsidR="007D517D" w:rsidP="007D517D" w:rsidRDefault="007D517D" w14:paraId="2C9C1DA7" w14:textId="77777777"/>
        </w:tc>
      </w:tr>
      <w:tr w:rsidR="007D517D" w:rsidTr="007D517D" w14:paraId="43B5E9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517D" w:rsidP="007D517D" w:rsidRDefault="007D517D" w14:paraId="7E783BED" w14:textId="77777777"/>
        </w:tc>
        <w:tc>
          <w:tcPr>
            <w:tcW w:w="7654" w:type="dxa"/>
            <w:gridSpan w:val="2"/>
          </w:tcPr>
          <w:p w:rsidRPr="007D517D" w:rsidR="007D517D" w:rsidP="007D517D" w:rsidRDefault="007D517D" w14:paraId="2C9FC469" w14:textId="77777777">
            <w:r w:rsidRPr="007D517D">
              <w:t>constaterende dat de Raad van State voornamelijk kritiek heeft geuit op de uitvoerbaarheid van de Asielnoodmaatregelenwet en de Wet invoering tweestatusstelsel;</w:t>
            </w:r>
          </w:p>
          <w:p w:rsidR="007D517D" w:rsidP="007D517D" w:rsidRDefault="007D517D" w14:paraId="0836D162" w14:textId="77777777"/>
          <w:p w:rsidRPr="007D517D" w:rsidR="007D517D" w:rsidP="007D517D" w:rsidRDefault="007D517D" w14:paraId="083EB9BA" w14:textId="671E15CA">
            <w:r w:rsidRPr="007D517D">
              <w:t>verzoekt het kabinet uiterlijk bij de Voorjaarsnota een voorstel te doen waarin er extra wordt geïnvesteerd in de IND en de rechtspraak,</w:t>
            </w:r>
          </w:p>
          <w:p w:rsidR="007D517D" w:rsidP="007D517D" w:rsidRDefault="007D517D" w14:paraId="4E453879" w14:textId="77777777"/>
          <w:p w:rsidRPr="007D517D" w:rsidR="007D517D" w:rsidP="007D517D" w:rsidRDefault="007D517D" w14:paraId="6967D648" w14:textId="5887012E">
            <w:r w:rsidRPr="007D517D">
              <w:t>en gaat over tot de orde van de dag.</w:t>
            </w:r>
          </w:p>
          <w:p w:rsidR="007D517D" w:rsidP="007D517D" w:rsidRDefault="007D517D" w14:paraId="64CCF160" w14:textId="77777777"/>
          <w:p w:rsidR="007D517D" w:rsidP="007D517D" w:rsidRDefault="007D517D" w14:paraId="59D78E10" w14:textId="77777777">
            <w:r w:rsidRPr="007D517D">
              <w:t xml:space="preserve">Eerdmans </w:t>
            </w:r>
          </w:p>
          <w:p w:rsidR="007D517D" w:rsidP="007D517D" w:rsidRDefault="007D517D" w14:paraId="659FEF8D" w14:textId="3D71D008">
            <w:r w:rsidRPr="007D517D">
              <w:t>Diederik van Dijk</w:t>
            </w:r>
          </w:p>
        </w:tc>
      </w:tr>
    </w:tbl>
    <w:p w:rsidR="00997775" w:rsidRDefault="00997775" w14:paraId="34BF9EA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1F4C6" w14:textId="77777777" w:rsidR="007D517D" w:rsidRDefault="007D517D">
      <w:pPr>
        <w:spacing w:line="20" w:lineRule="exact"/>
      </w:pPr>
    </w:p>
  </w:endnote>
  <w:endnote w:type="continuationSeparator" w:id="0">
    <w:p w14:paraId="625D6DF4" w14:textId="77777777" w:rsidR="007D517D" w:rsidRDefault="007D517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DB2E88A" w14:textId="77777777" w:rsidR="007D517D" w:rsidRDefault="007D517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02B50" w14:textId="77777777" w:rsidR="007D517D" w:rsidRDefault="007D517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7A1607" w14:textId="77777777" w:rsidR="007D517D" w:rsidRDefault="007D5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7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04543"/>
    <w:rsid w:val="00710A7A"/>
    <w:rsid w:val="00744C6E"/>
    <w:rsid w:val="007B35A1"/>
    <w:rsid w:val="007C50C6"/>
    <w:rsid w:val="007D517D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21E01"/>
  <w15:docId w15:val="{99AD1B66-7D41-4442-8CE9-DA01404D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525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2025-02-13T10:34:00.0000000Z</dcterms:created>
  <dcterms:modified xsi:type="dcterms:W3CDTF">2025-02-13T10:55:00.0000000Z</dcterms:modified>
  <dc:description>------------------------</dc:description>
  <dc:subject/>
  <keywords/>
  <version/>
  <category/>
</coreProperties>
</file>