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F00DF" w14:paraId="26A92E3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7EA33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47558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F00DF" w14:paraId="3A7A831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5F4F8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F00DF" w14:paraId="00EB9FB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043180" w14:textId="77777777"/>
        </w:tc>
      </w:tr>
      <w:tr w:rsidR="00997775" w:rsidTr="006F00DF" w14:paraId="1D791F7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A5A18DF" w14:textId="77777777"/>
        </w:tc>
      </w:tr>
      <w:tr w:rsidR="00997775" w:rsidTr="006F00DF" w14:paraId="6A9082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B91895" w14:textId="77777777"/>
        </w:tc>
        <w:tc>
          <w:tcPr>
            <w:tcW w:w="7654" w:type="dxa"/>
            <w:gridSpan w:val="2"/>
          </w:tcPr>
          <w:p w:rsidR="00997775" w:rsidRDefault="00997775" w14:paraId="39F0EBBD" w14:textId="77777777"/>
        </w:tc>
      </w:tr>
      <w:tr w:rsidR="006F00DF" w:rsidTr="006F00DF" w14:paraId="53E79D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0DF" w:rsidP="006F00DF" w:rsidRDefault="006F00DF" w14:paraId="44F70E2C" w14:textId="3561965E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6F00DF" w:rsidP="006F00DF" w:rsidRDefault="006F00DF" w14:paraId="54E7990E" w14:textId="50FDC9A9">
            <w:pPr>
              <w:rPr>
                <w:b/>
              </w:rPr>
            </w:pPr>
            <w:r w:rsidRPr="00C41676">
              <w:rPr>
                <w:b/>
                <w:bCs/>
              </w:rPr>
              <w:t>Vreemdelingenbeleid</w:t>
            </w:r>
          </w:p>
        </w:tc>
      </w:tr>
      <w:tr w:rsidR="006F00DF" w:rsidTr="006F00DF" w14:paraId="396195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0DF" w:rsidP="006F00DF" w:rsidRDefault="006F00DF" w14:paraId="77951B64" w14:textId="77777777"/>
        </w:tc>
        <w:tc>
          <w:tcPr>
            <w:tcW w:w="7654" w:type="dxa"/>
            <w:gridSpan w:val="2"/>
          </w:tcPr>
          <w:p w:rsidR="006F00DF" w:rsidP="006F00DF" w:rsidRDefault="006F00DF" w14:paraId="2E48C95C" w14:textId="77777777"/>
        </w:tc>
      </w:tr>
      <w:tr w:rsidR="006F00DF" w:rsidTr="006F00DF" w14:paraId="6F066B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0DF" w:rsidP="006F00DF" w:rsidRDefault="006F00DF" w14:paraId="6FC38391" w14:textId="77777777"/>
        </w:tc>
        <w:tc>
          <w:tcPr>
            <w:tcW w:w="7654" w:type="dxa"/>
            <w:gridSpan w:val="2"/>
          </w:tcPr>
          <w:p w:rsidR="006F00DF" w:rsidP="006F00DF" w:rsidRDefault="006F00DF" w14:paraId="3A9B3328" w14:textId="77777777"/>
        </w:tc>
      </w:tr>
      <w:tr w:rsidR="006F00DF" w:rsidTr="006F00DF" w14:paraId="216711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0DF" w:rsidP="006F00DF" w:rsidRDefault="006F00DF" w14:paraId="64573C3B" w14:textId="1C8093B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3351</w:t>
            </w:r>
          </w:p>
        </w:tc>
        <w:tc>
          <w:tcPr>
            <w:tcW w:w="7654" w:type="dxa"/>
            <w:gridSpan w:val="2"/>
          </w:tcPr>
          <w:p w:rsidR="006F00DF" w:rsidP="006F00DF" w:rsidRDefault="006F00DF" w14:paraId="01AE93C1" w14:textId="1D7B9BB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EERDMANS EN RAJKOWSKI</w:t>
            </w:r>
          </w:p>
        </w:tc>
      </w:tr>
      <w:tr w:rsidR="006F00DF" w:rsidTr="006F00DF" w14:paraId="57DE99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0DF" w:rsidP="006F00DF" w:rsidRDefault="006F00DF" w14:paraId="0A0FAE0A" w14:textId="77777777"/>
        </w:tc>
        <w:tc>
          <w:tcPr>
            <w:tcW w:w="7654" w:type="dxa"/>
            <w:gridSpan w:val="2"/>
          </w:tcPr>
          <w:p w:rsidR="006F00DF" w:rsidP="006F00DF" w:rsidRDefault="006F00DF" w14:paraId="169471CE" w14:textId="730F6EAC">
            <w:r>
              <w:t>Voorgesteld 12 februari 2025</w:t>
            </w:r>
          </w:p>
        </w:tc>
      </w:tr>
      <w:tr w:rsidR="006F00DF" w:rsidTr="006F00DF" w14:paraId="1829F9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0DF" w:rsidP="006F00DF" w:rsidRDefault="006F00DF" w14:paraId="11C0BB2E" w14:textId="77777777"/>
        </w:tc>
        <w:tc>
          <w:tcPr>
            <w:tcW w:w="7654" w:type="dxa"/>
            <w:gridSpan w:val="2"/>
          </w:tcPr>
          <w:p w:rsidR="006F00DF" w:rsidP="006F00DF" w:rsidRDefault="006F00DF" w14:paraId="29D980AB" w14:textId="77777777"/>
        </w:tc>
      </w:tr>
      <w:tr w:rsidR="006F00DF" w:rsidTr="006F00DF" w14:paraId="0DA6CB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0DF" w:rsidP="006F00DF" w:rsidRDefault="006F00DF" w14:paraId="1D502513" w14:textId="77777777"/>
        </w:tc>
        <w:tc>
          <w:tcPr>
            <w:tcW w:w="7654" w:type="dxa"/>
            <w:gridSpan w:val="2"/>
          </w:tcPr>
          <w:p w:rsidR="006F00DF" w:rsidP="006F00DF" w:rsidRDefault="006F00DF" w14:paraId="26AB1DE6" w14:textId="77777777">
            <w:r>
              <w:t>De Kamer,</w:t>
            </w:r>
          </w:p>
        </w:tc>
      </w:tr>
      <w:tr w:rsidR="006F00DF" w:rsidTr="006F00DF" w14:paraId="2F2C50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0DF" w:rsidP="006F00DF" w:rsidRDefault="006F00DF" w14:paraId="52E49F95" w14:textId="77777777"/>
        </w:tc>
        <w:tc>
          <w:tcPr>
            <w:tcW w:w="7654" w:type="dxa"/>
            <w:gridSpan w:val="2"/>
          </w:tcPr>
          <w:p w:rsidR="006F00DF" w:rsidP="006F00DF" w:rsidRDefault="006F00DF" w14:paraId="27CAEE7F" w14:textId="77777777"/>
        </w:tc>
      </w:tr>
      <w:tr w:rsidR="006F00DF" w:rsidTr="006F00DF" w14:paraId="443B0D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0DF" w:rsidP="006F00DF" w:rsidRDefault="006F00DF" w14:paraId="52073133" w14:textId="77777777"/>
        </w:tc>
        <w:tc>
          <w:tcPr>
            <w:tcW w:w="7654" w:type="dxa"/>
            <w:gridSpan w:val="2"/>
          </w:tcPr>
          <w:p w:rsidR="006F00DF" w:rsidP="006F00DF" w:rsidRDefault="006F00DF" w14:paraId="78F759C0" w14:textId="77777777">
            <w:r>
              <w:t>gehoord de beraadslaging,</w:t>
            </w:r>
          </w:p>
        </w:tc>
      </w:tr>
      <w:tr w:rsidR="006F00DF" w:rsidTr="006F00DF" w14:paraId="217A03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0DF" w:rsidP="006F00DF" w:rsidRDefault="006F00DF" w14:paraId="28948AD6" w14:textId="77777777"/>
        </w:tc>
        <w:tc>
          <w:tcPr>
            <w:tcW w:w="7654" w:type="dxa"/>
            <w:gridSpan w:val="2"/>
          </w:tcPr>
          <w:p w:rsidR="006F00DF" w:rsidP="006F00DF" w:rsidRDefault="006F00DF" w14:paraId="659F0B1B" w14:textId="77777777"/>
        </w:tc>
      </w:tr>
      <w:tr w:rsidR="006F00DF" w:rsidTr="006F00DF" w14:paraId="300995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F00DF" w:rsidP="006F00DF" w:rsidRDefault="006F00DF" w14:paraId="60D49178" w14:textId="77777777"/>
        </w:tc>
        <w:tc>
          <w:tcPr>
            <w:tcW w:w="7654" w:type="dxa"/>
            <w:gridSpan w:val="2"/>
          </w:tcPr>
          <w:p w:rsidRPr="006F00DF" w:rsidR="006F00DF" w:rsidP="006F00DF" w:rsidRDefault="006F00DF" w14:paraId="0E49861F" w14:textId="77777777">
            <w:r w:rsidRPr="006F00DF">
              <w:t xml:space="preserve">constaterende dat er drie radicale buitenlandse haatpredikers op 22 en 23 februari zijn uitgenodigd bij de Ramadan Expo in Utrecht door de </w:t>
            </w:r>
            <w:proofErr w:type="spellStart"/>
            <w:r w:rsidRPr="006F00DF">
              <w:t>Dawah</w:t>
            </w:r>
            <w:proofErr w:type="spellEnd"/>
            <w:r w:rsidRPr="006F00DF">
              <w:t>-Groep;</w:t>
            </w:r>
          </w:p>
          <w:p w:rsidR="006F00DF" w:rsidP="006F00DF" w:rsidRDefault="006F00DF" w14:paraId="2101DBB8" w14:textId="77777777"/>
          <w:p w:rsidRPr="006F00DF" w:rsidR="006F00DF" w:rsidP="006F00DF" w:rsidRDefault="006F00DF" w14:paraId="35AB1C05" w14:textId="2A12743C">
            <w:r w:rsidRPr="006F00DF">
              <w:t>constaterende dat deze predikers pedofilie verheerlijken, homoseksualiteit vergelijken met anaalkanker en de gruwelijkheden van 7 oktober door Hamas "een leugen" vinden;</w:t>
            </w:r>
          </w:p>
          <w:p w:rsidR="006F00DF" w:rsidP="006F00DF" w:rsidRDefault="006F00DF" w14:paraId="239B416F" w14:textId="77777777"/>
          <w:p w:rsidRPr="006F00DF" w:rsidR="006F00DF" w:rsidP="006F00DF" w:rsidRDefault="006F00DF" w14:paraId="005EAD9C" w14:textId="5F56E4FA">
            <w:r w:rsidRPr="006F00DF">
              <w:t>verzoekt het kabinet deze drie haatpredikers de toegang tot Nederland te ontzeggen,</w:t>
            </w:r>
          </w:p>
          <w:p w:rsidR="006F00DF" w:rsidP="006F00DF" w:rsidRDefault="006F00DF" w14:paraId="656AF094" w14:textId="77777777"/>
          <w:p w:rsidRPr="006F00DF" w:rsidR="006F00DF" w:rsidP="006F00DF" w:rsidRDefault="006F00DF" w14:paraId="4B36D937" w14:textId="162A0768">
            <w:r w:rsidRPr="006F00DF">
              <w:t>en gaat over tot de orde van de dag.</w:t>
            </w:r>
          </w:p>
          <w:p w:rsidR="006F00DF" w:rsidP="006F00DF" w:rsidRDefault="006F00DF" w14:paraId="50A0495D" w14:textId="77777777"/>
          <w:p w:rsidR="006F00DF" w:rsidP="006F00DF" w:rsidRDefault="006F00DF" w14:paraId="1B6F41AA" w14:textId="77777777">
            <w:r w:rsidRPr="006F00DF">
              <w:t xml:space="preserve">Eerdmans </w:t>
            </w:r>
          </w:p>
          <w:p w:rsidR="006F00DF" w:rsidP="006F00DF" w:rsidRDefault="006F00DF" w14:paraId="55DD90D1" w14:textId="1636D45A">
            <w:r w:rsidRPr="006F00DF">
              <w:t>Rajkowski</w:t>
            </w:r>
          </w:p>
        </w:tc>
      </w:tr>
    </w:tbl>
    <w:p w:rsidR="00997775" w:rsidRDefault="00997775" w14:paraId="7AAC540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ACD6A" w14:textId="77777777" w:rsidR="006F00DF" w:rsidRDefault="006F00DF">
      <w:pPr>
        <w:spacing w:line="20" w:lineRule="exact"/>
      </w:pPr>
    </w:p>
  </w:endnote>
  <w:endnote w:type="continuationSeparator" w:id="0">
    <w:p w14:paraId="08B7E88C" w14:textId="77777777" w:rsidR="006F00DF" w:rsidRDefault="006F00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FC713C" w14:textId="77777777" w:rsidR="006F00DF" w:rsidRDefault="006F00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7FB2B" w14:textId="77777777" w:rsidR="006F00DF" w:rsidRDefault="006F00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AA12BF" w14:textId="77777777" w:rsidR="006F00DF" w:rsidRDefault="006F0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D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F00DF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571B9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F7048"/>
  <w15:docId w15:val="{A6AF5C32-EACA-45BE-8181-E97DAE62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2025-02-13T10:34:00.0000000Z</dcterms:created>
  <dcterms:modified xsi:type="dcterms:W3CDTF">2025-02-13T10:55:00.0000000Z</dcterms:modified>
  <dc:description>------------------------</dc:description>
  <dc:subject/>
  <keywords/>
  <version/>
  <category/>
</coreProperties>
</file>