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56FB4" w14:paraId="2192242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D552D3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7B40E3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56FB4" w14:paraId="55A134D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E81D3A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56FB4" w14:paraId="554EAE8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75C68C" w14:textId="77777777"/>
        </w:tc>
      </w:tr>
      <w:tr w:rsidR="00997775" w:rsidTr="00D56FB4" w14:paraId="58F94DD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68AE17D" w14:textId="77777777"/>
        </w:tc>
      </w:tr>
      <w:tr w:rsidR="00997775" w:rsidTr="00D56FB4" w14:paraId="63775B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2B9A8D" w14:textId="77777777"/>
        </w:tc>
        <w:tc>
          <w:tcPr>
            <w:tcW w:w="7654" w:type="dxa"/>
            <w:gridSpan w:val="2"/>
          </w:tcPr>
          <w:p w:rsidR="00997775" w:rsidRDefault="00997775" w14:paraId="76D4F992" w14:textId="77777777"/>
        </w:tc>
      </w:tr>
      <w:tr w:rsidR="00D56FB4" w:rsidTr="00D56FB4" w14:paraId="4156D1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6FB4" w:rsidP="00D56FB4" w:rsidRDefault="00D56FB4" w14:paraId="74EC51FE" w14:textId="1EDD111C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="00D56FB4" w:rsidP="00D56FB4" w:rsidRDefault="00D56FB4" w14:paraId="2912626E" w14:textId="130FD459">
            <w:pPr>
              <w:rPr>
                <w:b/>
              </w:rPr>
            </w:pPr>
            <w:r w:rsidRPr="00C41676">
              <w:rPr>
                <w:b/>
                <w:bCs/>
              </w:rPr>
              <w:t>Vreemdelingenbeleid</w:t>
            </w:r>
          </w:p>
        </w:tc>
      </w:tr>
      <w:tr w:rsidR="00D56FB4" w:rsidTr="00D56FB4" w14:paraId="22F1C1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6FB4" w:rsidP="00D56FB4" w:rsidRDefault="00D56FB4" w14:paraId="3ABC90E0" w14:textId="77777777"/>
        </w:tc>
        <w:tc>
          <w:tcPr>
            <w:tcW w:w="7654" w:type="dxa"/>
            <w:gridSpan w:val="2"/>
          </w:tcPr>
          <w:p w:rsidR="00D56FB4" w:rsidP="00D56FB4" w:rsidRDefault="00D56FB4" w14:paraId="6F0EB990" w14:textId="77777777"/>
        </w:tc>
      </w:tr>
      <w:tr w:rsidR="00D56FB4" w:rsidTr="00D56FB4" w14:paraId="513BC5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6FB4" w:rsidP="00D56FB4" w:rsidRDefault="00D56FB4" w14:paraId="2F990C77" w14:textId="77777777"/>
        </w:tc>
        <w:tc>
          <w:tcPr>
            <w:tcW w:w="7654" w:type="dxa"/>
            <w:gridSpan w:val="2"/>
          </w:tcPr>
          <w:p w:rsidR="00D56FB4" w:rsidP="00D56FB4" w:rsidRDefault="00D56FB4" w14:paraId="1D7FF737" w14:textId="77777777"/>
        </w:tc>
      </w:tr>
      <w:tr w:rsidR="00D56FB4" w:rsidTr="00D56FB4" w14:paraId="7912A5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6FB4" w:rsidP="00D56FB4" w:rsidRDefault="00D56FB4" w14:paraId="7D13EAFA" w14:textId="52BF209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3352</w:t>
            </w:r>
          </w:p>
        </w:tc>
        <w:tc>
          <w:tcPr>
            <w:tcW w:w="7654" w:type="dxa"/>
            <w:gridSpan w:val="2"/>
          </w:tcPr>
          <w:p w:rsidR="00D56FB4" w:rsidP="00D56FB4" w:rsidRDefault="00D56FB4" w14:paraId="002A7D39" w14:textId="51024DC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D56FB4" w:rsidTr="00D56FB4" w14:paraId="0615DA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6FB4" w:rsidP="00D56FB4" w:rsidRDefault="00D56FB4" w14:paraId="5B6B0A55" w14:textId="77777777"/>
        </w:tc>
        <w:tc>
          <w:tcPr>
            <w:tcW w:w="7654" w:type="dxa"/>
            <w:gridSpan w:val="2"/>
          </w:tcPr>
          <w:p w:rsidR="00D56FB4" w:rsidP="00D56FB4" w:rsidRDefault="00D56FB4" w14:paraId="34784C5A" w14:textId="572DC97C">
            <w:r>
              <w:t>Voorgesteld 12 februari 2025</w:t>
            </w:r>
          </w:p>
        </w:tc>
      </w:tr>
      <w:tr w:rsidR="00D56FB4" w:rsidTr="00D56FB4" w14:paraId="50E90F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6FB4" w:rsidP="00D56FB4" w:rsidRDefault="00D56FB4" w14:paraId="0F714CB3" w14:textId="77777777"/>
        </w:tc>
        <w:tc>
          <w:tcPr>
            <w:tcW w:w="7654" w:type="dxa"/>
            <w:gridSpan w:val="2"/>
          </w:tcPr>
          <w:p w:rsidR="00D56FB4" w:rsidP="00D56FB4" w:rsidRDefault="00D56FB4" w14:paraId="08982C53" w14:textId="77777777"/>
        </w:tc>
      </w:tr>
      <w:tr w:rsidR="00D56FB4" w:rsidTr="00D56FB4" w14:paraId="675896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6FB4" w:rsidP="00D56FB4" w:rsidRDefault="00D56FB4" w14:paraId="180810D7" w14:textId="77777777"/>
        </w:tc>
        <w:tc>
          <w:tcPr>
            <w:tcW w:w="7654" w:type="dxa"/>
            <w:gridSpan w:val="2"/>
          </w:tcPr>
          <w:p w:rsidR="00D56FB4" w:rsidP="00D56FB4" w:rsidRDefault="00D56FB4" w14:paraId="087ABAB0" w14:textId="77777777">
            <w:r>
              <w:t>De Kamer,</w:t>
            </w:r>
          </w:p>
        </w:tc>
      </w:tr>
      <w:tr w:rsidR="00D56FB4" w:rsidTr="00D56FB4" w14:paraId="53964D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6FB4" w:rsidP="00D56FB4" w:rsidRDefault="00D56FB4" w14:paraId="4C8CDF2C" w14:textId="77777777"/>
        </w:tc>
        <w:tc>
          <w:tcPr>
            <w:tcW w:w="7654" w:type="dxa"/>
            <w:gridSpan w:val="2"/>
          </w:tcPr>
          <w:p w:rsidR="00D56FB4" w:rsidP="00D56FB4" w:rsidRDefault="00D56FB4" w14:paraId="535A8B14" w14:textId="77777777"/>
        </w:tc>
      </w:tr>
      <w:tr w:rsidR="00D56FB4" w:rsidTr="00D56FB4" w14:paraId="0EA870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6FB4" w:rsidP="00D56FB4" w:rsidRDefault="00D56FB4" w14:paraId="4837E712" w14:textId="77777777"/>
        </w:tc>
        <w:tc>
          <w:tcPr>
            <w:tcW w:w="7654" w:type="dxa"/>
            <w:gridSpan w:val="2"/>
          </w:tcPr>
          <w:p w:rsidR="00D56FB4" w:rsidP="00D56FB4" w:rsidRDefault="00D56FB4" w14:paraId="23A867F2" w14:textId="77777777">
            <w:r>
              <w:t>gehoord de beraadslaging,</w:t>
            </w:r>
          </w:p>
        </w:tc>
      </w:tr>
      <w:tr w:rsidR="00D56FB4" w:rsidTr="00D56FB4" w14:paraId="64187E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6FB4" w:rsidP="00D56FB4" w:rsidRDefault="00D56FB4" w14:paraId="6EF2AF8E" w14:textId="77777777"/>
        </w:tc>
        <w:tc>
          <w:tcPr>
            <w:tcW w:w="7654" w:type="dxa"/>
            <w:gridSpan w:val="2"/>
          </w:tcPr>
          <w:p w:rsidR="00D56FB4" w:rsidP="00D56FB4" w:rsidRDefault="00D56FB4" w14:paraId="6F45CEB9" w14:textId="77777777"/>
        </w:tc>
      </w:tr>
      <w:tr w:rsidR="00D56FB4" w:rsidTr="00D56FB4" w14:paraId="0B5ACB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6FB4" w:rsidP="00D56FB4" w:rsidRDefault="00D56FB4" w14:paraId="1AA79EE6" w14:textId="77777777"/>
        </w:tc>
        <w:tc>
          <w:tcPr>
            <w:tcW w:w="7654" w:type="dxa"/>
            <w:gridSpan w:val="2"/>
          </w:tcPr>
          <w:p w:rsidRPr="00D56FB4" w:rsidR="00D56FB4" w:rsidP="00D56FB4" w:rsidRDefault="00D56FB4" w14:paraId="7D54B15B" w14:textId="77777777">
            <w:r w:rsidRPr="00D56FB4">
              <w:t xml:space="preserve">constaterende dat er plannen zijn om het aantal plekken van de </w:t>
            </w:r>
            <w:proofErr w:type="spellStart"/>
            <w:r w:rsidRPr="00D56FB4">
              <w:t>vtl</w:t>
            </w:r>
            <w:proofErr w:type="spellEnd"/>
            <w:r w:rsidRPr="00D56FB4">
              <w:t>-locatie in Budel te verdubbelen;</w:t>
            </w:r>
          </w:p>
          <w:p w:rsidR="00D56FB4" w:rsidP="00D56FB4" w:rsidRDefault="00D56FB4" w14:paraId="1647EFE3" w14:textId="77777777"/>
          <w:p w:rsidRPr="00D56FB4" w:rsidR="00D56FB4" w:rsidP="00D56FB4" w:rsidRDefault="00D56FB4" w14:paraId="3524D849" w14:textId="606ED0AA">
            <w:r w:rsidRPr="00D56FB4">
              <w:t>overwegende dat Budel al jarenlang gebukt gaat onder zware overlast van asielzoekers en de situatie in het dorp hierdoor steeds verder escaleert;</w:t>
            </w:r>
          </w:p>
          <w:p w:rsidR="00D56FB4" w:rsidP="00D56FB4" w:rsidRDefault="00D56FB4" w14:paraId="58910B12" w14:textId="77777777"/>
          <w:p w:rsidRPr="00D56FB4" w:rsidR="00D56FB4" w:rsidP="00D56FB4" w:rsidRDefault="00D56FB4" w14:paraId="618A3578" w14:textId="60CAA10B">
            <w:r w:rsidRPr="00D56FB4">
              <w:t xml:space="preserve">verzoekt het kabinet af te zien van de uitbreiding van het aantal plekken van de </w:t>
            </w:r>
            <w:proofErr w:type="spellStart"/>
            <w:r w:rsidRPr="00D56FB4">
              <w:t>vtl</w:t>
            </w:r>
            <w:proofErr w:type="spellEnd"/>
            <w:r w:rsidRPr="00D56FB4">
              <w:t>-locatie in azc Budel,</w:t>
            </w:r>
          </w:p>
          <w:p w:rsidR="00D56FB4" w:rsidP="00D56FB4" w:rsidRDefault="00D56FB4" w14:paraId="1441A620" w14:textId="77777777"/>
          <w:p w:rsidRPr="00D56FB4" w:rsidR="00D56FB4" w:rsidP="00D56FB4" w:rsidRDefault="00D56FB4" w14:paraId="0E322B57" w14:textId="4F6296D7">
            <w:r w:rsidRPr="00D56FB4">
              <w:t>en gaat over tot de orde van de dag.</w:t>
            </w:r>
          </w:p>
          <w:p w:rsidR="00D56FB4" w:rsidP="00D56FB4" w:rsidRDefault="00D56FB4" w14:paraId="458CAB85" w14:textId="77777777"/>
          <w:p w:rsidR="00D56FB4" w:rsidP="00D56FB4" w:rsidRDefault="00D56FB4" w14:paraId="2B87948E" w14:textId="5BFE367D">
            <w:r w:rsidRPr="00D56FB4">
              <w:t>Eerdmans</w:t>
            </w:r>
          </w:p>
        </w:tc>
      </w:tr>
    </w:tbl>
    <w:p w:rsidR="00997775" w:rsidRDefault="00997775" w14:paraId="353DC50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1EAF5" w14:textId="77777777" w:rsidR="00D56FB4" w:rsidRDefault="00D56FB4">
      <w:pPr>
        <w:spacing w:line="20" w:lineRule="exact"/>
      </w:pPr>
    </w:p>
  </w:endnote>
  <w:endnote w:type="continuationSeparator" w:id="0">
    <w:p w14:paraId="6D15B667" w14:textId="77777777" w:rsidR="00D56FB4" w:rsidRDefault="00D56FB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4A1DB68" w14:textId="77777777" w:rsidR="00D56FB4" w:rsidRDefault="00D56FB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37892" w14:textId="77777777" w:rsidR="00D56FB4" w:rsidRDefault="00D56FB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3DDF949" w14:textId="77777777" w:rsidR="00D56FB4" w:rsidRDefault="00D56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B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014F5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460D1"/>
    <w:rsid w:val="00CC23D1"/>
    <w:rsid w:val="00CC270F"/>
    <w:rsid w:val="00D43192"/>
    <w:rsid w:val="00D56FB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20246"/>
  <w15:docId w15:val="{7CAB81D6-B995-4290-9D15-701BE51A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531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2025-02-13T10:34:00.0000000Z</dcterms:created>
  <dcterms:modified xsi:type="dcterms:W3CDTF">2025-02-13T10:55:00.0000000Z</dcterms:modified>
  <dc:description>------------------------</dc:description>
  <dc:subject/>
  <keywords/>
  <version/>
  <category/>
</coreProperties>
</file>