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2771D9" w14:paraId="02D6368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556BF9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BFFE3E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2771D9" w14:paraId="6D3E1C0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EF5F828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2771D9" w14:paraId="2D9DE8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2C729DE" w14:textId="77777777"/>
        </w:tc>
      </w:tr>
      <w:tr w:rsidR="00997775" w:rsidTr="002771D9" w14:paraId="5D5D3CB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DFF11DE" w14:textId="77777777"/>
        </w:tc>
      </w:tr>
      <w:tr w:rsidR="00997775" w:rsidTr="002771D9" w14:paraId="1646A51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EF858F" w14:textId="77777777"/>
        </w:tc>
        <w:tc>
          <w:tcPr>
            <w:tcW w:w="7654" w:type="dxa"/>
            <w:gridSpan w:val="2"/>
          </w:tcPr>
          <w:p w:rsidR="00997775" w:rsidRDefault="00997775" w14:paraId="6BE39E8E" w14:textId="77777777"/>
        </w:tc>
      </w:tr>
      <w:tr w:rsidR="002771D9" w:rsidTr="002771D9" w14:paraId="228482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2F387F22" w14:textId="0BD549FC">
            <w:pPr>
              <w:rPr>
                <w:b/>
              </w:rPr>
            </w:pPr>
            <w:r>
              <w:rPr>
                <w:b/>
              </w:rPr>
              <w:t>19 637</w:t>
            </w:r>
          </w:p>
        </w:tc>
        <w:tc>
          <w:tcPr>
            <w:tcW w:w="7654" w:type="dxa"/>
            <w:gridSpan w:val="2"/>
          </w:tcPr>
          <w:p w:rsidR="002771D9" w:rsidP="002771D9" w:rsidRDefault="002771D9" w14:paraId="25720708" w14:textId="32FDBD21">
            <w:pPr>
              <w:rPr>
                <w:b/>
              </w:rPr>
            </w:pPr>
            <w:r w:rsidRPr="00C41676">
              <w:rPr>
                <w:b/>
                <w:bCs/>
              </w:rPr>
              <w:t>Vreemdelingenbeleid</w:t>
            </w:r>
          </w:p>
        </w:tc>
      </w:tr>
      <w:tr w:rsidR="002771D9" w:rsidTr="002771D9" w14:paraId="0ADF51F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509F3003" w14:textId="77777777"/>
        </w:tc>
        <w:tc>
          <w:tcPr>
            <w:tcW w:w="7654" w:type="dxa"/>
            <w:gridSpan w:val="2"/>
          </w:tcPr>
          <w:p w:rsidR="002771D9" w:rsidP="002771D9" w:rsidRDefault="002771D9" w14:paraId="0601B73D" w14:textId="77777777"/>
        </w:tc>
      </w:tr>
      <w:tr w:rsidR="002771D9" w:rsidTr="002771D9" w14:paraId="27C35EF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34582A0D" w14:textId="77777777"/>
        </w:tc>
        <w:tc>
          <w:tcPr>
            <w:tcW w:w="7654" w:type="dxa"/>
            <w:gridSpan w:val="2"/>
          </w:tcPr>
          <w:p w:rsidR="002771D9" w:rsidP="002771D9" w:rsidRDefault="002771D9" w14:paraId="35520CD7" w14:textId="77777777"/>
        </w:tc>
      </w:tr>
      <w:tr w:rsidR="002771D9" w:rsidTr="002771D9" w14:paraId="2DBAC8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0D1EC874" w14:textId="01462FC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3353</w:t>
            </w:r>
          </w:p>
        </w:tc>
        <w:tc>
          <w:tcPr>
            <w:tcW w:w="7654" w:type="dxa"/>
            <w:gridSpan w:val="2"/>
          </w:tcPr>
          <w:p w:rsidR="002771D9" w:rsidP="002771D9" w:rsidRDefault="002771D9" w14:paraId="70FCCFBF" w14:textId="6E0D08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2771D9" w:rsidTr="002771D9" w14:paraId="25C146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71B52D77" w14:textId="77777777"/>
        </w:tc>
        <w:tc>
          <w:tcPr>
            <w:tcW w:w="7654" w:type="dxa"/>
            <w:gridSpan w:val="2"/>
          </w:tcPr>
          <w:p w:rsidR="002771D9" w:rsidP="002771D9" w:rsidRDefault="002771D9" w14:paraId="4E9E30C1" w14:textId="15FF3DCB">
            <w:r>
              <w:t>Voorgesteld 12 februari 2025</w:t>
            </w:r>
          </w:p>
        </w:tc>
      </w:tr>
      <w:tr w:rsidR="002771D9" w:rsidTr="002771D9" w14:paraId="3599952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02AC8762" w14:textId="77777777"/>
        </w:tc>
        <w:tc>
          <w:tcPr>
            <w:tcW w:w="7654" w:type="dxa"/>
            <w:gridSpan w:val="2"/>
          </w:tcPr>
          <w:p w:rsidR="002771D9" w:rsidP="002771D9" w:rsidRDefault="002771D9" w14:paraId="2FD265D6" w14:textId="77777777"/>
        </w:tc>
      </w:tr>
      <w:tr w:rsidR="002771D9" w:rsidTr="002771D9" w14:paraId="673EAA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5FFC559B" w14:textId="77777777"/>
        </w:tc>
        <w:tc>
          <w:tcPr>
            <w:tcW w:w="7654" w:type="dxa"/>
            <w:gridSpan w:val="2"/>
          </w:tcPr>
          <w:p w:rsidR="002771D9" w:rsidP="002771D9" w:rsidRDefault="002771D9" w14:paraId="6E6D03FB" w14:textId="77777777">
            <w:r>
              <w:t>De Kamer,</w:t>
            </w:r>
          </w:p>
        </w:tc>
      </w:tr>
      <w:tr w:rsidR="002771D9" w:rsidTr="002771D9" w14:paraId="06114F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6A2DFC0F" w14:textId="77777777"/>
        </w:tc>
        <w:tc>
          <w:tcPr>
            <w:tcW w:w="7654" w:type="dxa"/>
            <w:gridSpan w:val="2"/>
          </w:tcPr>
          <w:p w:rsidR="002771D9" w:rsidP="002771D9" w:rsidRDefault="002771D9" w14:paraId="012BBD7F" w14:textId="77777777"/>
        </w:tc>
      </w:tr>
      <w:tr w:rsidR="002771D9" w:rsidTr="002771D9" w14:paraId="415FD0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612E90A9" w14:textId="77777777"/>
        </w:tc>
        <w:tc>
          <w:tcPr>
            <w:tcW w:w="7654" w:type="dxa"/>
            <w:gridSpan w:val="2"/>
          </w:tcPr>
          <w:p w:rsidR="002771D9" w:rsidP="002771D9" w:rsidRDefault="002771D9" w14:paraId="52708309" w14:textId="77777777">
            <w:r>
              <w:t>gehoord de beraadslaging,</w:t>
            </w:r>
          </w:p>
        </w:tc>
      </w:tr>
      <w:tr w:rsidR="002771D9" w:rsidTr="002771D9" w14:paraId="705CAF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13CDBADB" w14:textId="77777777"/>
        </w:tc>
        <w:tc>
          <w:tcPr>
            <w:tcW w:w="7654" w:type="dxa"/>
            <w:gridSpan w:val="2"/>
          </w:tcPr>
          <w:p w:rsidR="002771D9" w:rsidP="002771D9" w:rsidRDefault="002771D9" w14:paraId="56861190" w14:textId="77777777"/>
        </w:tc>
      </w:tr>
      <w:tr w:rsidR="002771D9" w:rsidTr="002771D9" w14:paraId="10D452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2771D9" w:rsidP="002771D9" w:rsidRDefault="002771D9" w14:paraId="2EC115EC" w14:textId="77777777"/>
        </w:tc>
        <w:tc>
          <w:tcPr>
            <w:tcW w:w="7654" w:type="dxa"/>
            <w:gridSpan w:val="2"/>
          </w:tcPr>
          <w:p w:rsidRPr="002771D9" w:rsidR="002771D9" w:rsidP="002771D9" w:rsidRDefault="002771D9" w14:paraId="71280EB6" w14:textId="77777777">
            <w:r w:rsidRPr="002771D9">
              <w:t>constaterende dat diverse gemeenten, zoals Ridderkerk en Wassenaar, verplicht worden om méér asielopvang te realiseren dan het bod dat zij gedaan hebben aan de provinciale regietafels;</w:t>
            </w:r>
          </w:p>
          <w:p w:rsidR="002771D9" w:rsidP="002771D9" w:rsidRDefault="002771D9" w14:paraId="2B9EC3A0" w14:textId="77777777"/>
          <w:p w:rsidRPr="002771D9" w:rsidR="002771D9" w:rsidP="002771D9" w:rsidRDefault="002771D9" w14:paraId="28C95FB1" w14:textId="050BAAA9">
            <w:r w:rsidRPr="002771D9">
              <w:t>verzoekt het kabinet te garanderen dat geen enkele gemeente gedwongen wordt tot méér opvang dan het initiële bod,</w:t>
            </w:r>
          </w:p>
          <w:p w:rsidR="002771D9" w:rsidP="002771D9" w:rsidRDefault="002771D9" w14:paraId="61ECF29E" w14:textId="77777777"/>
          <w:p w:rsidRPr="002771D9" w:rsidR="002771D9" w:rsidP="002771D9" w:rsidRDefault="002771D9" w14:paraId="5068E1A4" w14:textId="04C3ADBE">
            <w:r w:rsidRPr="002771D9">
              <w:t>en gaat over tot de orde van de dag.</w:t>
            </w:r>
          </w:p>
          <w:p w:rsidR="002771D9" w:rsidP="002771D9" w:rsidRDefault="002771D9" w14:paraId="432D21ED" w14:textId="77777777"/>
          <w:p w:rsidR="002771D9" w:rsidP="002771D9" w:rsidRDefault="002771D9" w14:paraId="4072D7F9" w14:textId="59B84B36">
            <w:r w:rsidRPr="002771D9">
              <w:t>Eerdmans</w:t>
            </w:r>
          </w:p>
        </w:tc>
      </w:tr>
    </w:tbl>
    <w:p w:rsidR="00997775" w:rsidRDefault="00997775" w14:paraId="3C5ED02B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D27E" w14:textId="77777777" w:rsidR="002771D9" w:rsidRDefault="002771D9">
      <w:pPr>
        <w:spacing w:line="20" w:lineRule="exact"/>
      </w:pPr>
    </w:p>
  </w:endnote>
  <w:endnote w:type="continuationSeparator" w:id="0">
    <w:p w14:paraId="41FEE015" w14:textId="77777777" w:rsidR="002771D9" w:rsidRDefault="002771D9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9D0CC96" w14:textId="77777777" w:rsidR="002771D9" w:rsidRDefault="002771D9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388C1" w14:textId="77777777" w:rsidR="002771D9" w:rsidRDefault="002771D9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6BA9D5E" w14:textId="77777777" w:rsidR="002771D9" w:rsidRDefault="00277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1D9"/>
    <w:rsid w:val="00133FCE"/>
    <w:rsid w:val="001E482C"/>
    <w:rsid w:val="001E4877"/>
    <w:rsid w:val="0021105A"/>
    <w:rsid w:val="002771D9"/>
    <w:rsid w:val="00280D6A"/>
    <w:rsid w:val="002B78E9"/>
    <w:rsid w:val="002C5406"/>
    <w:rsid w:val="00330D60"/>
    <w:rsid w:val="00345A5C"/>
    <w:rsid w:val="0039151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03A97"/>
  <w15:docId w15:val="{9F1DC2C9-CAE9-4784-8EBD-34640768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489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2025-02-13T10:34:00.0000000Z</dcterms:created>
  <dcterms:modified xsi:type="dcterms:W3CDTF">2025-02-13T10:56:00.0000000Z</dcterms:modified>
  <dc:description>------------------------</dc:description>
  <dc:subject/>
  <keywords/>
  <version/>
  <category/>
</coreProperties>
</file>