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00739" w14:paraId="4A615BD8" w14:textId="77777777">
        <w:tc>
          <w:tcPr>
            <w:tcW w:w="6733" w:type="dxa"/>
            <w:gridSpan w:val="2"/>
            <w:tcBorders>
              <w:top w:val="nil"/>
              <w:left w:val="nil"/>
              <w:bottom w:val="nil"/>
              <w:right w:val="nil"/>
            </w:tcBorders>
            <w:vAlign w:val="center"/>
          </w:tcPr>
          <w:p w:rsidR="00997775" w:rsidP="00710A7A" w:rsidRDefault="00997775" w14:paraId="20DF8D3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B3A65D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00739" w14:paraId="5B981D5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40D418B" w14:textId="77777777">
            <w:r w:rsidRPr="008B0CC5">
              <w:t xml:space="preserve">Vergaderjaar </w:t>
            </w:r>
            <w:r w:rsidR="00AC6B87">
              <w:t>2024-2025</w:t>
            </w:r>
          </w:p>
        </w:tc>
      </w:tr>
      <w:tr w:rsidR="00997775" w:rsidTr="00A00739" w14:paraId="164E3888" w14:textId="77777777">
        <w:trPr>
          <w:cantSplit/>
        </w:trPr>
        <w:tc>
          <w:tcPr>
            <w:tcW w:w="10985" w:type="dxa"/>
            <w:gridSpan w:val="3"/>
            <w:tcBorders>
              <w:top w:val="nil"/>
              <w:left w:val="nil"/>
              <w:bottom w:val="nil"/>
              <w:right w:val="nil"/>
            </w:tcBorders>
          </w:tcPr>
          <w:p w:rsidR="00997775" w:rsidRDefault="00997775" w14:paraId="75AA0351" w14:textId="77777777"/>
        </w:tc>
      </w:tr>
      <w:tr w:rsidR="00997775" w:rsidTr="00A00739" w14:paraId="6DF7BD37" w14:textId="77777777">
        <w:trPr>
          <w:cantSplit/>
        </w:trPr>
        <w:tc>
          <w:tcPr>
            <w:tcW w:w="10985" w:type="dxa"/>
            <w:gridSpan w:val="3"/>
            <w:tcBorders>
              <w:top w:val="nil"/>
              <w:left w:val="nil"/>
              <w:bottom w:val="single" w:color="auto" w:sz="4" w:space="0"/>
              <w:right w:val="nil"/>
            </w:tcBorders>
          </w:tcPr>
          <w:p w:rsidR="00997775" w:rsidRDefault="00997775" w14:paraId="51DB87DB" w14:textId="77777777"/>
        </w:tc>
      </w:tr>
      <w:tr w:rsidR="00997775" w:rsidTr="00A00739" w14:paraId="4CB8DD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22CCF5" w14:textId="77777777"/>
        </w:tc>
        <w:tc>
          <w:tcPr>
            <w:tcW w:w="7654" w:type="dxa"/>
            <w:gridSpan w:val="2"/>
          </w:tcPr>
          <w:p w:rsidR="00997775" w:rsidRDefault="00997775" w14:paraId="561DB516" w14:textId="77777777"/>
        </w:tc>
      </w:tr>
      <w:tr w:rsidR="00A00739" w:rsidTr="00A00739" w14:paraId="7F35DD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0739" w:rsidP="00A00739" w:rsidRDefault="00A00739" w14:paraId="6B263A70" w14:textId="56CEE6E3">
            <w:pPr>
              <w:rPr>
                <w:b/>
              </w:rPr>
            </w:pPr>
            <w:r>
              <w:rPr>
                <w:b/>
              </w:rPr>
              <w:t>19 637</w:t>
            </w:r>
          </w:p>
        </w:tc>
        <w:tc>
          <w:tcPr>
            <w:tcW w:w="7654" w:type="dxa"/>
            <w:gridSpan w:val="2"/>
          </w:tcPr>
          <w:p w:rsidR="00A00739" w:rsidP="00A00739" w:rsidRDefault="00A00739" w14:paraId="349CD220" w14:textId="71D82391">
            <w:pPr>
              <w:rPr>
                <w:b/>
              </w:rPr>
            </w:pPr>
            <w:r w:rsidRPr="00C41676">
              <w:rPr>
                <w:b/>
                <w:bCs/>
              </w:rPr>
              <w:t>Vreemdelingenbeleid</w:t>
            </w:r>
          </w:p>
        </w:tc>
      </w:tr>
      <w:tr w:rsidR="00A00739" w:rsidTr="00A00739" w14:paraId="5E10B0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0739" w:rsidP="00A00739" w:rsidRDefault="00A00739" w14:paraId="508A186C" w14:textId="77777777"/>
        </w:tc>
        <w:tc>
          <w:tcPr>
            <w:tcW w:w="7654" w:type="dxa"/>
            <w:gridSpan w:val="2"/>
          </w:tcPr>
          <w:p w:rsidR="00A00739" w:rsidP="00A00739" w:rsidRDefault="00A00739" w14:paraId="5CD7CE42" w14:textId="77777777"/>
        </w:tc>
      </w:tr>
      <w:tr w:rsidR="00A00739" w:rsidTr="00A00739" w14:paraId="3D9BA5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0739" w:rsidP="00A00739" w:rsidRDefault="00A00739" w14:paraId="415BF88C" w14:textId="77777777"/>
        </w:tc>
        <w:tc>
          <w:tcPr>
            <w:tcW w:w="7654" w:type="dxa"/>
            <w:gridSpan w:val="2"/>
          </w:tcPr>
          <w:p w:rsidR="00A00739" w:rsidP="00A00739" w:rsidRDefault="00A00739" w14:paraId="005AFCAA" w14:textId="77777777"/>
        </w:tc>
      </w:tr>
      <w:tr w:rsidR="00A00739" w:rsidTr="00A00739" w14:paraId="3DA6AA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0739" w:rsidP="00A00739" w:rsidRDefault="00A00739" w14:paraId="171BA722" w14:textId="6ECD04DE">
            <w:pPr>
              <w:rPr>
                <w:b/>
              </w:rPr>
            </w:pPr>
            <w:r>
              <w:rPr>
                <w:b/>
              </w:rPr>
              <w:t xml:space="preserve">Nr. </w:t>
            </w:r>
            <w:r>
              <w:rPr>
                <w:b/>
              </w:rPr>
              <w:t>3354</w:t>
            </w:r>
          </w:p>
        </w:tc>
        <w:tc>
          <w:tcPr>
            <w:tcW w:w="7654" w:type="dxa"/>
            <w:gridSpan w:val="2"/>
          </w:tcPr>
          <w:p w:rsidR="00A00739" w:rsidP="00A00739" w:rsidRDefault="00A00739" w14:paraId="1AE77CAD" w14:textId="300AAC8A">
            <w:pPr>
              <w:rPr>
                <w:b/>
              </w:rPr>
            </w:pPr>
            <w:r>
              <w:rPr>
                <w:b/>
              </w:rPr>
              <w:t xml:space="preserve">MOTIE VAN </w:t>
            </w:r>
            <w:r>
              <w:rPr>
                <w:b/>
              </w:rPr>
              <w:t>DE LEDEN PODT EN CEDER</w:t>
            </w:r>
          </w:p>
        </w:tc>
      </w:tr>
      <w:tr w:rsidR="00A00739" w:rsidTr="00A00739" w14:paraId="619D3C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0739" w:rsidP="00A00739" w:rsidRDefault="00A00739" w14:paraId="3DEBA0CD" w14:textId="77777777"/>
        </w:tc>
        <w:tc>
          <w:tcPr>
            <w:tcW w:w="7654" w:type="dxa"/>
            <w:gridSpan w:val="2"/>
          </w:tcPr>
          <w:p w:rsidR="00A00739" w:rsidP="00A00739" w:rsidRDefault="00A00739" w14:paraId="13849D8F" w14:textId="4233A4B8">
            <w:r>
              <w:t>Voorgesteld 12 februari 2025</w:t>
            </w:r>
          </w:p>
        </w:tc>
      </w:tr>
      <w:tr w:rsidR="00A00739" w:rsidTr="00A00739" w14:paraId="395F08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0739" w:rsidP="00A00739" w:rsidRDefault="00A00739" w14:paraId="682909F8" w14:textId="77777777"/>
        </w:tc>
        <w:tc>
          <w:tcPr>
            <w:tcW w:w="7654" w:type="dxa"/>
            <w:gridSpan w:val="2"/>
          </w:tcPr>
          <w:p w:rsidR="00A00739" w:rsidP="00A00739" w:rsidRDefault="00A00739" w14:paraId="09706F00" w14:textId="77777777"/>
        </w:tc>
      </w:tr>
      <w:tr w:rsidR="00A00739" w:rsidTr="00A00739" w14:paraId="26E362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0739" w:rsidP="00A00739" w:rsidRDefault="00A00739" w14:paraId="0DE163FD" w14:textId="77777777"/>
        </w:tc>
        <w:tc>
          <w:tcPr>
            <w:tcW w:w="7654" w:type="dxa"/>
            <w:gridSpan w:val="2"/>
          </w:tcPr>
          <w:p w:rsidR="00A00739" w:rsidP="00A00739" w:rsidRDefault="00A00739" w14:paraId="1AC58747" w14:textId="77777777">
            <w:r>
              <w:t>De Kamer,</w:t>
            </w:r>
          </w:p>
        </w:tc>
      </w:tr>
      <w:tr w:rsidR="00A00739" w:rsidTr="00A00739" w14:paraId="78430F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0739" w:rsidP="00A00739" w:rsidRDefault="00A00739" w14:paraId="7C3DC2BC" w14:textId="77777777"/>
        </w:tc>
        <w:tc>
          <w:tcPr>
            <w:tcW w:w="7654" w:type="dxa"/>
            <w:gridSpan w:val="2"/>
          </w:tcPr>
          <w:p w:rsidR="00A00739" w:rsidP="00A00739" w:rsidRDefault="00A00739" w14:paraId="6864A60C" w14:textId="77777777"/>
        </w:tc>
      </w:tr>
      <w:tr w:rsidR="00A00739" w:rsidTr="00A00739" w14:paraId="450501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0739" w:rsidP="00A00739" w:rsidRDefault="00A00739" w14:paraId="3FA42BE7" w14:textId="77777777"/>
        </w:tc>
        <w:tc>
          <w:tcPr>
            <w:tcW w:w="7654" w:type="dxa"/>
            <w:gridSpan w:val="2"/>
          </w:tcPr>
          <w:p w:rsidR="00A00739" w:rsidP="00A00739" w:rsidRDefault="00A00739" w14:paraId="183504C7" w14:textId="77777777">
            <w:r>
              <w:t>gehoord de beraadslaging,</w:t>
            </w:r>
          </w:p>
        </w:tc>
      </w:tr>
      <w:tr w:rsidR="00A00739" w:rsidTr="00A00739" w14:paraId="724A08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0739" w:rsidP="00A00739" w:rsidRDefault="00A00739" w14:paraId="6C0B5F6F" w14:textId="77777777"/>
        </w:tc>
        <w:tc>
          <w:tcPr>
            <w:tcW w:w="7654" w:type="dxa"/>
            <w:gridSpan w:val="2"/>
          </w:tcPr>
          <w:p w:rsidR="00A00739" w:rsidP="00A00739" w:rsidRDefault="00A00739" w14:paraId="0B590CBB" w14:textId="77777777"/>
        </w:tc>
      </w:tr>
      <w:tr w:rsidR="00A00739" w:rsidTr="00A00739" w14:paraId="4CA48B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00739" w:rsidP="00A00739" w:rsidRDefault="00A00739" w14:paraId="1D35C510" w14:textId="77777777"/>
        </w:tc>
        <w:tc>
          <w:tcPr>
            <w:tcW w:w="7654" w:type="dxa"/>
            <w:gridSpan w:val="2"/>
          </w:tcPr>
          <w:p w:rsidRPr="00A00739" w:rsidR="00A00739" w:rsidP="00A00739" w:rsidRDefault="00A00739" w14:paraId="277ECB93" w14:textId="77777777">
            <w:r w:rsidRPr="00A00739">
              <w:t xml:space="preserve">constaterende dat de minister heeft besloten per direct de financiering van </w:t>
            </w:r>
            <w:proofErr w:type="spellStart"/>
            <w:r w:rsidRPr="00A00739">
              <w:t>VluchtelingenWerk</w:t>
            </w:r>
            <w:proofErr w:type="spellEnd"/>
            <w:r w:rsidRPr="00A00739">
              <w:t xml:space="preserve"> sterk te beperken, zonder duidelijk te maken hoe de taak die zij uitvoeren, zal worden opgevangen;</w:t>
            </w:r>
          </w:p>
          <w:p w:rsidR="00A00739" w:rsidP="00A00739" w:rsidRDefault="00A00739" w14:paraId="5E2EB479" w14:textId="77777777"/>
          <w:p w:rsidRPr="00A00739" w:rsidR="00A00739" w:rsidP="00A00739" w:rsidRDefault="00A00739" w14:paraId="46547B3A" w14:textId="248A06AC">
            <w:r w:rsidRPr="00A00739">
              <w:t>overwegende dat dit niet alleen zal leiden tot verminderde rechtsbescherming van mensen in de asielprocedure, maar ook tot extra werk voor IND en COA, die al sterk overbelast zijn;</w:t>
            </w:r>
          </w:p>
          <w:p w:rsidR="00A00739" w:rsidP="00A00739" w:rsidRDefault="00A00739" w14:paraId="48F01EC3" w14:textId="77777777"/>
          <w:p w:rsidRPr="00A00739" w:rsidR="00A00739" w:rsidP="00A00739" w:rsidRDefault="00A00739" w14:paraId="32083C15" w14:textId="40CE6471">
            <w:r w:rsidRPr="00A00739">
              <w:t>verzoekt het kabinet om het besluit op te schorten tot een oplossing is gevonden voor de uitvoering van deze taak en om, in welk scenario ook, te zorgen voor fatsoenlijk overleg en afbouw,</w:t>
            </w:r>
          </w:p>
          <w:p w:rsidR="00A00739" w:rsidP="00A00739" w:rsidRDefault="00A00739" w14:paraId="26ABE728" w14:textId="77777777"/>
          <w:p w:rsidRPr="00A00739" w:rsidR="00A00739" w:rsidP="00A00739" w:rsidRDefault="00A00739" w14:paraId="00F5CD92" w14:textId="3ED90544">
            <w:r w:rsidRPr="00A00739">
              <w:t>en gaat over tot de orde van de dag.</w:t>
            </w:r>
          </w:p>
          <w:p w:rsidR="00A00739" w:rsidP="00A00739" w:rsidRDefault="00A00739" w14:paraId="5C30A910" w14:textId="77777777"/>
          <w:p w:rsidR="00A00739" w:rsidP="00A00739" w:rsidRDefault="00A00739" w14:paraId="29EF4195" w14:textId="77777777">
            <w:proofErr w:type="spellStart"/>
            <w:r w:rsidRPr="00A00739">
              <w:t>Podt</w:t>
            </w:r>
            <w:proofErr w:type="spellEnd"/>
            <w:r w:rsidRPr="00A00739">
              <w:t xml:space="preserve"> </w:t>
            </w:r>
          </w:p>
          <w:p w:rsidR="00A00739" w:rsidP="00A00739" w:rsidRDefault="00A00739" w14:paraId="32D5BC46" w14:textId="5AB3BD1B">
            <w:r w:rsidRPr="00A00739">
              <w:t>Ceder</w:t>
            </w:r>
          </w:p>
        </w:tc>
      </w:tr>
    </w:tbl>
    <w:p w:rsidR="00997775" w:rsidRDefault="00997775" w14:paraId="5F8928B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ABC72" w14:textId="77777777" w:rsidR="00A00739" w:rsidRDefault="00A00739">
      <w:pPr>
        <w:spacing w:line="20" w:lineRule="exact"/>
      </w:pPr>
    </w:p>
  </w:endnote>
  <w:endnote w:type="continuationSeparator" w:id="0">
    <w:p w14:paraId="48FDD2A9" w14:textId="77777777" w:rsidR="00A00739" w:rsidRDefault="00A00739">
      <w:pPr>
        <w:pStyle w:val="Amendement"/>
      </w:pPr>
      <w:r>
        <w:rPr>
          <w:b w:val="0"/>
        </w:rPr>
        <w:t xml:space="preserve"> </w:t>
      </w:r>
    </w:p>
  </w:endnote>
  <w:endnote w:type="continuationNotice" w:id="1">
    <w:p w14:paraId="06D029A0" w14:textId="77777777" w:rsidR="00A00739" w:rsidRDefault="00A0073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203AC" w14:textId="77777777" w:rsidR="00A00739" w:rsidRDefault="00A00739">
      <w:pPr>
        <w:pStyle w:val="Amendement"/>
      </w:pPr>
      <w:r>
        <w:rPr>
          <w:b w:val="0"/>
        </w:rPr>
        <w:separator/>
      </w:r>
    </w:p>
  </w:footnote>
  <w:footnote w:type="continuationSeparator" w:id="0">
    <w:p w14:paraId="10F2EE8C" w14:textId="77777777" w:rsidR="00A00739" w:rsidRDefault="00A00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3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014F5"/>
    <w:rsid w:val="008304CB"/>
    <w:rsid w:val="00831CE0"/>
    <w:rsid w:val="00850A1D"/>
    <w:rsid w:val="00862909"/>
    <w:rsid w:val="00872A23"/>
    <w:rsid w:val="008B0CC5"/>
    <w:rsid w:val="00930A04"/>
    <w:rsid w:val="009925E9"/>
    <w:rsid w:val="00997775"/>
    <w:rsid w:val="009E7F14"/>
    <w:rsid w:val="00A00739"/>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72996"/>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98987"/>
  <w15:docId w15:val="{AF5588E3-0425-4C30-8D2B-E5922BB8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714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2025-02-13T10:34:00.0000000Z</dcterms:created>
  <dcterms:modified xsi:type="dcterms:W3CDTF">2025-02-13T10:56:00.0000000Z</dcterms:modified>
  <dc:description>------------------------</dc:description>
  <dc:subject/>
  <keywords/>
  <version/>
  <category/>
</coreProperties>
</file>