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00884" w14:paraId="5B1F3DB3" w14:textId="77777777">
        <w:tc>
          <w:tcPr>
            <w:tcW w:w="6733" w:type="dxa"/>
            <w:gridSpan w:val="2"/>
            <w:tcBorders>
              <w:top w:val="nil"/>
              <w:left w:val="nil"/>
              <w:bottom w:val="nil"/>
              <w:right w:val="nil"/>
            </w:tcBorders>
            <w:vAlign w:val="center"/>
          </w:tcPr>
          <w:p w:rsidR="00997775" w:rsidP="00710A7A" w:rsidRDefault="00997775" w14:paraId="4A4C092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207AA5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00884" w14:paraId="7A001F35"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588ED14B" w14:textId="77777777">
            <w:r w:rsidRPr="008B0CC5">
              <w:t xml:space="preserve">Vergaderjaar </w:t>
            </w:r>
            <w:r w:rsidR="00AC6B87">
              <w:t>2024-2025</w:t>
            </w:r>
          </w:p>
        </w:tc>
      </w:tr>
      <w:tr w:rsidR="00997775" w:rsidTr="00200884" w14:paraId="0CD7BC92" w14:textId="77777777">
        <w:trPr>
          <w:cantSplit/>
        </w:trPr>
        <w:tc>
          <w:tcPr>
            <w:tcW w:w="10985" w:type="dxa"/>
            <w:gridSpan w:val="3"/>
            <w:tcBorders>
              <w:top w:val="nil"/>
              <w:left w:val="nil"/>
              <w:bottom w:val="nil"/>
              <w:right w:val="nil"/>
            </w:tcBorders>
          </w:tcPr>
          <w:p w:rsidR="00997775" w:rsidRDefault="00997775" w14:paraId="71BA22D8" w14:textId="77777777"/>
        </w:tc>
      </w:tr>
      <w:tr w:rsidR="00997775" w:rsidTr="00200884" w14:paraId="392FEA1B" w14:textId="77777777">
        <w:trPr>
          <w:cantSplit/>
        </w:trPr>
        <w:tc>
          <w:tcPr>
            <w:tcW w:w="10985" w:type="dxa"/>
            <w:gridSpan w:val="3"/>
            <w:tcBorders>
              <w:top w:val="nil"/>
              <w:left w:val="nil"/>
              <w:bottom w:val="single" w:color="auto" w:sz="4" w:space="0"/>
              <w:right w:val="nil"/>
            </w:tcBorders>
          </w:tcPr>
          <w:p w:rsidR="00997775" w:rsidRDefault="00997775" w14:paraId="4B69E981" w14:textId="77777777"/>
        </w:tc>
      </w:tr>
      <w:tr w:rsidR="00997775" w:rsidTr="00200884" w14:paraId="18FEA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34EB64" w14:textId="77777777"/>
        </w:tc>
        <w:tc>
          <w:tcPr>
            <w:tcW w:w="7654" w:type="dxa"/>
            <w:gridSpan w:val="2"/>
          </w:tcPr>
          <w:p w:rsidR="00997775" w:rsidRDefault="00997775" w14:paraId="4F375682" w14:textId="77777777"/>
        </w:tc>
      </w:tr>
      <w:tr w:rsidR="00200884" w:rsidTr="00200884" w14:paraId="4B4163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7CE91BFA" w14:textId="5DD498A8">
            <w:pPr>
              <w:rPr>
                <w:b/>
              </w:rPr>
            </w:pPr>
            <w:r>
              <w:rPr>
                <w:b/>
              </w:rPr>
              <w:t>19 637</w:t>
            </w:r>
          </w:p>
        </w:tc>
        <w:tc>
          <w:tcPr>
            <w:tcW w:w="7654" w:type="dxa"/>
            <w:gridSpan w:val="2"/>
          </w:tcPr>
          <w:p w:rsidR="00200884" w:rsidP="00200884" w:rsidRDefault="00200884" w14:paraId="15E347AD" w14:textId="24D7C4C1">
            <w:pPr>
              <w:rPr>
                <w:b/>
              </w:rPr>
            </w:pPr>
            <w:r w:rsidRPr="00C41676">
              <w:rPr>
                <w:b/>
                <w:bCs/>
              </w:rPr>
              <w:t>Vreemdelingenbeleid</w:t>
            </w:r>
          </w:p>
        </w:tc>
      </w:tr>
      <w:tr w:rsidR="00200884" w:rsidTr="00200884" w14:paraId="58EBB5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2682EF0D" w14:textId="77777777"/>
        </w:tc>
        <w:tc>
          <w:tcPr>
            <w:tcW w:w="7654" w:type="dxa"/>
            <w:gridSpan w:val="2"/>
          </w:tcPr>
          <w:p w:rsidR="00200884" w:rsidP="00200884" w:rsidRDefault="00200884" w14:paraId="08199813" w14:textId="77777777"/>
        </w:tc>
      </w:tr>
      <w:tr w:rsidR="00200884" w:rsidTr="00200884" w14:paraId="2F9E6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65AEC7DE" w14:textId="77777777"/>
        </w:tc>
        <w:tc>
          <w:tcPr>
            <w:tcW w:w="7654" w:type="dxa"/>
            <w:gridSpan w:val="2"/>
          </w:tcPr>
          <w:p w:rsidR="00200884" w:rsidP="00200884" w:rsidRDefault="00200884" w14:paraId="7D368522" w14:textId="77777777"/>
        </w:tc>
      </w:tr>
      <w:tr w:rsidR="00200884" w:rsidTr="00200884" w14:paraId="606E9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6A304ABF" w14:textId="548B27E7">
            <w:pPr>
              <w:rPr>
                <w:b/>
              </w:rPr>
            </w:pPr>
            <w:r>
              <w:rPr>
                <w:b/>
              </w:rPr>
              <w:t xml:space="preserve">Nr. </w:t>
            </w:r>
            <w:r>
              <w:rPr>
                <w:b/>
              </w:rPr>
              <w:t>3355</w:t>
            </w:r>
          </w:p>
        </w:tc>
        <w:tc>
          <w:tcPr>
            <w:tcW w:w="7654" w:type="dxa"/>
            <w:gridSpan w:val="2"/>
          </w:tcPr>
          <w:p w:rsidR="00200884" w:rsidP="00200884" w:rsidRDefault="00200884" w14:paraId="59B06DBB" w14:textId="73A6762E">
            <w:pPr>
              <w:rPr>
                <w:b/>
              </w:rPr>
            </w:pPr>
            <w:r>
              <w:rPr>
                <w:b/>
              </w:rPr>
              <w:t xml:space="preserve">MOTIE VAN </w:t>
            </w:r>
            <w:r>
              <w:rPr>
                <w:b/>
              </w:rPr>
              <w:t>HET LID VAN NISPEN C.S.</w:t>
            </w:r>
          </w:p>
        </w:tc>
      </w:tr>
      <w:tr w:rsidR="00200884" w:rsidTr="00200884" w14:paraId="2772EB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0CDC2A69" w14:textId="77777777"/>
        </w:tc>
        <w:tc>
          <w:tcPr>
            <w:tcW w:w="7654" w:type="dxa"/>
            <w:gridSpan w:val="2"/>
          </w:tcPr>
          <w:p w:rsidR="00200884" w:rsidP="00200884" w:rsidRDefault="00200884" w14:paraId="7553B5D0" w14:textId="00A657EF">
            <w:r>
              <w:t>Voorgesteld 12 februari 2025</w:t>
            </w:r>
          </w:p>
        </w:tc>
      </w:tr>
      <w:tr w:rsidR="00200884" w:rsidTr="00200884" w14:paraId="513B3B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7EB58FBD" w14:textId="77777777"/>
        </w:tc>
        <w:tc>
          <w:tcPr>
            <w:tcW w:w="7654" w:type="dxa"/>
            <w:gridSpan w:val="2"/>
          </w:tcPr>
          <w:p w:rsidR="00200884" w:rsidP="00200884" w:rsidRDefault="00200884" w14:paraId="165836CE" w14:textId="77777777"/>
        </w:tc>
      </w:tr>
      <w:tr w:rsidR="00200884" w:rsidTr="00200884" w14:paraId="16F0CA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68572C1C" w14:textId="77777777"/>
        </w:tc>
        <w:tc>
          <w:tcPr>
            <w:tcW w:w="7654" w:type="dxa"/>
            <w:gridSpan w:val="2"/>
          </w:tcPr>
          <w:p w:rsidR="00200884" w:rsidP="00200884" w:rsidRDefault="00200884" w14:paraId="73441BF0" w14:textId="77777777">
            <w:r>
              <w:t>De Kamer,</w:t>
            </w:r>
          </w:p>
        </w:tc>
      </w:tr>
      <w:tr w:rsidR="00200884" w:rsidTr="00200884" w14:paraId="4717D6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2E901526" w14:textId="77777777"/>
        </w:tc>
        <w:tc>
          <w:tcPr>
            <w:tcW w:w="7654" w:type="dxa"/>
            <w:gridSpan w:val="2"/>
          </w:tcPr>
          <w:p w:rsidR="00200884" w:rsidP="00200884" w:rsidRDefault="00200884" w14:paraId="68881198" w14:textId="77777777"/>
        </w:tc>
      </w:tr>
      <w:tr w:rsidR="00200884" w:rsidTr="00200884" w14:paraId="47C770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788518E4" w14:textId="77777777"/>
        </w:tc>
        <w:tc>
          <w:tcPr>
            <w:tcW w:w="7654" w:type="dxa"/>
            <w:gridSpan w:val="2"/>
          </w:tcPr>
          <w:p w:rsidR="00200884" w:rsidP="00200884" w:rsidRDefault="00200884" w14:paraId="2518E9A0" w14:textId="77777777">
            <w:r>
              <w:t>gehoord de beraadslaging,</w:t>
            </w:r>
          </w:p>
        </w:tc>
      </w:tr>
      <w:tr w:rsidR="00200884" w:rsidTr="00200884" w14:paraId="5C9438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492AFC67" w14:textId="77777777"/>
        </w:tc>
        <w:tc>
          <w:tcPr>
            <w:tcW w:w="7654" w:type="dxa"/>
            <w:gridSpan w:val="2"/>
          </w:tcPr>
          <w:p w:rsidR="00200884" w:rsidP="00200884" w:rsidRDefault="00200884" w14:paraId="1121E67E" w14:textId="77777777"/>
        </w:tc>
      </w:tr>
      <w:tr w:rsidR="00200884" w:rsidTr="00200884" w14:paraId="27827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00884" w:rsidP="00200884" w:rsidRDefault="00200884" w14:paraId="3D57DA8C" w14:textId="77777777"/>
        </w:tc>
        <w:tc>
          <w:tcPr>
            <w:tcW w:w="7654" w:type="dxa"/>
            <w:gridSpan w:val="2"/>
          </w:tcPr>
          <w:p w:rsidRPr="00200884" w:rsidR="00200884" w:rsidP="00200884" w:rsidRDefault="00200884" w14:paraId="01DB1B9F" w14:textId="77777777">
            <w:r w:rsidRPr="00200884">
              <w:t>overwegende dat de minister de motie van het lid Van Nispen (36600-XX, nr. 29), over uiterlijk 1 december met een plan komen om uitvoering te geven aan het uitgangspunt dat kinderen worden opgevangen op locaties met de juiste voorzieningen, niet heeft uitgevoerd;</w:t>
            </w:r>
          </w:p>
          <w:p w:rsidR="00200884" w:rsidP="00200884" w:rsidRDefault="00200884" w14:paraId="21128857" w14:textId="77777777"/>
          <w:p w:rsidRPr="00200884" w:rsidR="00200884" w:rsidP="00200884" w:rsidRDefault="00200884" w14:paraId="4DBF4E4B" w14:textId="5410BC3E">
            <w:r w:rsidRPr="00200884">
              <w:t>overwegende dat ook andere moties die de minister oproepen de situatie voor kinderen in de noodopvang snel te verbeteren, zoals de motie-Boomsma/Rajkowski (19637, nr. 3334) en de motie-Ceder/Boomsma (36600-XX, nr. 41), niet zijn uitgevoerd, en ook de rapportage over de motie-</w:t>
            </w:r>
            <w:proofErr w:type="spellStart"/>
            <w:r w:rsidRPr="00200884">
              <w:t>Podt</w:t>
            </w:r>
            <w:proofErr w:type="spellEnd"/>
            <w:r w:rsidRPr="00200884">
              <w:t xml:space="preserve"> (19637, nr. 3089) over de opvang van alleenstaande minderjarige vreemdelingen;</w:t>
            </w:r>
          </w:p>
          <w:p w:rsidR="00200884" w:rsidP="00200884" w:rsidRDefault="00200884" w14:paraId="68AACBE7" w14:textId="77777777"/>
          <w:p w:rsidRPr="00200884" w:rsidR="00200884" w:rsidP="00200884" w:rsidRDefault="00200884" w14:paraId="3F2B818B" w14:textId="5F054812">
            <w:r w:rsidRPr="00200884">
              <w:t>spreekt uit dat het niet uitvoeren van moties niet acceptabel is en dat de belangen van kinderen gerespecteerd moeten worden;</w:t>
            </w:r>
          </w:p>
          <w:p w:rsidR="00200884" w:rsidP="00200884" w:rsidRDefault="00200884" w14:paraId="46C4ABB4" w14:textId="77777777"/>
          <w:p w:rsidRPr="00200884" w:rsidR="00200884" w:rsidP="00200884" w:rsidRDefault="00200884" w14:paraId="03158A5D" w14:textId="7B5D564C">
            <w:r w:rsidRPr="00200884">
              <w:t>verzoekt de regering, in lijn met de eerder aangenomen moties, de goede opvang van kinderen in de asielopvang met de juiste voorzieningen volle prioriteit te geven, dit zo snel als mogelijk in orde te maken, de Kamer uiterlijk 1 maart hierover te informeren en vervolgens iedere maand over de voortgang te rapporteren,</w:t>
            </w:r>
          </w:p>
          <w:p w:rsidR="00200884" w:rsidP="00200884" w:rsidRDefault="00200884" w14:paraId="382FA2A0" w14:textId="77777777"/>
          <w:p w:rsidRPr="00200884" w:rsidR="00200884" w:rsidP="00200884" w:rsidRDefault="00200884" w14:paraId="6C69D598" w14:textId="01FBE93E">
            <w:r w:rsidRPr="00200884">
              <w:t>en gaat over tot de orde van de dag.</w:t>
            </w:r>
          </w:p>
          <w:p w:rsidR="00200884" w:rsidP="00200884" w:rsidRDefault="00200884" w14:paraId="14328D6D" w14:textId="77777777"/>
          <w:p w:rsidR="00200884" w:rsidP="00200884" w:rsidRDefault="00200884" w14:paraId="72BFD1F5" w14:textId="77777777">
            <w:r w:rsidRPr="00200884">
              <w:t>Van Nispen</w:t>
            </w:r>
          </w:p>
          <w:p w:rsidR="00200884" w:rsidP="00200884" w:rsidRDefault="00200884" w14:paraId="0B2A55CE" w14:textId="77777777">
            <w:proofErr w:type="spellStart"/>
            <w:r w:rsidRPr="00200884">
              <w:t>Podt</w:t>
            </w:r>
            <w:proofErr w:type="spellEnd"/>
          </w:p>
          <w:p w:rsidR="00200884" w:rsidP="00200884" w:rsidRDefault="00200884" w14:paraId="1C9EC3DE" w14:textId="77777777">
            <w:r w:rsidRPr="00200884">
              <w:t xml:space="preserve">Ceder </w:t>
            </w:r>
          </w:p>
          <w:p w:rsidR="00200884" w:rsidP="00200884" w:rsidRDefault="00200884" w14:paraId="6E680486" w14:textId="74FE6092">
            <w:proofErr w:type="spellStart"/>
            <w:r w:rsidRPr="00200884">
              <w:t>Piri</w:t>
            </w:r>
            <w:proofErr w:type="spellEnd"/>
          </w:p>
        </w:tc>
      </w:tr>
    </w:tbl>
    <w:p w:rsidR="00997775" w:rsidRDefault="00997775" w14:paraId="5306F7A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BB04" w14:textId="77777777" w:rsidR="00200884" w:rsidRDefault="00200884">
      <w:pPr>
        <w:spacing w:line="20" w:lineRule="exact"/>
      </w:pPr>
    </w:p>
  </w:endnote>
  <w:endnote w:type="continuationSeparator" w:id="0">
    <w:p w14:paraId="7A7DC3DF" w14:textId="77777777" w:rsidR="00200884" w:rsidRDefault="00200884">
      <w:pPr>
        <w:pStyle w:val="Amendement"/>
      </w:pPr>
      <w:r>
        <w:rPr>
          <w:b w:val="0"/>
        </w:rPr>
        <w:t xml:space="preserve"> </w:t>
      </w:r>
    </w:p>
  </w:endnote>
  <w:endnote w:type="continuationNotice" w:id="1">
    <w:p w14:paraId="6060F6F9" w14:textId="77777777" w:rsidR="00200884" w:rsidRDefault="0020088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1D006" w14:textId="77777777" w:rsidR="00200884" w:rsidRDefault="00200884">
      <w:pPr>
        <w:pStyle w:val="Amendement"/>
      </w:pPr>
      <w:r>
        <w:rPr>
          <w:b w:val="0"/>
        </w:rPr>
        <w:separator/>
      </w:r>
    </w:p>
  </w:footnote>
  <w:footnote w:type="continuationSeparator" w:id="0">
    <w:p w14:paraId="2DB3329E" w14:textId="77777777" w:rsidR="00200884" w:rsidRDefault="002008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84"/>
    <w:rsid w:val="00133FCE"/>
    <w:rsid w:val="001E482C"/>
    <w:rsid w:val="001E4877"/>
    <w:rsid w:val="00200884"/>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014F5"/>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3028D"/>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06D190"/>
  <w15:docId w15:val="{E607D0C6-5AF0-4146-A3D8-F57AB89D8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207</ap:Words>
  <ap:Characters>1160</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2025-02-13T10:34:00.0000000Z</dcterms:created>
  <dcterms:modified xsi:type="dcterms:W3CDTF">2025-02-13T10:56:00.0000000Z</dcterms:modified>
  <dc:description>------------------------</dc:description>
  <dc:subject/>
  <keywords/>
  <version/>
  <category/>
</coreProperties>
</file>