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4322E" w14:paraId="307C1893" w14:textId="77777777">
        <w:tc>
          <w:tcPr>
            <w:tcW w:w="6733" w:type="dxa"/>
            <w:gridSpan w:val="2"/>
            <w:tcBorders>
              <w:top w:val="nil"/>
              <w:left w:val="nil"/>
              <w:bottom w:val="nil"/>
              <w:right w:val="nil"/>
            </w:tcBorders>
            <w:vAlign w:val="center"/>
          </w:tcPr>
          <w:p w:rsidR="00997775" w:rsidP="00710A7A" w:rsidRDefault="00997775" w14:paraId="06604C7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76172C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4322E" w14:paraId="3BF8499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3C79DAA" w14:textId="77777777">
            <w:r w:rsidRPr="008B0CC5">
              <w:t xml:space="preserve">Vergaderjaar </w:t>
            </w:r>
            <w:r w:rsidR="00AC6B87">
              <w:t>2024-2025</w:t>
            </w:r>
          </w:p>
        </w:tc>
      </w:tr>
      <w:tr w:rsidR="00997775" w:rsidTr="0024322E" w14:paraId="717C25C6" w14:textId="77777777">
        <w:trPr>
          <w:cantSplit/>
        </w:trPr>
        <w:tc>
          <w:tcPr>
            <w:tcW w:w="10985" w:type="dxa"/>
            <w:gridSpan w:val="3"/>
            <w:tcBorders>
              <w:top w:val="nil"/>
              <w:left w:val="nil"/>
              <w:bottom w:val="nil"/>
              <w:right w:val="nil"/>
            </w:tcBorders>
          </w:tcPr>
          <w:p w:rsidR="00997775" w:rsidRDefault="00997775" w14:paraId="3F2B0C1A" w14:textId="77777777"/>
        </w:tc>
      </w:tr>
      <w:tr w:rsidR="00997775" w:rsidTr="0024322E" w14:paraId="2763C709" w14:textId="77777777">
        <w:trPr>
          <w:cantSplit/>
        </w:trPr>
        <w:tc>
          <w:tcPr>
            <w:tcW w:w="10985" w:type="dxa"/>
            <w:gridSpan w:val="3"/>
            <w:tcBorders>
              <w:top w:val="nil"/>
              <w:left w:val="nil"/>
              <w:bottom w:val="single" w:color="auto" w:sz="4" w:space="0"/>
              <w:right w:val="nil"/>
            </w:tcBorders>
          </w:tcPr>
          <w:p w:rsidR="00997775" w:rsidRDefault="00997775" w14:paraId="42C1FF16" w14:textId="77777777"/>
        </w:tc>
      </w:tr>
      <w:tr w:rsidR="00997775" w:rsidTr="0024322E" w14:paraId="446E0A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D76828" w14:textId="77777777"/>
        </w:tc>
        <w:tc>
          <w:tcPr>
            <w:tcW w:w="7654" w:type="dxa"/>
            <w:gridSpan w:val="2"/>
          </w:tcPr>
          <w:p w:rsidR="00997775" w:rsidRDefault="00997775" w14:paraId="17C38FBD" w14:textId="77777777"/>
        </w:tc>
      </w:tr>
      <w:tr w:rsidR="0024322E" w:rsidTr="0024322E" w14:paraId="2075B1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322E" w:rsidP="0024322E" w:rsidRDefault="0024322E" w14:paraId="4CA4C6BC" w14:textId="2E2FDE98">
            <w:pPr>
              <w:rPr>
                <w:b/>
              </w:rPr>
            </w:pPr>
            <w:r>
              <w:rPr>
                <w:b/>
              </w:rPr>
              <w:t>19 637</w:t>
            </w:r>
          </w:p>
        </w:tc>
        <w:tc>
          <w:tcPr>
            <w:tcW w:w="7654" w:type="dxa"/>
            <w:gridSpan w:val="2"/>
          </w:tcPr>
          <w:p w:rsidR="0024322E" w:rsidP="0024322E" w:rsidRDefault="0024322E" w14:paraId="68690870" w14:textId="7C1FEA9A">
            <w:pPr>
              <w:rPr>
                <w:b/>
              </w:rPr>
            </w:pPr>
            <w:r w:rsidRPr="00C41676">
              <w:rPr>
                <w:b/>
                <w:bCs/>
              </w:rPr>
              <w:t>Vreemdelingenbeleid</w:t>
            </w:r>
          </w:p>
        </w:tc>
      </w:tr>
      <w:tr w:rsidR="0024322E" w:rsidTr="0024322E" w14:paraId="7A61B1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322E" w:rsidP="0024322E" w:rsidRDefault="0024322E" w14:paraId="5E212BB9" w14:textId="77777777"/>
        </w:tc>
        <w:tc>
          <w:tcPr>
            <w:tcW w:w="7654" w:type="dxa"/>
            <w:gridSpan w:val="2"/>
          </w:tcPr>
          <w:p w:rsidR="0024322E" w:rsidP="0024322E" w:rsidRDefault="0024322E" w14:paraId="39973F3C" w14:textId="77777777"/>
        </w:tc>
      </w:tr>
      <w:tr w:rsidR="0024322E" w:rsidTr="0024322E" w14:paraId="6FFDEF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322E" w:rsidP="0024322E" w:rsidRDefault="0024322E" w14:paraId="10DA810E" w14:textId="77777777"/>
        </w:tc>
        <w:tc>
          <w:tcPr>
            <w:tcW w:w="7654" w:type="dxa"/>
            <w:gridSpan w:val="2"/>
          </w:tcPr>
          <w:p w:rsidR="0024322E" w:rsidP="0024322E" w:rsidRDefault="0024322E" w14:paraId="2995B999" w14:textId="77777777"/>
        </w:tc>
      </w:tr>
      <w:tr w:rsidR="0024322E" w:rsidTr="0024322E" w14:paraId="4F3396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322E" w:rsidP="0024322E" w:rsidRDefault="0024322E" w14:paraId="7BD28389" w14:textId="6998678F">
            <w:pPr>
              <w:rPr>
                <w:b/>
              </w:rPr>
            </w:pPr>
            <w:r>
              <w:rPr>
                <w:b/>
              </w:rPr>
              <w:t xml:space="preserve">Nr. </w:t>
            </w:r>
            <w:r w:rsidR="001D21BF">
              <w:rPr>
                <w:b/>
              </w:rPr>
              <w:t>3356</w:t>
            </w:r>
          </w:p>
        </w:tc>
        <w:tc>
          <w:tcPr>
            <w:tcW w:w="7654" w:type="dxa"/>
            <w:gridSpan w:val="2"/>
          </w:tcPr>
          <w:p w:rsidR="0024322E" w:rsidP="0024322E" w:rsidRDefault="0024322E" w14:paraId="560D16E1" w14:textId="4D6DE133">
            <w:pPr>
              <w:rPr>
                <w:b/>
              </w:rPr>
            </w:pPr>
            <w:r>
              <w:rPr>
                <w:b/>
              </w:rPr>
              <w:t xml:space="preserve">MOTIE VAN </w:t>
            </w:r>
            <w:r w:rsidR="001D21BF">
              <w:rPr>
                <w:b/>
              </w:rPr>
              <w:t>HET LID VAN NISPEN</w:t>
            </w:r>
          </w:p>
        </w:tc>
      </w:tr>
      <w:tr w:rsidR="0024322E" w:rsidTr="0024322E" w14:paraId="13923B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322E" w:rsidP="0024322E" w:rsidRDefault="0024322E" w14:paraId="0914E70F" w14:textId="77777777"/>
        </w:tc>
        <w:tc>
          <w:tcPr>
            <w:tcW w:w="7654" w:type="dxa"/>
            <w:gridSpan w:val="2"/>
          </w:tcPr>
          <w:p w:rsidR="0024322E" w:rsidP="0024322E" w:rsidRDefault="0024322E" w14:paraId="01F0F276" w14:textId="50A1F278">
            <w:r>
              <w:t>Voorgesteld 12 februari 2025</w:t>
            </w:r>
          </w:p>
        </w:tc>
      </w:tr>
      <w:tr w:rsidR="0024322E" w:rsidTr="0024322E" w14:paraId="26FCD3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322E" w:rsidP="0024322E" w:rsidRDefault="0024322E" w14:paraId="6BFB1AFF" w14:textId="77777777"/>
        </w:tc>
        <w:tc>
          <w:tcPr>
            <w:tcW w:w="7654" w:type="dxa"/>
            <w:gridSpan w:val="2"/>
          </w:tcPr>
          <w:p w:rsidR="0024322E" w:rsidP="0024322E" w:rsidRDefault="0024322E" w14:paraId="1B47A7CB" w14:textId="77777777"/>
        </w:tc>
      </w:tr>
      <w:tr w:rsidR="0024322E" w:rsidTr="0024322E" w14:paraId="0FA43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322E" w:rsidP="0024322E" w:rsidRDefault="0024322E" w14:paraId="4C50EE15" w14:textId="77777777"/>
        </w:tc>
        <w:tc>
          <w:tcPr>
            <w:tcW w:w="7654" w:type="dxa"/>
            <w:gridSpan w:val="2"/>
          </w:tcPr>
          <w:p w:rsidR="0024322E" w:rsidP="0024322E" w:rsidRDefault="0024322E" w14:paraId="57CA86DA" w14:textId="77777777">
            <w:r>
              <w:t>De Kamer,</w:t>
            </w:r>
          </w:p>
        </w:tc>
      </w:tr>
      <w:tr w:rsidR="0024322E" w:rsidTr="0024322E" w14:paraId="6EA4AB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322E" w:rsidP="0024322E" w:rsidRDefault="0024322E" w14:paraId="28DC56BA" w14:textId="77777777"/>
        </w:tc>
        <w:tc>
          <w:tcPr>
            <w:tcW w:w="7654" w:type="dxa"/>
            <w:gridSpan w:val="2"/>
          </w:tcPr>
          <w:p w:rsidR="0024322E" w:rsidP="0024322E" w:rsidRDefault="0024322E" w14:paraId="27F7F5FD" w14:textId="77777777"/>
        </w:tc>
      </w:tr>
      <w:tr w:rsidR="0024322E" w:rsidTr="0024322E" w14:paraId="02064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322E" w:rsidP="0024322E" w:rsidRDefault="0024322E" w14:paraId="3E4B7765" w14:textId="77777777"/>
        </w:tc>
        <w:tc>
          <w:tcPr>
            <w:tcW w:w="7654" w:type="dxa"/>
            <w:gridSpan w:val="2"/>
          </w:tcPr>
          <w:p w:rsidR="0024322E" w:rsidP="0024322E" w:rsidRDefault="0024322E" w14:paraId="703024F2" w14:textId="77777777">
            <w:r>
              <w:t>gehoord de beraadslaging,</w:t>
            </w:r>
          </w:p>
        </w:tc>
      </w:tr>
      <w:tr w:rsidR="0024322E" w:rsidTr="0024322E" w14:paraId="03C5A4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322E" w:rsidP="0024322E" w:rsidRDefault="0024322E" w14:paraId="46F0F9EC" w14:textId="77777777"/>
        </w:tc>
        <w:tc>
          <w:tcPr>
            <w:tcW w:w="7654" w:type="dxa"/>
            <w:gridSpan w:val="2"/>
          </w:tcPr>
          <w:p w:rsidR="0024322E" w:rsidP="0024322E" w:rsidRDefault="0024322E" w14:paraId="25B09EB7" w14:textId="77777777"/>
        </w:tc>
      </w:tr>
      <w:tr w:rsidR="0024322E" w:rsidTr="0024322E" w14:paraId="4928E2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322E" w:rsidP="0024322E" w:rsidRDefault="0024322E" w14:paraId="503185D1" w14:textId="77777777"/>
        </w:tc>
        <w:tc>
          <w:tcPr>
            <w:tcW w:w="7654" w:type="dxa"/>
            <w:gridSpan w:val="2"/>
          </w:tcPr>
          <w:p w:rsidR="0024322E" w:rsidP="001D21BF" w:rsidRDefault="0024322E" w14:paraId="2F6E9829" w14:textId="77777777">
            <w:r>
              <w:t xml:space="preserve">constaterende dat de bezuiniging op </w:t>
            </w:r>
            <w:proofErr w:type="spellStart"/>
            <w:r>
              <w:t>VluchtelingenWerk</w:t>
            </w:r>
            <w:proofErr w:type="spellEnd"/>
            <w:r>
              <w:t xml:space="preserve"> Nederland abrupt en ongemotiveerd is, maar ook prematuur, omdat er juist forse wijzigingen in de asielwetten aan zitten te komen;</w:t>
            </w:r>
          </w:p>
          <w:p w:rsidR="001D21BF" w:rsidP="001D21BF" w:rsidRDefault="001D21BF" w14:paraId="76765671" w14:textId="77777777"/>
          <w:p w:rsidR="0024322E" w:rsidP="001D21BF" w:rsidRDefault="0024322E" w14:paraId="40D0328A" w14:textId="358CD28E">
            <w:r>
              <w:t>constaterende dat juist ook de IND en het COA zich uitspreken tegen deze bezuiniging omdat deze organisaties, die zelf al gebukt gaan onder forse bezuinigingen, de komende jaren dit meerwerk er zelf niet bij kunnen hebben;</w:t>
            </w:r>
          </w:p>
          <w:p w:rsidR="001D21BF" w:rsidP="001D21BF" w:rsidRDefault="001D21BF" w14:paraId="706D8D38" w14:textId="77777777"/>
          <w:p w:rsidR="0024322E" w:rsidP="001D21BF" w:rsidRDefault="0024322E" w14:paraId="0E2FA337" w14:textId="34DF2A7B">
            <w:r>
              <w:t xml:space="preserve">verzoekt de regering de subsidie voor </w:t>
            </w:r>
            <w:proofErr w:type="spellStart"/>
            <w:r>
              <w:t>VluchtelingenWerk</w:t>
            </w:r>
            <w:proofErr w:type="spellEnd"/>
            <w:r>
              <w:t xml:space="preserve"> Nederland vooralsnog te continueren, zoals verzocht, en een eventuele bezuiniging opnieuw te bezien, in afstemming met de IND en het COA, na de beoogde wijzigingen in de regels en procedures,</w:t>
            </w:r>
          </w:p>
          <w:p w:rsidR="001D21BF" w:rsidP="001D21BF" w:rsidRDefault="001D21BF" w14:paraId="74FC224C" w14:textId="77777777"/>
          <w:p w:rsidR="0024322E" w:rsidP="001D21BF" w:rsidRDefault="0024322E" w14:paraId="5495289B" w14:textId="35CF83B2">
            <w:r>
              <w:t>en gaat over tot de orde van de dag.</w:t>
            </w:r>
          </w:p>
          <w:p w:rsidR="001D21BF" w:rsidP="001D21BF" w:rsidRDefault="001D21BF" w14:paraId="6B696D4F" w14:textId="77777777"/>
          <w:p w:rsidR="0024322E" w:rsidP="001D21BF" w:rsidRDefault="0024322E" w14:paraId="16E77965" w14:textId="1F69F790">
            <w:r>
              <w:t>Van Nispen</w:t>
            </w:r>
          </w:p>
        </w:tc>
      </w:tr>
    </w:tbl>
    <w:p w:rsidR="00997775" w:rsidRDefault="00997775" w14:paraId="408D99A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536C9" w14:textId="77777777" w:rsidR="0024322E" w:rsidRDefault="0024322E">
      <w:pPr>
        <w:spacing w:line="20" w:lineRule="exact"/>
      </w:pPr>
    </w:p>
  </w:endnote>
  <w:endnote w:type="continuationSeparator" w:id="0">
    <w:p w14:paraId="495CDE07" w14:textId="77777777" w:rsidR="0024322E" w:rsidRDefault="0024322E">
      <w:pPr>
        <w:pStyle w:val="Amendement"/>
      </w:pPr>
      <w:r>
        <w:rPr>
          <w:b w:val="0"/>
        </w:rPr>
        <w:t xml:space="preserve"> </w:t>
      </w:r>
    </w:p>
  </w:endnote>
  <w:endnote w:type="continuationNotice" w:id="1">
    <w:p w14:paraId="48B25914" w14:textId="77777777" w:rsidR="0024322E" w:rsidRDefault="002432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E2B1C" w14:textId="77777777" w:rsidR="0024322E" w:rsidRDefault="0024322E">
      <w:pPr>
        <w:pStyle w:val="Amendement"/>
      </w:pPr>
      <w:r>
        <w:rPr>
          <w:b w:val="0"/>
        </w:rPr>
        <w:separator/>
      </w:r>
    </w:p>
  </w:footnote>
  <w:footnote w:type="continuationSeparator" w:id="0">
    <w:p w14:paraId="5CFBB06F" w14:textId="77777777" w:rsidR="0024322E" w:rsidRDefault="00243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2E"/>
    <w:rsid w:val="00133FCE"/>
    <w:rsid w:val="001D21BF"/>
    <w:rsid w:val="001E482C"/>
    <w:rsid w:val="001E4877"/>
    <w:rsid w:val="0021105A"/>
    <w:rsid w:val="0024322E"/>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014F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892CB"/>
  <w15:docId w15:val="{DF76D503-6778-4E56-BC83-A2954559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793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2025-02-13T10:34:00.0000000Z</dcterms:created>
  <dcterms:modified xsi:type="dcterms:W3CDTF">2025-02-13T10:56:00.0000000Z</dcterms:modified>
  <dc:description>------------------------</dc:description>
  <dc:subject/>
  <keywords/>
  <version/>
  <category/>
</coreProperties>
</file>