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468F2" w14:paraId="450364CA" w14:textId="77777777">
        <w:tc>
          <w:tcPr>
            <w:tcW w:w="6733" w:type="dxa"/>
            <w:gridSpan w:val="2"/>
            <w:tcBorders>
              <w:top w:val="nil"/>
              <w:left w:val="nil"/>
              <w:bottom w:val="nil"/>
              <w:right w:val="nil"/>
            </w:tcBorders>
            <w:vAlign w:val="center"/>
          </w:tcPr>
          <w:p w:rsidR="00997775" w:rsidP="00710A7A" w:rsidRDefault="00997775" w14:paraId="3607E9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A60B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468F2" w14:paraId="2E3B93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3E7C84" w14:textId="77777777">
            <w:r w:rsidRPr="008B0CC5">
              <w:t xml:space="preserve">Vergaderjaar </w:t>
            </w:r>
            <w:r w:rsidR="00AC6B87">
              <w:t>2024-2025</w:t>
            </w:r>
          </w:p>
        </w:tc>
      </w:tr>
      <w:tr w:rsidR="00997775" w:rsidTr="009468F2" w14:paraId="445BDCDB" w14:textId="77777777">
        <w:trPr>
          <w:cantSplit/>
        </w:trPr>
        <w:tc>
          <w:tcPr>
            <w:tcW w:w="10985" w:type="dxa"/>
            <w:gridSpan w:val="3"/>
            <w:tcBorders>
              <w:top w:val="nil"/>
              <w:left w:val="nil"/>
              <w:bottom w:val="nil"/>
              <w:right w:val="nil"/>
            </w:tcBorders>
          </w:tcPr>
          <w:p w:rsidR="00997775" w:rsidRDefault="00997775" w14:paraId="3E906412" w14:textId="77777777"/>
        </w:tc>
      </w:tr>
      <w:tr w:rsidR="00997775" w:rsidTr="009468F2" w14:paraId="6510E52C" w14:textId="77777777">
        <w:trPr>
          <w:cantSplit/>
        </w:trPr>
        <w:tc>
          <w:tcPr>
            <w:tcW w:w="10985" w:type="dxa"/>
            <w:gridSpan w:val="3"/>
            <w:tcBorders>
              <w:top w:val="nil"/>
              <w:left w:val="nil"/>
              <w:bottom w:val="single" w:color="auto" w:sz="4" w:space="0"/>
              <w:right w:val="nil"/>
            </w:tcBorders>
          </w:tcPr>
          <w:p w:rsidR="00997775" w:rsidRDefault="00997775" w14:paraId="1334A0FE" w14:textId="77777777"/>
        </w:tc>
      </w:tr>
      <w:tr w:rsidR="00997775" w:rsidTr="009468F2" w14:paraId="7759A2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
        </w:trPr>
        <w:tc>
          <w:tcPr>
            <w:tcW w:w="3331" w:type="dxa"/>
          </w:tcPr>
          <w:p w:rsidR="00997775" w:rsidRDefault="00997775" w14:paraId="5434ABF7" w14:textId="77777777"/>
        </w:tc>
        <w:tc>
          <w:tcPr>
            <w:tcW w:w="7654" w:type="dxa"/>
            <w:gridSpan w:val="2"/>
          </w:tcPr>
          <w:p w:rsidR="00997775" w:rsidRDefault="00997775" w14:paraId="03B5FA8D" w14:textId="77777777"/>
        </w:tc>
      </w:tr>
      <w:tr w:rsidR="009468F2" w:rsidTr="009468F2" w14:paraId="38D54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44B07A75" w14:textId="6C3ABC72">
            <w:pPr>
              <w:rPr>
                <w:b/>
              </w:rPr>
            </w:pPr>
            <w:r>
              <w:rPr>
                <w:b/>
              </w:rPr>
              <w:t>19 637</w:t>
            </w:r>
          </w:p>
        </w:tc>
        <w:tc>
          <w:tcPr>
            <w:tcW w:w="7654" w:type="dxa"/>
            <w:gridSpan w:val="2"/>
          </w:tcPr>
          <w:p w:rsidR="009468F2" w:rsidP="009468F2" w:rsidRDefault="009468F2" w14:paraId="4156C521" w14:textId="02B516C4">
            <w:pPr>
              <w:rPr>
                <w:b/>
              </w:rPr>
            </w:pPr>
            <w:r w:rsidRPr="00C41676">
              <w:rPr>
                <w:b/>
                <w:bCs/>
              </w:rPr>
              <w:t>Vreemdelingenbeleid</w:t>
            </w:r>
          </w:p>
        </w:tc>
      </w:tr>
      <w:tr w:rsidR="009468F2" w:rsidTr="009468F2" w14:paraId="1E6965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6951C579" w14:textId="77777777"/>
        </w:tc>
        <w:tc>
          <w:tcPr>
            <w:tcW w:w="7654" w:type="dxa"/>
            <w:gridSpan w:val="2"/>
          </w:tcPr>
          <w:p w:rsidR="009468F2" w:rsidP="009468F2" w:rsidRDefault="009468F2" w14:paraId="0111AEBE" w14:textId="77777777"/>
        </w:tc>
      </w:tr>
      <w:tr w:rsidR="009468F2" w:rsidTr="009468F2" w14:paraId="6B24A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4C5C1584" w14:textId="77777777"/>
        </w:tc>
        <w:tc>
          <w:tcPr>
            <w:tcW w:w="7654" w:type="dxa"/>
            <w:gridSpan w:val="2"/>
          </w:tcPr>
          <w:p w:rsidR="009468F2" w:rsidP="009468F2" w:rsidRDefault="009468F2" w14:paraId="03B252F1" w14:textId="77777777"/>
        </w:tc>
      </w:tr>
      <w:tr w:rsidR="009468F2" w:rsidTr="009468F2" w14:paraId="7AAAD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78D770A1" w14:textId="34FBCCAA">
            <w:pPr>
              <w:rPr>
                <w:b/>
              </w:rPr>
            </w:pPr>
            <w:r>
              <w:rPr>
                <w:b/>
              </w:rPr>
              <w:t xml:space="preserve">Nr. </w:t>
            </w:r>
            <w:r w:rsidR="00107507">
              <w:rPr>
                <w:b/>
              </w:rPr>
              <w:t>3357</w:t>
            </w:r>
          </w:p>
        </w:tc>
        <w:tc>
          <w:tcPr>
            <w:tcW w:w="7654" w:type="dxa"/>
            <w:gridSpan w:val="2"/>
          </w:tcPr>
          <w:p w:rsidR="009468F2" w:rsidP="009468F2" w:rsidRDefault="009468F2" w14:paraId="7C08DA47" w14:textId="451F8FA8">
            <w:pPr>
              <w:rPr>
                <w:b/>
              </w:rPr>
            </w:pPr>
            <w:r>
              <w:rPr>
                <w:b/>
              </w:rPr>
              <w:t xml:space="preserve">MOTIE VAN </w:t>
            </w:r>
            <w:r w:rsidR="00107507">
              <w:rPr>
                <w:b/>
              </w:rPr>
              <w:t xml:space="preserve">HET LID VAN NISPEN </w:t>
            </w:r>
          </w:p>
        </w:tc>
      </w:tr>
      <w:tr w:rsidR="009468F2" w:rsidTr="009468F2" w14:paraId="381F2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0719E6CD" w14:textId="77777777"/>
        </w:tc>
        <w:tc>
          <w:tcPr>
            <w:tcW w:w="7654" w:type="dxa"/>
            <w:gridSpan w:val="2"/>
          </w:tcPr>
          <w:p w:rsidR="009468F2" w:rsidP="009468F2" w:rsidRDefault="009468F2" w14:paraId="07B7FADA" w14:textId="59937189">
            <w:r>
              <w:t>Voorgesteld 12 februari 2025</w:t>
            </w:r>
          </w:p>
        </w:tc>
      </w:tr>
      <w:tr w:rsidR="009468F2" w:rsidTr="009468F2" w14:paraId="42823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1F6A2A5B" w14:textId="77777777"/>
        </w:tc>
        <w:tc>
          <w:tcPr>
            <w:tcW w:w="7654" w:type="dxa"/>
            <w:gridSpan w:val="2"/>
          </w:tcPr>
          <w:p w:rsidR="009468F2" w:rsidP="009468F2" w:rsidRDefault="009468F2" w14:paraId="46E7B7C8" w14:textId="77777777"/>
        </w:tc>
      </w:tr>
      <w:tr w:rsidR="009468F2" w:rsidTr="009468F2" w14:paraId="2B65C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1931F1D9" w14:textId="77777777"/>
        </w:tc>
        <w:tc>
          <w:tcPr>
            <w:tcW w:w="7654" w:type="dxa"/>
            <w:gridSpan w:val="2"/>
          </w:tcPr>
          <w:p w:rsidR="009468F2" w:rsidP="009468F2" w:rsidRDefault="009468F2" w14:paraId="2C17E2D5" w14:textId="77777777">
            <w:r>
              <w:t>De Kamer,</w:t>
            </w:r>
          </w:p>
        </w:tc>
      </w:tr>
      <w:tr w:rsidR="009468F2" w:rsidTr="009468F2" w14:paraId="1D0AA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7A79C3D2" w14:textId="77777777"/>
        </w:tc>
        <w:tc>
          <w:tcPr>
            <w:tcW w:w="7654" w:type="dxa"/>
            <w:gridSpan w:val="2"/>
          </w:tcPr>
          <w:p w:rsidR="009468F2" w:rsidP="009468F2" w:rsidRDefault="009468F2" w14:paraId="2C5A3E09" w14:textId="77777777"/>
        </w:tc>
      </w:tr>
      <w:tr w:rsidR="009468F2" w:rsidTr="009468F2" w14:paraId="28FF8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3C5E5C05" w14:textId="77777777"/>
        </w:tc>
        <w:tc>
          <w:tcPr>
            <w:tcW w:w="7654" w:type="dxa"/>
            <w:gridSpan w:val="2"/>
          </w:tcPr>
          <w:p w:rsidR="009468F2" w:rsidP="009468F2" w:rsidRDefault="009468F2" w14:paraId="0AFD0D9A" w14:textId="77777777">
            <w:r>
              <w:t>gehoord de beraadslaging,</w:t>
            </w:r>
          </w:p>
        </w:tc>
      </w:tr>
      <w:tr w:rsidR="009468F2" w:rsidTr="009468F2" w14:paraId="6DC5B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6D2ADE30" w14:textId="77777777"/>
        </w:tc>
        <w:tc>
          <w:tcPr>
            <w:tcW w:w="7654" w:type="dxa"/>
            <w:gridSpan w:val="2"/>
          </w:tcPr>
          <w:p w:rsidR="009468F2" w:rsidP="009468F2" w:rsidRDefault="009468F2" w14:paraId="209ACD60" w14:textId="77777777"/>
        </w:tc>
      </w:tr>
      <w:tr w:rsidR="009468F2" w:rsidTr="009468F2" w14:paraId="2C8C7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8F2" w:rsidP="009468F2" w:rsidRDefault="009468F2" w14:paraId="544F055C" w14:textId="77777777"/>
        </w:tc>
        <w:tc>
          <w:tcPr>
            <w:tcW w:w="7654" w:type="dxa"/>
            <w:gridSpan w:val="2"/>
          </w:tcPr>
          <w:p w:rsidRPr="009468F2" w:rsidR="009468F2" w:rsidP="009468F2" w:rsidRDefault="009468F2" w14:paraId="0863FD5E" w14:textId="77777777">
            <w:r w:rsidRPr="009468F2">
              <w:t xml:space="preserve">overwegende dat Nederland op het punt staat de </w:t>
            </w:r>
            <w:proofErr w:type="spellStart"/>
            <w:r w:rsidRPr="009468F2">
              <w:t>Apeldoornse</w:t>
            </w:r>
            <w:proofErr w:type="spellEnd"/>
            <w:r w:rsidRPr="009468F2">
              <w:t xml:space="preserve"> Igor en </w:t>
            </w:r>
            <w:proofErr w:type="spellStart"/>
            <w:r w:rsidRPr="009468F2">
              <w:t>Galina</w:t>
            </w:r>
            <w:proofErr w:type="spellEnd"/>
            <w:r w:rsidRPr="009468F2">
              <w:t xml:space="preserve"> naar Oekraïne terug te sturen;</w:t>
            </w:r>
          </w:p>
          <w:p w:rsidR="00107507" w:rsidP="009468F2" w:rsidRDefault="00107507" w14:paraId="62DD536B" w14:textId="77777777"/>
          <w:p w:rsidRPr="009468F2" w:rsidR="009468F2" w:rsidP="009468F2" w:rsidRDefault="009468F2" w14:paraId="7EFBA5F5" w14:textId="66D70B67">
            <w:r w:rsidRPr="009468F2">
              <w:t xml:space="preserve">overwegende dat Igor en </w:t>
            </w:r>
            <w:proofErr w:type="spellStart"/>
            <w:r w:rsidRPr="009468F2">
              <w:t>Galina</w:t>
            </w:r>
            <w:proofErr w:type="spellEnd"/>
            <w:r w:rsidRPr="009468F2">
              <w:t xml:space="preserve"> vanwege hun staatloosheid al vanaf 2007 geen uitzicht hebben op een menselijk bestaan;</w:t>
            </w:r>
          </w:p>
          <w:p w:rsidR="00107507" w:rsidP="009468F2" w:rsidRDefault="00107507" w14:paraId="3624A467" w14:textId="77777777"/>
          <w:p w:rsidRPr="009468F2" w:rsidR="009468F2" w:rsidP="009468F2" w:rsidRDefault="009468F2" w14:paraId="171AABA8" w14:textId="5FD62A61">
            <w:r w:rsidRPr="009468F2">
              <w:t>constaterende dat zij nu de oorlog in Oekraïne in gestuurd dreigen te worden, een land waar ze niet vandaan komen, en wat overigens ook niet conform het beleid is voor mensen die wél uit Oekraïne komen maar momenteel beschermd worden in Nederland;</w:t>
            </w:r>
          </w:p>
          <w:p w:rsidR="00107507" w:rsidP="009468F2" w:rsidRDefault="00107507" w14:paraId="13EC3490" w14:textId="77777777"/>
          <w:p w:rsidRPr="009468F2" w:rsidR="009468F2" w:rsidP="009468F2" w:rsidRDefault="009468F2" w14:paraId="7538050C" w14:textId="36C3E31A">
            <w:r w:rsidRPr="009468F2">
              <w:t xml:space="preserve">verzoekt de regering een einde te maken aan de schrijnende situatie voor Igor en </w:t>
            </w:r>
            <w:proofErr w:type="spellStart"/>
            <w:r w:rsidRPr="009468F2">
              <w:t>Galina</w:t>
            </w:r>
            <w:proofErr w:type="spellEnd"/>
            <w:r w:rsidRPr="009468F2">
              <w:t xml:space="preserve"> en na jaren van staatloosheid tot een humane oplossing te komen door het jarenlang verblijf in Nederland, buiten hun schuld, om te zetten in perspectief op een toekomst,</w:t>
            </w:r>
          </w:p>
          <w:p w:rsidR="00107507" w:rsidP="009468F2" w:rsidRDefault="00107507" w14:paraId="63828DB4" w14:textId="77777777"/>
          <w:p w:rsidRPr="009468F2" w:rsidR="009468F2" w:rsidP="009468F2" w:rsidRDefault="009468F2" w14:paraId="0126A655" w14:textId="67A9432A">
            <w:r w:rsidRPr="009468F2">
              <w:t>en gaat over tot de orde van de dag.</w:t>
            </w:r>
          </w:p>
          <w:p w:rsidR="00107507" w:rsidP="009468F2" w:rsidRDefault="00107507" w14:paraId="1B30A5D0" w14:textId="77777777"/>
          <w:p w:rsidR="009468F2" w:rsidP="00107507" w:rsidRDefault="009468F2" w14:paraId="768D79F4" w14:textId="78289F29">
            <w:r w:rsidRPr="009468F2">
              <w:t>Van Nispen</w:t>
            </w:r>
          </w:p>
        </w:tc>
      </w:tr>
    </w:tbl>
    <w:p w:rsidR="00997775" w:rsidRDefault="00997775" w14:paraId="239EBC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2382" w14:textId="77777777" w:rsidR="009468F2" w:rsidRDefault="009468F2">
      <w:pPr>
        <w:spacing w:line="20" w:lineRule="exact"/>
      </w:pPr>
    </w:p>
  </w:endnote>
  <w:endnote w:type="continuationSeparator" w:id="0">
    <w:p w14:paraId="02C6AB41" w14:textId="77777777" w:rsidR="009468F2" w:rsidRDefault="009468F2">
      <w:pPr>
        <w:pStyle w:val="Amendement"/>
      </w:pPr>
      <w:r>
        <w:rPr>
          <w:b w:val="0"/>
        </w:rPr>
        <w:t xml:space="preserve"> </w:t>
      </w:r>
    </w:p>
  </w:endnote>
  <w:endnote w:type="continuationNotice" w:id="1">
    <w:p w14:paraId="365B127B" w14:textId="77777777" w:rsidR="009468F2" w:rsidRDefault="009468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F23A" w14:textId="77777777" w:rsidR="009468F2" w:rsidRDefault="009468F2">
      <w:pPr>
        <w:pStyle w:val="Amendement"/>
      </w:pPr>
      <w:r>
        <w:rPr>
          <w:b w:val="0"/>
        </w:rPr>
        <w:separator/>
      </w:r>
    </w:p>
  </w:footnote>
  <w:footnote w:type="continuationSeparator" w:id="0">
    <w:p w14:paraId="10538D45" w14:textId="77777777" w:rsidR="009468F2" w:rsidRDefault="0094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F2"/>
    <w:rsid w:val="0010750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468F2"/>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8F94"/>
  <w15:docId w15:val="{0D343F33-EA8C-4646-8D9D-1348721A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2025-02-13T10:56:00.0000000Z</dcterms:modified>
  <dc:description>------------------------</dc:description>
  <dc:subject/>
  <keywords/>
  <version/>
  <category/>
</coreProperties>
</file>