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10856" w14:paraId="6F05D82E" w14:textId="77777777">
        <w:tc>
          <w:tcPr>
            <w:tcW w:w="6733" w:type="dxa"/>
            <w:gridSpan w:val="2"/>
            <w:tcBorders>
              <w:top w:val="nil"/>
              <w:left w:val="nil"/>
              <w:bottom w:val="nil"/>
              <w:right w:val="nil"/>
            </w:tcBorders>
            <w:vAlign w:val="center"/>
          </w:tcPr>
          <w:p w:rsidR="00997775" w:rsidP="00710A7A" w:rsidRDefault="00997775" w14:paraId="0531F61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8BB284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10856" w14:paraId="04B2E3D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E433E1E" w14:textId="77777777">
            <w:r w:rsidRPr="008B0CC5">
              <w:t xml:space="preserve">Vergaderjaar </w:t>
            </w:r>
            <w:r w:rsidR="00AC6B87">
              <w:t>2024-2025</w:t>
            </w:r>
          </w:p>
        </w:tc>
      </w:tr>
      <w:tr w:rsidR="00997775" w:rsidTr="00F10856" w14:paraId="3F6E18D5" w14:textId="77777777">
        <w:trPr>
          <w:cantSplit/>
        </w:trPr>
        <w:tc>
          <w:tcPr>
            <w:tcW w:w="10985" w:type="dxa"/>
            <w:gridSpan w:val="3"/>
            <w:tcBorders>
              <w:top w:val="nil"/>
              <w:left w:val="nil"/>
              <w:bottom w:val="nil"/>
              <w:right w:val="nil"/>
            </w:tcBorders>
          </w:tcPr>
          <w:p w:rsidR="00997775" w:rsidRDefault="00997775" w14:paraId="5DDB4189" w14:textId="77777777"/>
        </w:tc>
      </w:tr>
      <w:tr w:rsidR="00997775" w:rsidTr="00F10856" w14:paraId="1ED36718" w14:textId="77777777">
        <w:trPr>
          <w:cantSplit/>
        </w:trPr>
        <w:tc>
          <w:tcPr>
            <w:tcW w:w="10985" w:type="dxa"/>
            <w:gridSpan w:val="3"/>
            <w:tcBorders>
              <w:top w:val="nil"/>
              <w:left w:val="nil"/>
              <w:bottom w:val="single" w:color="auto" w:sz="4" w:space="0"/>
              <w:right w:val="nil"/>
            </w:tcBorders>
          </w:tcPr>
          <w:p w:rsidR="00997775" w:rsidRDefault="00997775" w14:paraId="7DBB8B14" w14:textId="77777777"/>
        </w:tc>
      </w:tr>
      <w:tr w:rsidR="00997775" w:rsidTr="00F10856" w14:paraId="71491E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F26BBB1" w14:textId="77777777"/>
        </w:tc>
        <w:tc>
          <w:tcPr>
            <w:tcW w:w="7654" w:type="dxa"/>
            <w:gridSpan w:val="2"/>
          </w:tcPr>
          <w:p w:rsidR="00997775" w:rsidRDefault="00997775" w14:paraId="7BFB4313" w14:textId="77777777"/>
        </w:tc>
      </w:tr>
      <w:tr w:rsidR="00F10856" w:rsidTr="00F10856" w14:paraId="0EF93E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1D26ABD2" w14:textId="3A688539">
            <w:pPr>
              <w:rPr>
                <w:b/>
              </w:rPr>
            </w:pPr>
            <w:r>
              <w:rPr>
                <w:b/>
              </w:rPr>
              <w:t>19 637</w:t>
            </w:r>
          </w:p>
        </w:tc>
        <w:tc>
          <w:tcPr>
            <w:tcW w:w="7654" w:type="dxa"/>
            <w:gridSpan w:val="2"/>
          </w:tcPr>
          <w:p w:rsidR="00F10856" w:rsidP="00F10856" w:rsidRDefault="00F10856" w14:paraId="6F9A569A" w14:textId="5E00E48D">
            <w:pPr>
              <w:rPr>
                <w:b/>
              </w:rPr>
            </w:pPr>
            <w:r w:rsidRPr="00C41676">
              <w:rPr>
                <w:b/>
                <w:bCs/>
              </w:rPr>
              <w:t>Vreemdelingenbeleid</w:t>
            </w:r>
          </w:p>
        </w:tc>
      </w:tr>
      <w:tr w:rsidR="00F10856" w:rsidTr="00F10856" w14:paraId="0325210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0ADD4F7E" w14:textId="77777777"/>
        </w:tc>
        <w:tc>
          <w:tcPr>
            <w:tcW w:w="7654" w:type="dxa"/>
            <w:gridSpan w:val="2"/>
          </w:tcPr>
          <w:p w:rsidR="00F10856" w:rsidP="00F10856" w:rsidRDefault="00F10856" w14:paraId="673F5177" w14:textId="77777777"/>
        </w:tc>
      </w:tr>
      <w:tr w:rsidR="00F10856" w:rsidTr="00F10856" w14:paraId="38579C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427067AD" w14:textId="77777777"/>
        </w:tc>
        <w:tc>
          <w:tcPr>
            <w:tcW w:w="7654" w:type="dxa"/>
            <w:gridSpan w:val="2"/>
          </w:tcPr>
          <w:p w:rsidR="00F10856" w:rsidP="00F10856" w:rsidRDefault="00F10856" w14:paraId="6D462DCA" w14:textId="77777777"/>
        </w:tc>
      </w:tr>
      <w:tr w:rsidR="00F10856" w:rsidTr="00F10856" w14:paraId="2CBF88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1415761F" w14:textId="221B789B">
            <w:pPr>
              <w:rPr>
                <w:b/>
              </w:rPr>
            </w:pPr>
            <w:r>
              <w:rPr>
                <w:b/>
              </w:rPr>
              <w:t xml:space="preserve">Nr. </w:t>
            </w:r>
            <w:r w:rsidR="00505A3F">
              <w:rPr>
                <w:b/>
              </w:rPr>
              <w:t>3358</w:t>
            </w:r>
          </w:p>
        </w:tc>
        <w:tc>
          <w:tcPr>
            <w:tcW w:w="7654" w:type="dxa"/>
            <w:gridSpan w:val="2"/>
          </w:tcPr>
          <w:p w:rsidR="00F10856" w:rsidP="00F10856" w:rsidRDefault="00F10856" w14:paraId="166145CD" w14:textId="3132C4E6">
            <w:pPr>
              <w:rPr>
                <w:b/>
              </w:rPr>
            </w:pPr>
            <w:r>
              <w:rPr>
                <w:b/>
              </w:rPr>
              <w:t xml:space="preserve">MOTIE VAN </w:t>
            </w:r>
            <w:r w:rsidR="00505A3F">
              <w:rPr>
                <w:b/>
              </w:rPr>
              <w:t>DE LEDEN PIRI EN BONTENBAL</w:t>
            </w:r>
          </w:p>
        </w:tc>
      </w:tr>
      <w:tr w:rsidR="00F10856" w:rsidTr="00F10856" w14:paraId="2521232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4ADE344B" w14:textId="77777777"/>
        </w:tc>
        <w:tc>
          <w:tcPr>
            <w:tcW w:w="7654" w:type="dxa"/>
            <w:gridSpan w:val="2"/>
          </w:tcPr>
          <w:p w:rsidR="00F10856" w:rsidP="00F10856" w:rsidRDefault="00F10856" w14:paraId="4988EE0C" w14:textId="56C609A7">
            <w:r>
              <w:t>Voorgesteld 12 februari 2025</w:t>
            </w:r>
          </w:p>
        </w:tc>
      </w:tr>
      <w:tr w:rsidR="00F10856" w:rsidTr="00F10856" w14:paraId="429CC3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034EF62D" w14:textId="77777777"/>
        </w:tc>
        <w:tc>
          <w:tcPr>
            <w:tcW w:w="7654" w:type="dxa"/>
            <w:gridSpan w:val="2"/>
          </w:tcPr>
          <w:p w:rsidR="00F10856" w:rsidP="00F10856" w:rsidRDefault="00F10856" w14:paraId="0746CFC1" w14:textId="77777777"/>
        </w:tc>
      </w:tr>
      <w:tr w:rsidR="00F10856" w:rsidTr="00F10856" w14:paraId="64A822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13032DA6" w14:textId="77777777"/>
        </w:tc>
        <w:tc>
          <w:tcPr>
            <w:tcW w:w="7654" w:type="dxa"/>
            <w:gridSpan w:val="2"/>
          </w:tcPr>
          <w:p w:rsidR="00F10856" w:rsidP="00F10856" w:rsidRDefault="00F10856" w14:paraId="7BFAEECD" w14:textId="77777777">
            <w:r>
              <w:t>De Kamer,</w:t>
            </w:r>
          </w:p>
        </w:tc>
      </w:tr>
      <w:tr w:rsidR="00F10856" w:rsidTr="00F10856" w14:paraId="2BB136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214D4908" w14:textId="77777777"/>
        </w:tc>
        <w:tc>
          <w:tcPr>
            <w:tcW w:w="7654" w:type="dxa"/>
            <w:gridSpan w:val="2"/>
          </w:tcPr>
          <w:p w:rsidR="00F10856" w:rsidP="00F10856" w:rsidRDefault="00F10856" w14:paraId="2CF770DA" w14:textId="77777777"/>
        </w:tc>
      </w:tr>
      <w:tr w:rsidR="00F10856" w:rsidTr="00F10856" w14:paraId="13A4D1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489168D6" w14:textId="77777777"/>
        </w:tc>
        <w:tc>
          <w:tcPr>
            <w:tcW w:w="7654" w:type="dxa"/>
            <w:gridSpan w:val="2"/>
          </w:tcPr>
          <w:p w:rsidR="00F10856" w:rsidP="00F10856" w:rsidRDefault="00F10856" w14:paraId="0D6FC352" w14:textId="77777777">
            <w:r>
              <w:t>gehoord de beraadslaging,</w:t>
            </w:r>
          </w:p>
        </w:tc>
      </w:tr>
      <w:tr w:rsidR="00F10856" w:rsidTr="00F10856" w14:paraId="2ED789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350B6AE7" w14:textId="77777777"/>
        </w:tc>
        <w:tc>
          <w:tcPr>
            <w:tcW w:w="7654" w:type="dxa"/>
            <w:gridSpan w:val="2"/>
          </w:tcPr>
          <w:p w:rsidR="00F10856" w:rsidP="00F10856" w:rsidRDefault="00F10856" w14:paraId="1210F018" w14:textId="77777777"/>
        </w:tc>
      </w:tr>
      <w:tr w:rsidR="00F10856" w:rsidTr="00F10856" w14:paraId="26E0BD7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10856" w:rsidP="00F10856" w:rsidRDefault="00F10856" w14:paraId="1DCF844D" w14:textId="77777777"/>
        </w:tc>
        <w:tc>
          <w:tcPr>
            <w:tcW w:w="7654" w:type="dxa"/>
            <w:gridSpan w:val="2"/>
          </w:tcPr>
          <w:p w:rsidRPr="00F10856" w:rsidR="00F10856" w:rsidP="00F10856" w:rsidRDefault="00F10856" w14:paraId="0C13515A" w14:textId="77777777">
            <w:r w:rsidRPr="00F10856">
              <w:t>constaterende dat het Assad-regime in Syrië ten val is gekomen en dat het nog onduidelijk is wat deze machtswisseling betekent voor de veiligheid in Syrië;</w:t>
            </w:r>
          </w:p>
          <w:p w:rsidR="00505A3F" w:rsidP="00F10856" w:rsidRDefault="00505A3F" w14:paraId="561F252D" w14:textId="77777777"/>
          <w:p w:rsidRPr="00F10856" w:rsidR="00F10856" w:rsidP="00F10856" w:rsidRDefault="00F10856" w14:paraId="5C248EDC" w14:textId="03B872F7">
            <w:r w:rsidRPr="00F10856">
              <w:t xml:space="preserve">constaterende dat Turkije werkt met een "go </w:t>
            </w:r>
            <w:proofErr w:type="spellStart"/>
            <w:r w:rsidRPr="00F10856">
              <w:t>and</w:t>
            </w:r>
            <w:proofErr w:type="spellEnd"/>
            <w:r w:rsidRPr="00F10856">
              <w:t xml:space="preserve"> </w:t>
            </w:r>
            <w:proofErr w:type="spellStart"/>
            <w:r w:rsidRPr="00F10856">
              <w:t>see</w:t>
            </w:r>
            <w:proofErr w:type="spellEnd"/>
            <w:r w:rsidRPr="00F10856">
              <w:t>"-regeling, waarbij één volwassene per Syrisch gezin terug kan keren naar Syrië met behoud van verblijfsstatus en dat Duitsland een soortgelijke regeling overweegt;</w:t>
            </w:r>
          </w:p>
          <w:p w:rsidR="00505A3F" w:rsidP="00F10856" w:rsidRDefault="00505A3F" w14:paraId="13E8ACB2" w14:textId="77777777"/>
          <w:p w:rsidRPr="00F10856" w:rsidR="00F10856" w:rsidP="00F10856" w:rsidRDefault="00F10856" w14:paraId="01896B5D" w14:textId="03E21913">
            <w:r w:rsidRPr="00F10856">
              <w:t xml:space="preserve">constaterende dat de Internationale Organisatie voor Migratie tevens haar steun uitspreekt voor een "go </w:t>
            </w:r>
            <w:proofErr w:type="spellStart"/>
            <w:r w:rsidRPr="00F10856">
              <w:t>and</w:t>
            </w:r>
            <w:proofErr w:type="spellEnd"/>
            <w:r w:rsidRPr="00F10856">
              <w:t xml:space="preserve"> </w:t>
            </w:r>
            <w:proofErr w:type="spellStart"/>
            <w:r w:rsidRPr="00F10856">
              <w:t>see</w:t>
            </w:r>
            <w:proofErr w:type="spellEnd"/>
            <w:r w:rsidRPr="00F10856">
              <w:t>"-regeling;</w:t>
            </w:r>
          </w:p>
          <w:p w:rsidR="00505A3F" w:rsidP="00F10856" w:rsidRDefault="00505A3F" w14:paraId="0E875487" w14:textId="77777777"/>
          <w:p w:rsidRPr="00F10856" w:rsidR="00F10856" w:rsidP="00F10856" w:rsidRDefault="00F10856" w14:paraId="0FE86F4F" w14:textId="6035E461">
            <w:r w:rsidRPr="00F10856">
              <w:t>overwegende dat met deze regeling in het buitenland verblijvende Syriërs in staat worden gesteld om de levensomstandigheden in Syrië zelf te beoordelen en een weloverwogen beslissing te nemen over hun vrijwillige terugkeer;</w:t>
            </w:r>
          </w:p>
          <w:p w:rsidR="00505A3F" w:rsidP="00F10856" w:rsidRDefault="00505A3F" w14:paraId="57AD1E9B" w14:textId="77777777"/>
          <w:p w:rsidRPr="00F10856" w:rsidR="00F10856" w:rsidP="00F10856" w:rsidRDefault="00F10856" w14:paraId="6302D6BB" w14:textId="78C2791C">
            <w:r w:rsidRPr="00F10856">
              <w:t xml:space="preserve">verzoekt de regering om te komen met een "go </w:t>
            </w:r>
            <w:proofErr w:type="spellStart"/>
            <w:r w:rsidRPr="00F10856">
              <w:t>and</w:t>
            </w:r>
            <w:proofErr w:type="spellEnd"/>
            <w:r w:rsidRPr="00F10856">
              <w:t xml:space="preserve"> </w:t>
            </w:r>
            <w:proofErr w:type="spellStart"/>
            <w:r w:rsidRPr="00F10856">
              <w:t>see</w:t>
            </w:r>
            <w:proofErr w:type="spellEnd"/>
            <w:r w:rsidRPr="00F10856">
              <w:t>"-regeling, waarbij Syriërs in Nederland in staat worden gesteld om op eigen gelegenheid kortdurende reizen in een beperkte periode naar Syrië af te leggen zonder dat dit effect heeft op de asielprocedure of de verblijfsvergunning,</w:t>
            </w:r>
          </w:p>
          <w:p w:rsidR="00505A3F" w:rsidP="00F10856" w:rsidRDefault="00505A3F" w14:paraId="5D51B1C8" w14:textId="77777777"/>
          <w:p w:rsidRPr="00F10856" w:rsidR="00F10856" w:rsidP="00F10856" w:rsidRDefault="00F10856" w14:paraId="7EF4AFA4" w14:textId="277C0ED4">
            <w:r w:rsidRPr="00F10856">
              <w:t>en gaat over tot de orde van de dag.</w:t>
            </w:r>
          </w:p>
          <w:p w:rsidR="00505A3F" w:rsidP="00F10856" w:rsidRDefault="00505A3F" w14:paraId="7A9F464D" w14:textId="77777777"/>
          <w:p w:rsidR="00505A3F" w:rsidP="00F10856" w:rsidRDefault="00F10856" w14:paraId="13E953D1" w14:textId="77777777">
            <w:proofErr w:type="spellStart"/>
            <w:r w:rsidRPr="00F10856">
              <w:t>Piri</w:t>
            </w:r>
            <w:proofErr w:type="spellEnd"/>
            <w:r w:rsidRPr="00F10856">
              <w:t xml:space="preserve"> </w:t>
            </w:r>
          </w:p>
          <w:p w:rsidR="00F10856" w:rsidP="00505A3F" w:rsidRDefault="00F10856" w14:paraId="3D13423C" w14:textId="79412F05">
            <w:r w:rsidRPr="00F10856">
              <w:t>Bontenbal</w:t>
            </w:r>
          </w:p>
        </w:tc>
      </w:tr>
    </w:tbl>
    <w:p w:rsidR="00997775" w:rsidRDefault="00997775" w14:paraId="16D1EEA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9F876" w14:textId="77777777" w:rsidR="00F10856" w:rsidRDefault="00F10856">
      <w:pPr>
        <w:spacing w:line="20" w:lineRule="exact"/>
      </w:pPr>
    </w:p>
  </w:endnote>
  <w:endnote w:type="continuationSeparator" w:id="0">
    <w:p w14:paraId="7FA89D87" w14:textId="77777777" w:rsidR="00F10856" w:rsidRDefault="00F10856">
      <w:pPr>
        <w:pStyle w:val="Amendement"/>
      </w:pPr>
      <w:r>
        <w:rPr>
          <w:b w:val="0"/>
        </w:rPr>
        <w:t xml:space="preserve"> </w:t>
      </w:r>
    </w:p>
  </w:endnote>
  <w:endnote w:type="continuationNotice" w:id="1">
    <w:p w14:paraId="3D7F2A7F" w14:textId="77777777" w:rsidR="00F10856" w:rsidRDefault="00F1085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1653E" w14:textId="77777777" w:rsidR="00F10856" w:rsidRDefault="00F10856">
      <w:pPr>
        <w:pStyle w:val="Amendement"/>
      </w:pPr>
      <w:r>
        <w:rPr>
          <w:b w:val="0"/>
        </w:rPr>
        <w:separator/>
      </w:r>
    </w:p>
  </w:footnote>
  <w:footnote w:type="continuationSeparator" w:id="0">
    <w:p w14:paraId="41C76F13" w14:textId="77777777" w:rsidR="00F10856" w:rsidRDefault="00F10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856"/>
    <w:rsid w:val="00133FCE"/>
    <w:rsid w:val="001E482C"/>
    <w:rsid w:val="001E4877"/>
    <w:rsid w:val="0021105A"/>
    <w:rsid w:val="00280D6A"/>
    <w:rsid w:val="002B78E9"/>
    <w:rsid w:val="002C5406"/>
    <w:rsid w:val="00330D60"/>
    <w:rsid w:val="00345A5C"/>
    <w:rsid w:val="003F71A1"/>
    <w:rsid w:val="00476415"/>
    <w:rsid w:val="00505A3F"/>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10856"/>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1015D1"/>
  <w15:docId w15:val="{3D202E50-5E80-40EF-B04C-2AD2FF4A3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188</ap:Words>
  <ap:Characters>1105</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2025-02-13T10:34:00.0000000Z</dcterms:created>
  <dcterms:modified xsi:type="dcterms:W3CDTF">2025-02-13T10:56:00.0000000Z</dcterms:modified>
  <dc:description>------------------------</dc:description>
  <dc:subject/>
  <keywords/>
  <version/>
  <category/>
</coreProperties>
</file>