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777C42" w14:paraId="54AB5BF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5416443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8B00B3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777C42" w14:paraId="58904AD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CF47098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777C42" w14:paraId="6F58EFB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293E8DB" w14:textId="77777777"/>
        </w:tc>
      </w:tr>
      <w:tr w:rsidR="00997775" w:rsidTr="00777C42" w14:paraId="69FDB16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1F18810" w14:textId="77777777"/>
        </w:tc>
      </w:tr>
      <w:tr w:rsidR="00997775" w:rsidTr="00777C42" w14:paraId="4281B43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48B3287" w14:textId="77777777"/>
        </w:tc>
        <w:tc>
          <w:tcPr>
            <w:tcW w:w="7654" w:type="dxa"/>
            <w:gridSpan w:val="2"/>
          </w:tcPr>
          <w:p w:rsidR="00997775" w:rsidRDefault="00997775" w14:paraId="2B1E3FC8" w14:textId="77777777"/>
        </w:tc>
      </w:tr>
      <w:tr w:rsidR="00777C42" w:rsidTr="00777C42" w14:paraId="4C1CABA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77C42" w:rsidP="00777C42" w:rsidRDefault="00777C42" w14:paraId="04EBBD03" w14:textId="11BB6293">
            <w:pPr>
              <w:rPr>
                <w:b/>
              </w:rPr>
            </w:pPr>
            <w:r>
              <w:rPr>
                <w:b/>
              </w:rPr>
              <w:t>19 637</w:t>
            </w:r>
          </w:p>
        </w:tc>
        <w:tc>
          <w:tcPr>
            <w:tcW w:w="7654" w:type="dxa"/>
            <w:gridSpan w:val="2"/>
          </w:tcPr>
          <w:p w:rsidR="00777C42" w:rsidP="00777C42" w:rsidRDefault="00777C42" w14:paraId="62BEC872" w14:textId="7EB2CB0D">
            <w:pPr>
              <w:rPr>
                <w:b/>
              </w:rPr>
            </w:pPr>
            <w:r w:rsidRPr="00C41676">
              <w:rPr>
                <w:b/>
                <w:bCs/>
              </w:rPr>
              <w:t>Vreemdelingenbeleid</w:t>
            </w:r>
          </w:p>
        </w:tc>
      </w:tr>
      <w:tr w:rsidR="00777C42" w:rsidTr="00777C42" w14:paraId="608F2F0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77C42" w:rsidP="00777C42" w:rsidRDefault="00777C42" w14:paraId="02F1471D" w14:textId="77777777"/>
        </w:tc>
        <w:tc>
          <w:tcPr>
            <w:tcW w:w="7654" w:type="dxa"/>
            <w:gridSpan w:val="2"/>
          </w:tcPr>
          <w:p w:rsidR="00777C42" w:rsidP="00777C42" w:rsidRDefault="00777C42" w14:paraId="7D41CE2A" w14:textId="77777777"/>
        </w:tc>
      </w:tr>
      <w:tr w:rsidR="00777C42" w:rsidTr="00777C42" w14:paraId="290B2E1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77C42" w:rsidP="00777C42" w:rsidRDefault="00777C42" w14:paraId="700BDD35" w14:textId="77777777"/>
        </w:tc>
        <w:tc>
          <w:tcPr>
            <w:tcW w:w="7654" w:type="dxa"/>
            <w:gridSpan w:val="2"/>
          </w:tcPr>
          <w:p w:rsidR="00777C42" w:rsidP="00777C42" w:rsidRDefault="00777C42" w14:paraId="123226E7" w14:textId="77777777"/>
        </w:tc>
      </w:tr>
      <w:tr w:rsidR="00777C42" w:rsidTr="00777C42" w14:paraId="7698285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77C42" w:rsidP="00777C42" w:rsidRDefault="00777C42" w14:paraId="2CF39E04" w14:textId="7B5E6D9F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C32373">
              <w:rPr>
                <w:b/>
              </w:rPr>
              <w:t>3360</w:t>
            </w:r>
          </w:p>
        </w:tc>
        <w:tc>
          <w:tcPr>
            <w:tcW w:w="7654" w:type="dxa"/>
            <w:gridSpan w:val="2"/>
          </w:tcPr>
          <w:p w:rsidR="00777C42" w:rsidP="00777C42" w:rsidRDefault="00777C42" w14:paraId="1901D6BF" w14:textId="49A9F176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C32373">
              <w:rPr>
                <w:b/>
              </w:rPr>
              <w:t>HET LID VAN BAARLE</w:t>
            </w:r>
          </w:p>
        </w:tc>
      </w:tr>
      <w:tr w:rsidR="00777C42" w:rsidTr="00777C42" w14:paraId="3ECA274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77C42" w:rsidP="00777C42" w:rsidRDefault="00777C42" w14:paraId="464F777A" w14:textId="77777777"/>
        </w:tc>
        <w:tc>
          <w:tcPr>
            <w:tcW w:w="7654" w:type="dxa"/>
            <w:gridSpan w:val="2"/>
          </w:tcPr>
          <w:p w:rsidR="00777C42" w:rsidP="00777C42" w:rsidRDefault="00777C42" w14:paraId="71A76B3E" w14:textId="0DBAF0EF">
            <w:r>
              <w:t>Voorgesteld 12 februari 2025</w:t>
            </w:r>
          </w:p>
        </w:tc>
      </w:tr>
      <w:tr w:rsidR="00777C42" w:rsidTr="00777C42" w14:paraId="0CBDD9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77C42" w:rsidP="00777C42" w:rsidRDefault="00777C42" w14:paraId="6C50BAA8" w14:textId="77777777"/>
        </w:tc>
        <w:tc>
          <w:tcPr>
            <w:tcW w:w="7654" w:type="dxa"/>
            <w:gridSpan w:val="2"/>
          </w:tcPr>
          <w:p w:rsidR="00777C42" w:rsidP="00777C42" w:rsidRDefault="00777C42" w14:paraId="7015BB42" w14:textId="77777777"/>
        </w:tc>
      </w:tr>
      <w:tr w:rsidR="00777C42" w:rsidTr="00777C42" w14:paraId="1D19066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77C42" w:rsidP="00777C42" w:rsidRDefault="00777C42" w14:paraId="6A4CD298" w14:textId="77777777"/>
        </w:tc>
        <w:tc>
          <w:tcPr>
            <w:tcW w:w="7654" w:type="dxa"/>
            <w:gridSpan w:val="2"/>
          </w:tcPr>
          <w:p w:rsidR="00777C42" w:rsidP="00777C42" w:rsidRDefault="00777C42" w14:paraId="2037F0AE" w14:textId="77777777">
            <w:r>
              <w:t>De Kamer,</w:t>
            </w:r>
          </w:p>
        </w:tc>
      </w:tr>
      <w:tr w:rsidR="00777C42" w:rsidTr="00777C42" w14:paraId="300D579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77C42" w:rsidP="00777C42" w:rsidRDefault="00777C42" w14:paraId="64183473" w14:textId="77777777"/>
        </w:tc>
        <w:tc>
          <w:tcPr>
            <w:tcW w:w="7654" w:type="dxa"/>
            <w:gridSpan w:val="2"/>
          </w:tcPr>
          <w:p w:rsidR="00777C42" w:rsidP="00777C42" w:rsidRDefault="00777C42" w14:paraId="0FA10A1B" w14:textId="77777777"/>
        </w:tc>
      </w:tr>
      <w:tr w:rsidR="00777C42" w:rsidTr="00777C42" w14:paraId="2C27BFD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77C42" w:rsidP="00777C42" w:rsidRDefault="00777C42" w14:paraId="0AE72FE1" w14:textId="77777777"/>
        </w:tc>
        <w:tc>
          <w:tcPr>
            <w:tcW w:w="7654" w:type="dxa"/>
            <w:gridSpan w:val="2"/>
          </w:tcPr>
          <w:p w:rsidR="00777C42" w:rsidP="00777C42" w:rsidRDefault="00777C42" w14:paraId="6224784B" w14:textId="77777777">
            <w:r>
              <w:t>gehoord de beraadslaging,</w:t>
            </w:r>
          </w:p>
        </w:tc>
      </w:tr>
      <w:tr w:rsidR="00777C42" w:rsidTr="00777C42" w14:paraId="6DA5047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77C42" w:rsidP="00777C42" w:rsidRDefault="00777C42" w14:paraId="0BF893B3" w14:textId="77777777"/>
        </w:tc>
        <w:tc>
          <w:tcPr>
            <w:tcW w:w="7654" w:type="dxa"/>
            <w:gridSpan w:val="2"/>
          </w:tcPr>
          <w:p w:rsidR="00777C42" w:rsidP="00777C42" w:rsidRDefault="00777C42" w14:paraId="5A46EAA8" w14:textId="77777777"/>
        </w:tc>
      </w:tr>
      <w:tr w:rsidR="00777C42" w:rsidTr="00777C42" w14:paraId="6A8E03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77C42" w:rsidP="00777C42" w:rsidRDefault="00777C42" w14:paraId="6EA88C50" w14:textId="77777777"/>
        </w:tc>
        <w:tc>
          <w:tcPr>
            <w:tcW w:w="7654" w:type="dxa"/>
            <w:gridSpan w:val="2"/>
          </w:tcPr>
          <w:p w:rsidRPr="00777C42" w:rsidR="00777C42" w:rsidP="00777C42" w:rsidRDefault="00777C42" w14:paraId="6FC19762" w14:textId="77777777">
            <w:r w:rsidRPr="00777C42">
              <w:t>constaterende dat huidige en toekomstige Europese richtlijnen voorschrijven dat een vluchteling recht heeft op voorlichting en juridische ondersteuning;</w:t>
            </w:r>
          </w:p>
          <w:p w:rsidR="00C32373" w:rsidP="00777C42" w:rsidRDefault="00C32373" w14:paraId="18634298" w14:textId="77777777"/>
          <w:p w:rsidRPr="00777C42" w:rsidR="00777C42" w:rsidP="00777C42" w:rsidRDefault="00777C42" w14:paraId="70D97705" w14:textId="17A10C58">
            <w:r w:rsidRPr="00777C42">
              <w:t xml:space="preserve">overwegende dat voor het verzorgen van voorlichting en juridische ondersteuning voor asielzoekers en statushouders als het gaat om hun rechtspositie, asielprocedure, gezinshereniging of toekomstoriëntatie </w:t>
            </w:r>
            <w:proofErr w:type="spellStart"/>
            <w:r w:rsidRPr="00777C42">
              <w:t>VluchtelingenWerk</w:t>
            </w:r>
            <w:proofErr w:type="spellEnd"/>
            <w:r w:rsidRPr="00777C42">
              <w:t xml:space="preserve"> Nederland een subsidie ontvangt;</w:t>
            </w:r>
          </w:p>
          <w:p w:rsidR="00C32373" w:rsidP="00777C42" w:rsidRDefault="00C32373" w14:paraId="6933E6CA" w14:textId="77777777"/>
          <w:p w:rsidRPr="00777C42" w:rsidR="00777C42" w:rsidP="00777C42" w:rsidRDefault="00777C42" w14:paraId="61B7F4B9" w14:textId="32FE84A8">
            <w:r w:rsidRPr="00777C42">
              <w:t xml:space="preserve">overwegende dat de regering de subsidie aan </w:t>
            </w:r>
            <w:proofErr w:type="spellStart"/>
            <w:r w:rsidRPr="00777C42">
              <w:t>VluchtelingenWerk</w:t>
            </w:r>
            <w:proofErr w:type="spellEnd"/>
            <w:r w:rsidRPr="00777C42">
              <w:t xml:space="preserve"> Nederland heeft verlaagd, waardoor er taken niet meer of slechts gedeeltelijk door </w:t>
            </w:r>
            <w:proofErr w:type="spellStart"/>
            <w:r w:rsidRPr="00777C42">
              <w:t>VluchtelingenWerk</w:t>
            </w:r>
            <w:proofErr w:type="spellEnd"/>
            <w:r w:rsidRPr="00777C42">
              <w:t xml:space="preserve"> Nederland kunnen worden uitgevoerd;</w:t>
            </w:r>
          </w:p>
          <w:p w:rsidR="00C32373" w:rsidP="00777C42" w:rsidRDefault="00C32373" w14:paraId="65854E44" w14:textId="77777777"/>
          <w:p w:rsidRPr="00777C42" w:rsidR="00777C42" w:rsidP="00777C42" w:rsidRDefault="00777C42" w14:paraId="69344B6D" w14:textId="0729B159">
            <w:r w:rsidRPr="00777C42">
              <w:t>verzoekt de regering te waarborgen dat voldaan wordt aan het recht van vluchtelingen op voorlichting en juridische ondersteuning, zoals Europese richtlijnen dat van ons vragen,</w:t>
            </w:r>
          </w:p>
          <w:p w:rsidR="00C32373" w:rsidP="00777C42" w:rsidRDefault="00C32373" w14:paraId="30B260DE" w14:textId="77777777"/>
          <w:p w:rsidRPr="00777C42" w:rsidR="00777C42" w:rsidP="00777C42" w:rsidRDefault="00777C42" w14:paraId="163E75DC" w14:textId="4618639D">
            <w:r w:rsidRPr="00777C42">
              <w:t>en gaat over tot de orde van de dag.</w:t>
            </w:r>
          </w:p>
          <w:p w:rsidR="00C32373" w:rsidP="00777C42" w:rsidRDefault="00C32373" w14:paraId="5DDD8EA0" w14:textId="77777777"/>
          <w:p w:rsidR="00777C42" w:rsidP="00C32373" w:rsidRDefault="00777C42" w14:paraId="531BBF7D" w14:textId="2AAE20DB">
            <w:r w:rsidRPr="00777C42">
              <w:t>Van Baarle</w:t>
            </w:r>
          </w:p>
        </w:tc>
      </w:tr>
    </w:tbl>
    <w:p w:rsidR="00997775" w:rsidRDefault="00997775" w14:paraId="6539ECBF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07F46B" w14:textId="77777777" w:rsidR="00777C42" w:rsidRDefault="00777C42">
      <w:pPr>
        <w:spacing w:line="20" w:lineRule="exact"/>
      </w:pPr>
    </w:p>
  </w:endnote>
  <w:endnote w:type="continuationSeparator" w:id="0">
    <w:p w14:paraId="7F744DBC" w14:textId="77777777" w:rsidR="00777C42" w:rsidRDefault="00777C42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52E6F0B" w14:textId="77777777" w:rsidR="00777C42" w:rsidRDefault="00777C42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5F47B" w14:textId="77777777" w:rsidR="00777C42" w:rsidRDefault="00777C42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EEA8DBC" w14:textId="77777777" w:rsidR="00777C42" w:rsidRDefault="00777C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C42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77C42"/>
    <w:rsid w:val="007B35A1"/>
    <w:rsid w:val="007C50C6"/>
    <w:rsid w:val="008014F5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32373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5A20E5"/>
  <w15:docId w15:val="{19240639-D300-40BC-8523-7BE6E23AF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135</ap:Words>
  <ap:Characters>926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1059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2025-02-13T10:34:00.0000000Z</dcterms:created>
  <dcterms:modified xsi:type="dcterms:W3CDTF">2025-02-13T10:55:00.0000000Z</dcterms:modified>
  <dc:description>------------------------</dc:description>
  <dc:subject/>
  <keywords/>
  <version/>
  <category/>
</coreProperties>
</file>