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F1D56" w14:paraId="79E9C280" w14:textId="77777777">
        <w:tc>
          <w:tcPr>
            <w:tcW w:w="6733" w:type="dxa"/>
            <w:gridSpan w:val="2"/>
            <w:tcBorders>
              <w:top w:val="nil"/>
              <w:left w:val="nil"/>
              <w:bottom w:val="nil"/>
              <w:right w:val="nil"/>
            </w:tcBorders>
            <w:vAlign w:val="center"/>
          </w:tcPr>
          <w:p w:rsidR="00997775" w:rsidP="00710A7A" w:rsidRDefault="00997775" w14:paraId="4EDE5D8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3B7B6B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F1D56" w14:paraId="4810CBE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7D7ACE7" w14:textId="77777777">
            <w:r w:rsidRPr="008B0CC5">
              <w:t xml:space="preserve">Vergaderjaar </w:t>
            </w:r>
            <w:r w:rsidR="00AC6B87">
              <w:t>2024-2025</w:t>
            </w:r>
          </w:p>
        </w:tc>
      </w:tr>
      <w:tr w:rsidR="00997775" w:rsidTr="00BF1D56" w14:paraId="6C841C5C" w14:textId="77777777">
        <w:trPr>
          <w:cantSplit/>
        </w:trPr>
        <w:tc>
          <w:tcPr>
            <w:tcW w:w="10985" w:type="dxa"/>
            <w:gridSpan w:val="3"/>
            <w:tcBorders>
              <w:top w:val="nil"/>
              <w:left w:val="nil"/>
              <w:bottom w:val="nil"/>
              <w:right w:val="nil"/>
            </w:tcBorders>
          </w:tcPr>
          <w:p w:rsidR="00997775" w:rsidRDefault="00997775" w14:paraId="476AEFF3" w14:textId="77777777"/>
        </w:tc>
      </w:tr>
      <w:tr w:rsidR="00997775" w:rsidTr="00BF1D56" w14:paraId="0B3ECDC7" w14:textId="77777777">
        <w:trPr>
          <w:cantSplit/>
        </w:trPr>
        <w:tc>
          <w:tcPr>
            <w:tcW w:w="10985" w:type="dxa"/>
            <w:gridSpan w:val="3"/>
            <w:tcBorders>
              <w:top w:val="nil"/>
              <w:left w:val="nil"/>
              <w:bottom w:val="single" w:color="auto" w:sz="4" w:space="0"/>
              <w:right w:val="nil"/>
            </w:tcBorders>
          </w:tcPr>
          <w:p w:rsidR="00997775" w:rsidRDefault="00997775" w14:paraId="2340E285" w14:textId="77777777"/>
        </w:tc>
      </w:tr>
      <w:tr w:rsidR="00997775" w:rsidTr="00BF1D56" w14:paraId="74F9AF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690D62" w14:textId="77777777"/>
        </w:tc>
        <w:tc>
          <w:tcPr>
            <w:tcW w:w="7654" w:type="dxa"/>
            <w:gridSpan w:val="2"/>
          </w:tcPr>
          <w:p w:rsidR="00997775" w:rsidRDefault="00997775" w14:paraId="70332404" w14:textId="77777777"/>
        </w:tc>
      </w:tr>
      <w:tr w:rsidR="00BF1D56" w:rsidTr="00BF1D56" w14:paraId="757654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1D56" w:rsidP="00BF1D56" w:rsidRDefault="00BF1D56" w14:paraId="29C434FD" w14:textId="58243D0C">
            <w:pPr>
              <w:rPr>
                <w:b/>
              </w:rPr>
            </w:pPr>
            <w:r>
              <w:rPr>
                <w:b/>
              </w:rPr>
              <w:t>19 637</w:t>
            </w:r>
          </w:p>
        </w:tc>
        <w:tc>
          <w:tcPr>
            <w:tcW w:w="7654" w:type="dxa"/>
            <w:gridSpan w:val="2"/>
          </w:tcPr>
          <w:p w:rsidR="00BF1D56" w:rsidP="00BF1D56" w:rsidRDefault="00BF1D56" w14:paraId="67319D8F" w14:textId="15E099AF">
            <w:pPr>
              <w:rPr>
                <w:b/>
              </w:rPr>
            </w:pPr>
            <w:r w:rsidRPr="00C41676">
              <w:rPr>
                <w:b/>
                <w:bCs/>
              </w:rPr>
              <w:t>Vreemdelingenbeleid</w:t>
            </w:r>
          </w:p>
        </w:tc>
      </w:tr>
      <w:tr w:rsidR="00BF1D56" w:rsidTr="00BF1D56" w14:paraId="2CECF8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1D56" w:rsidP="00BF1D56" w:rsidRDefault="00BF1D56" w14:paraId="5781C17E" w14:textId="77777777"/>
        </w:tc>
        <w:tc>
          <w:tcPr>
            <w:tcW w:w="7654" w:type="dxa"/>
            <w:gridSpan w:val="2"/>
          </w:tcPr>
          <w:p w:rsidR="00BF1D56" w:rsidP="00BF1D56" w:rsidRDefault="00BF1D56" w14:paraId="27E8E6DA" w14:textId="77777777"/>
        </w:tc>
      </w:tr>
      <w:tr w:rsidR="00BF1D56" w:rsidTr="00BF1D56" w14:paraId="6A1429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1D56" w:rsidP="00BF1D56" w:rsidRDefault="00BF1D56" w14:paraId="19F8205F" w14:textId="77777777"/>
        </w:tc>
        <w:tc>
          <w:tcPr>
            <w:tcW w:w="7654" w:type="dxa"/>
            <w:gridSpan w:val="2"/>
          </w:tcPr>
          <w:p w:rsidR="00BF1D56" w:rsidP="00BF1D56" w:rsidRDefault="00BF1D56" w14:paraId="5EFEA531" w14:textId="77777777"/>
        </w:tc>
      </w:tr>
      <w:tr w:rsidR="00BF1D56" w:rsidTr="00BF1D56" w14:paraId="2404BC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1D56" w:rsidP="00BF1D56" w:rsidRDefault="00BF1D56" w14:paraId="229B7294" w14:textId="20C79FE9">
            <w:pPr>
              <w:rPr>
                <w:b/>
              </w:rPr>
            </w:pPr>
            <w:r>
              <w:rPr>
                <w:b/>
              </w:rPr>
              <w:t xml:space="preserve">Nr. </w:t>
            </w:r>
            <w:r w:rsidR="00AF5A22">
              <w:rPr>
                <w:b/>
              </w:rPr>
              <w:t>3361</w:t>
            </w:r>
          </w:p>
        </w:tc>
        <w:tc>
          <w:tcPr>
            <w:tcW w:w="7654" w:type="dxa"/>
            <w:gridSpan w:val="2"/>
          </w:tcPr>
          <w:p w:rsidR="00BF1D56" w:rsidP="00BF1D56" w:rsidRDefault="00BF1D56" w14:paraId="40875CED" w14:textId="473F19A5">
            <w:pPr>
              <w:rPr>
                <w:b/>
              </w:rPr>
            </w:pPr>
            <w:r>
              <w:rPr>
                <w:b/>
              </w:rPr>
              <w:t xml:space="preserve">MOTIE VAN </w:t>
            </w:r>
            <w:r w:rsidR="00AF5A22">
              <w:rPr>
                <w:b/>
              </w:rPr>
              <w:t>HET LID VAN BAARLE</w:t>
            </w:r>
          </w:p>
        </w:tc>
      </w:tr>
      <w:tr w:rsidR="00BF1D56" w:rsidTr="00BF1D56" w14:paraId="311539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1D56" w:rsidP="00BF1D56" w:rsidRDefault="00BF1D56" w14:paraId="64C704C0" w14:textId="77777777"/>
        </w:tc>
        <w:tc>
          <w:tcPr>
            <w:tcW w:w="7654" w:type="dxa"/>
            <w:gridSpan w:val="2"/>
          </w:tcPr>
          <w:p w:rsidR="00BF1D56" w:rsidP="00BF1D56" w:rsidRDefault="00BF1D56" w14:paraId="420E13AA" w14:textId="7A53F366">
            <w:r>
              <w:t>Voorgesteld 12 februari 2025</w:t>
            </w:r>
          </w:p>
        </w:tc>
      </w:tr>
      <w:tr w:rsidR="00BF1D56" w:rsidTr="00BF1D56" w14:paraId="24B4E5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1D56" w:rsidP="00BF1D56" w:rsidRDefault="00BF1D56" w14:paraId="1647D353" w14:textId="77777777"/>
        </w:tc>
        <w:tc>
          <w:tcPr>
            <w:tcW w:w="7654" w:type="dxa"/>
            <w:gridSpan w:val="2"/>
          </w:tcPr>
          <w:p w:rsidR="00BF1D56" w:rsidP="00BF1D56" w:rsidRDefault="00BF1D56" w14:paraId="5C82E5C0" w14:textId="77777777"/>
        </w:tc>
      </w:tr>
      <w:tr w:rsidR="00BF1D56" w:rsidTr="00BF1D56" w14:paraId="62B30E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1D56" w:rsidP="00BF1D56" w:rsidRDefault="00BF1D56" w14:paraId="4ACF3EB4" w14:textId="77777777"/>
        </w:tc>
        <w:tc>
          <w:tcPr>
            <w:tcW w:w="7654" w:type="dxa"/>
            <w:gridSpan w:val="2"/>
          </w:tcPr>
          <w:p w:rsidR="00BF1D56" w:rsidP="00BF1D56" w:rsidRDefault="00BF1D56" w14:paraId="0BA56226" w14:textId="77777777">
            <w:r>
              <w:t>De Kamer,</w:t>
            </w:r>
          </w:p>
        </w:tc>
      </w:tr>
      <w:tr w:rsidR="00BF1D56" w:rsidTr="00BF1D56" w14:paraId="0ADD01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1D56" w:rsidP="00BF1D56" w:rsidRDefault="00BF1D56" w14:paraId="0A486431" w14:textId="77777777"/>
        </w:tc>
        <w:tc>
          <w:tcPr>
            <w:tcW w:w="7654" w:type="dxa"/>
            <w:gridSpan w:val="2"/>
          </w:tcPr>
          <w:p w:rsidR="00BF1D56" w:rsidP="00BF1D56" w:rsidRDefault="00BF1D56" w14:paraId="163859E2" w14:textId="77777777"/>
        </w:tc>
      </w:tr>
      <w:tr w:rsidR="00BF1D56" w:rsidTr="00BF1D56" w14:paraId="49D316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1D56" w:rsidP="00BF1D56" w:rsidRDefault="00BF1D56" w14:paraId="5B99FE7E" w14:textId="77777777"/>
        </w:tc>
        <w:tc>
          <w:tcPr>
            <w:tcW w:w="7654" w:type="dxa"/>
            <w:gridSpan w:val="2"/>
          </w:tcPr>
          <w:p w:rsidR="00BF1D56" w:rsidP="00BF1D56" w:rsidRDefault="00BF1D56" w14:paraId="3DC50163" w14:textId="77777777">
            <w:r>
              <w:t>gehoord de beraadslaging,</w:t>
            </w:r>
          </w:p>
        </w:tc>
      </w:tr>
      <w:tr w:rsidR="00BF1D56" w:rsidTr="00BF1D56" w14:paraId="780E44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1D56" w:rsidP="00BF1D56" w:rsidRDefault="00BF1D56" w14:paraId="42037C79" w14:textId="77777777"/>
        </w:tc>
        <w:tc>
          <w:tcPr>
            <w:tcW w:w="7654" w:type="dxa"/>
            <w:gridSpan w:val="2"/>
          </w:tcPr>
          <w:p w:rsidR="00BF1D56" w:rsidP="00BF1D56" w:rsidRDefault="00BF1D56" w14:paraId="1ACAFB10" w14:textId="77777777"/>
        </w:tc>
      </w:tr>
      <w:tr w:rsidR="00BF1D56" w:rsidTr="00BF1D56" w14:paraId="48EC9B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1D56" w:rsidP="00BF1D56" w:rsidRDefault="00BF1D56" w14:paraId="5670F6A2" w14:textId="77777777"/>
        </w:tc>
        <w:tc>
          <w:tcPr>
            <w:tcW w:w="7654" w:type="dxa"/>
            <w:gridSpan w:val="2"/>
          </w:tcPr>
          <w:p w:rsidRPr="00BF1D56" w:rsidR="00BF1D56" w:rsidP="00BF1D56" w:rsidRDefault="00BF1D56" w14:paraId="4B1646B6" w14:textId="77777777">
            <w:r w:rsidRPr="00BF1D56">
              <w:t>constaterende dat minister Faber aangaf "misschien een punt of een komma, maar niet meer dan dat" in reactie op de vraag of haar wetsvoorstellen aangepast worden naar aanleiding van het advies van de Raad van State;</w:t>
            </w:r>
          </w:p>
          <w:p w:rsidR="00AF5A22" w:rsidP="00BF1D56" w:rsidRDefault="00AF5A22" w14:paraId="38F34EB5" w14:textId="77777777"/>
          <w:p w:rsidRPr="00BF1D56" w:rsidR="00BF1D56" w:rsidP="00BF1D56" w:rsidRDefault="00BF1D56" w14:paraId="30A38B43" w14:textId="5AC7AAE1">
            <w:r w:rsidRPr="00BF1D56">
              <w:t>constaterende dat Geert Wilders over de Raad van State stelt "die ongekozen bureaucraten van de Raad van State" en "dat dit Hoge College van Staat de Nederlander niet op 1 zet";</w:t>
            </w:r>
          </w:p>
          <w:p w:rsidRPr="00BF1D56" w:rsidR="00BF1D56" w:rsidP="00BF1D56" w:rsidRDefault="00BF1D56" w14:paraId="0D224656" w14:textId="77777777">
            <w:r w:rsidRPr="00BF1D56">
              <w:t>keurt de neerbuigende en respectloze uitingen van PVV'ers over de Raad van State af,</w:t>
            </w:r>
          </w:p>
          <w:p w:rsidR="00AF5A22" w:rsidP="00BF1D56" w:rsidRDefault="00AF5A22" w14:paraId="71208D2E" w14:textId="77777777"/>
          <w:p w:rsidRPr="00BF1D56" w:rsidR="00BF1D56" w:rsidP="00BF1D56" w:rsidRDefault="00BF1D56" w14:paraId="76F0FF2C" w14:textId="691F4ED7">
            <w:r w:rsidRPr="00BF1D56">
              <w:t>en gaat over tot de orde van de dag.</w:t>
            </w:r>
          </w:p>
          <w:p w:rsidR="00AF5A22" w:rsidP="00BF1D56" w:rsidRDefault="00AF5A22" w14:paraId="7345679D" w14:textId="77777777"/>
          <w:p w:rsidR="00BF1D56" w:rsidP="00AF5A22" w:rsidRDefault="00BF1D56" w14:paraId="46B28030" w14:textId="796411B2">
            <w:r w:rsidRPr="00BF1D56">
              <w:t>Van Baarle</w:t>
            </w:r>
          </w:p>
        </w:tc>
      </w:tr>
    </w:tbl>
    <w:p w:rsidR="00997775" w:rsidRDefault="00997775" w14:paraId="3811F8A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9917B" w14:textId="77777777" w:rsidR="00BF1D56" w:rsidRDefault="00BF1D56">
      <w:pPr>
        <w:spacing w:line="20" w:lineRule="exact"/>
      </w:pPr>
    </w:p>
  </w:endnote>
  <w:endnote w:type="continuationSeparator" w:id="0">
    <w:p w14:paraId="2777E74C" w14:textId="77777777" w:rsidR="00BF1D56" w:rsidRDefault="00BF1D56">
      <w:pPr>
        <w:pStyle w:val="Amendement"/>
      </w:pPr>
      <w:r>
        <w:rPr>
          <w:b w:val="0"/>
        </w:rPr>
        <w:t xml:space="preserve"> </w:t>
      </w:r>
    </w:p>
  </w:endnote>
  <w:endnote w:type="continuationNotice" w:id="1">
    <w:p w14:paraId="64E95522" w14:textId="77777777" w:rsidR="00BF1D56" w:rsidRDefault="00BF1D5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7C794" w14:textId="77777777" w:rsidR="00BF1D56" w:rsidRDefault="00BF1D56">
      <w:pPr>
        <w:pStyle w:val="Amendement"/>
      </w:pPr>
      <w:r>
        <w:rPr>
          <w:b w:val="0"/>
        </w:rPr>
        <w:separator/>
      </w:r>
    </w:p>
  </w:footnote>
  <w:footnote w:type="continuationSeparator" w:id="0">
    <w:p w14:paraId="15C53AC6" w14:textId="77777777" w:rsidR="00BF1D56" w:rsidRDefault="00BF1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D5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014F5"/>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AF5A22"/>
    <w:rsid w:val="00B511EE"/>
    <w:rsid w:val="00B74E9D"/>
    <w:rsid w:val="00BF1D56"/>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ED364"/>
  <w15:docId w15:val="{2B09292B-3E5E-4095-8164-9F2EC69C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119</ap:Words>
  <ap:Characters>634</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2025-02-13T10:34:00.0000000Z</dcterms:created>
  <dcterms:modified xsi:type="dcterms:W3CDTF">2025-02-13T10:55:00.0000000Z</dcterms:modified>
  <dc:description>------------------------</dc:description>
  <dc:subject/>
  <keywords/>
  <version/>
  <category/>
</coreProperties>
</file>