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E7D05" w14:paraId="78BBD863" w14:textId="77777777">
        <w:tc>
          <w:tcPr>
            <w:tcW w:w="6733" w:type="dxa"/>
            <w:gridSpan w:val="2"/>
            <w:tcBorders>
              <w:top w:val="nil"/>
              <w:left w:val="nil"/>
              <w:bottom w:val="nil"/>
              <w:right w:val="nil"/>
            </w:tcBorders>
            <w:vAlign w:val="center"/>
          </w:tcPr>
          <w:p w:rsidR="00997775" w:rsidP="00710A7A" w:rsidRDefault="00997775" w14:paraId="54F518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B4660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E7D05" w14:paraId="3525792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693BBC" w14:textId="77777777">
            <w:r w:rsidRPr="008B0CC5">
              <w:t xml:space="preserve">Vergaderjaar </w:t>
            </w:r>
            <w:r w:rsidR="00AC6B87">
              <w:t>2024-2025</w:t>
            </w:r>
          </w:p>
        </w:tc>
      </w:tr>
      <w:tr w:rsidR="00997775" w:rsidTr="002E7D05" w14:paraId="0EAFB274" w14:textId="77777777">
        <w:trPr>
          <w:cantSplit/>
        </w:trPr>
        <w:tc>
          <w:tcPr>
            <w:tcW w:w="10985" w:type="dxa"/>
            <w:gridSpan w:val="3"/>
            <w:tcBorders>
              <w:top w:val="nil"/>
              <w:left w:val="nil"/>
              <w:bottom w:val="nil"/>
              <w:right w:val="nil"/>
            </w:tcBorders>
          </w:tcPr>
          <w:p w:rsidR="00997775" w:rsidRDefault="00997775" w14:paraId="79A6CA66" w14:textId="77777777"/>
        </w:tc>
      </w:tr>
      <w:tr w:rsidR="00997775" w:rsidTr="002E7D05" w14:paraId="79DA5311" w14:textId="77777777">
        <w:trPr>
          <w:cantSplit/>
        </w:trPr>
        <w:tc>
          <w:tcPr>
            <w:tcW w:w="10985" w:type="dxa"/>
            <w:gridSpan w:val="3"/>
            <w:tcBorders>
              <w:top w:val="nil"/>
              <w:left w:val="nil"/>
              <w:bottom w:val="single" w:color="auto" w:sz="4" w:space="0"/>
              <w:right w:val="nil"/>
            </w:tcBorders>
          </w:tcPr>
          <w:p w:rsidR="00997775" w:rsidRDefault="00997775" w14:paraId="055DC850" w14:textId="77777777"/>
        </w:tc>
      </w:tr>
      <w:tr w:rsidR="00997775" w:rsidTr="002E7D05" w14:paraId="4D9AC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B1A13F" w14:textId="77777777"/>
        </w:tc>
        <w:tc>
          <w:tcPr>
            <w:tcW w:w="7654" w:type="dxa"/>
            <w:gridSpan w:val="2"/>
          </w:tcPr>
          <w:p w:rsidR="00997775" w:rsidRDefault="00997775" w14:paraId="0483C149" w14:textId="77777777"/>
        </w:tc>
      </w:tr>
      <w:tr w:rsidR="002E7D05" w:rsidTr="002E7D05" w14:paraId="5F7DD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45DF1D51" w14:textId="285793AC">
            <w:pPr>
              <w:rPr>
                <w:b/>
              </w:rPr>
            </w:pPr>
            <w:r>
              <w:rPr>
                <w:b/>
              </w:rPr>
              <w:t>19 637</w:t>
            </w:r>
          </w:p>
        </w:tc>
        <w:tc>
          <w:tcPr>
            <w:tcW w:w="7654" w:type="dxa"/>
            <w:gridSpan w:val="2"/>
          </w:tcPr>
          <w:p w:rsidR="002E7D05" w:rsidP="002E7D05" w:rsidRDefault="002E7D05" w14:paraId="1B7480CC" w14:textId="33FFDA46">
            <w:pPr>
              <w:rPr>
                <w:b/>
              </w:rPr>
            </w:pPr>
            <w:r w:rsidRPr="00C41676">
              <w:rPr>
                <w:b/>
                <w:bCs/>
              </w:rPr>
              <w:t>Vreemdelingenbeleid</w:t>
            </w:r>
          </w:p>
        </w:tc>
      </w:tr>
      <w:tr w:rsidR="002E7D05" w:rsidTr="002E7D05" w14:paraId="531DD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7A19FA3E" w14:textId="77777777"/>
        </w:tc>
        <w:tc>
          <w:tcPr>
            <w:tcW w:w="7654" w:type="dxa"/>
            <w:gridSpan w:val="2"/>
          </w:tcPr>
          <w:p w:rsidR="002E7D05" w:rsidP="002E7D05" w:rsidRDefault="002E7D05" w14:paraId="51A21C20" w14:textId="77777777"/>
        </w:tc>
      </w:tr>
      <w:tr w:rsidR="002E7D05" w:rsidTr="002E7D05" w14:paraId="31C22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3BE7FDA9" w14:textId="77777777"/>
        </w:tc>
        <w:tc>
          <w:tcPr>
            <w:tcW w:w="7654" w:type="dxa"/>
            <w:gridSpan w:val="2"/>
          </w:tcPr>
          <w:p w:rsidR="002E7D05" w:rsidP="002E7D05" w:rsidRDefault="002E7D05" w14:paraId="4DFB0380" w14:textId="77777777"/>
        </w:tc>
      </w:tr>
      <w:tr w:rsidR="002E7D05" w:rsidTr="002E7D05" w14:paraId="5CB14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0163E552" w14:textId="0D7FB7D1">
            <w:pPr>
              <w:rPr>
                <w:b/>
              </w:rPr>
            </w:pPr>
            <w:r>
              <w:rPr>
                <w:b/>
              </w:rPr>
              <w:t xml:space="preserve">Nr. </w:t>
            </w:r>
            <w:r w:rsidR="002448F2">
              <w:rPr>
                <w:b/>
              </w:rPr>
              <w:t>3362</w:t>
            </w:r>
          </w:p>
        </w:tc>
        <w:tc>
          <w:tcPr>
            <w:tcW w:w="7654" w:type="dxa"/>
            <w:gridSpan w:val="2"/>
          </w:tcPr>
          <w:p w:rsidR="002E7D05" w:rsidP="002E7D05" w:rsidRDefault="002E7D05" w14:paraId="70613814" w14:textId="40D08D3A">
            <w:pPr>
              <w:rPr>
                <w:b/>
              </w:rPr>
            </w:pPr>
            <w:r>
              <w:rPr>
                <w:b/>
              </w:rPr>
              <w:t xml:space="preserve">MOTIE VAN </w:t>
            </w:r>
            <w:r w:rsidR="002448F2">
              <w:rPr>
                <w:b/>
              </w:rPr>
              <w:t>DE LEDEN DIEDERIK VAN DIJK EN PODT</w:t>
            </w:r>
          </w:p>
        </w:tc>
      </w:tr>
      <w:tr w:rsidR="002E7D05" w:rsidTr="002E7D05" w14:paraId="6CB8C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180E4F8F" w14:textId="77777777"/>
        </w:tc>
        <w:tc>
          <w:tcPr>
            <w:tcW w:w="7654" w:type="dxa"/>
            <w:gridSpan w:val="2"/>
          </w:tcPr>
          <w:p w:rsidR="002E7D05" w:rsidP="002E7D05" w:rsidRDefault="002E7D05" w14:paraId="780ED971" w14:textId="53D22449">
            <w:r>
              <w:t>Voorgesteld 12 februari 2025</w:t>
            </w:r>
          </w:p>
        </w:tc>
      </w:tr>
      <w:tr w:rsidR="002E7D05" w:rsidTr="002E7D05" w14:paraId="42693E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070E8636" w14:textId="77777777"/>
        </w:tc>
        <w:tc>
          <w:tcPr>
            <w:tcW w:w="7654" w:type="dxa"/>
            <w:gridSpan w:val="2"/>
          </w:tcPr>
          <w:p w:rsidR="002E7D05" w:rsidP="002E7D05" w:rsidRDefault="002E7D05" w14:paraId="533F6742" w14:textId="77777777"/>
        </w:tc>
      </w:tr>
      <w:tr w:rsidR="002E7D05" w:rsidTr="002E7D05" w14:paraId="66569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5A82E6BD" w14:textId="77777777"/>
        </w:tc>
        <w:tc>
          <w:tcPr>
            <w:tcW w:w="7654" w:type="dxa"/>
            <w:gridSpan w:val="2"/>
          </w:tcPr>
          <w:p w:rsidR="002E7D05" w:rsidP="002E7D05" w:rsidRDefault="002E7D05" w14:paraId="6ADAC8CF" w14:textId="77777777">
            <w:r>
              <w:t>De Kamer,</w:t>
            </w:r>
          </w:p>
        </w:tc>
      </w:tr>
      <w:tr w:rsidR="002E7D05" w:rsidTr="002E7D05" w14:paraId="4E372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234A7C91" w14:textId="77777777"/>
        </w:tc>
        <w:tc>
          <w:tcPr>
            <w:tcW w:w="7654" w:type="dxa"/>
            <w:gridSpan w:val="2"/>
          </w:tcPr>
          <w:p w:rsidR="002E7D05" w:rsidP="002E7D05" w:rsidRDefault="002E7D05" w14:paraId="7B9996B2" w14:textId="77777777"/>
        </w:tc>
      </w:tr>
      <w:tr w:rsidR="002E7D05" w:rsidTr="002E7D05" w14:paraId="14CDA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3568D8EA" w14:textId="77777777"/>
        </w:tc>
        <w:tc>
          <w:tcPr>
            <w:tcW w:w="7654" w:type="dxa"/>
            <w:gridSpan w:val="2"/>
          </w:tcPr>
          <w:p w:rsidR="002E7D05" w:rsidP="002E7D05" w:rsidRDefault="002E7D05" w14:paraId="1256537D" w14:textId="77777777">
            <w:r>
              <w:t>gehoord de beraadslaging,</w:t>
            </w:r>
          </w:p>
        </w:tc>
      </w:tr>
      <w:tr w:rsidR="002E7D05" w:rsidTr="002E7D05" w14:paraId="2B73D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312692AB" w14:textId="77777777"/>
        </w:tc>
        <w:tc>
          <w:tcPr>
            <w:tcW w:w="7654" w:type="dxa"/>
            <w:gridSpan w:val="2"/>
          </w:tcPr>
          <w:p w:rsidR="002E7D05" w:rsidP="002E7D05" w:rsidRDefault="002E7D05" w14:paraId="2FD57846" w14:textId="77777777"/>
        </w:tc>
      </w:tr>
      <w:tr w:rsidR="002E7D05" w:rsidTr="002E7D05" w14:paraId="1579C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E7D05" w:rsidP="002E7D05" w:rsidRDefault="002E7D05" w14:paraId="16874015" w14:textId="77777777"/>
        </w:tc>
        <w:tc>
          <w:tcPr>
            <w:tcW w:w="7654" w:type="dxa"/>
            <w:gridSpan w:val="2"/>
          </w:tcPr>
          <w:p w:rsidRPr="002E7D05" w:rsidR="002E7D05" w:rsidP="002E7D05" w:rsidRDefault="002E7D05" w14:paraId="428839D6" w14:textId="77777777">
            <w:r w:rsidRPr="002E7D05">
              <w:t>constaterende dat COA andere uitgangspunten hanteert voor kleinschalige opvanglocaties en gemeenten daardoor tegen knelpunten aanlopen, zoals het organiseren van zorg;</w:t>
            </w:r>
          </w:p>
          <w:p w:rsidR="002448F2" w:rsidP="002E7D05" w:rsidRDefault="002448F2" w14:paraId="31F7E318" w14:textId="77777777"/>
          <w:p w:rsidRPr="002E7D05" w:rsidR="002E7D05" w:rsidP="002E7D05" w:rsidRDefault="002E7D05" w14:paraId="7F1F8CF2" w14:textId="1BC6BAC5">
            <w:r w:rsidRPr="002E7D05">
              <w:t>overwegende dat kleinschalige opvang vele malen goedkoper is dan peperdure crisisnoodopvang, op meer draagvlak en draagkracht bij gemeenten kan rekenen en de integratie van nieuwkomers bevordert;</w:t>
            </w:r>
          </w:p>
          <w:p w:rsidR="002448F2" w:rsidP="002E7D05" w:rsidRDefault="002448F2" w14:paraId="7CC9DE69" w14:textId="77777777"/>
          <w:p w:rsidRPr="002E7D05" w:rsidR="002E7D05" w:rsidP="002E7D05" w:rsidRDefault="002E7D05" w14:paraId="786F27AE" w14:textId="0DCFED28">
            <w:r w:rsidRPr="002E7D05">
              <w:t>verzoekt de regering in overleg met COA en VNG een plan uit te werken voor het duurzaam en actief stimuleren van kleinschalige opvangvoorzieningen en het wegnemen van obstakels hiervoor, en de uitwerking toe te sturen aan de Kamer,</w:t>
            </w:r>
          </w:p>
          <w:p w:rsidR="002448F2" w:rsidP="002E7D05" w:rsidRDefault="002448F2" w14:paraId="5CE08D33" w14:textId="77777777"/>
          <w:p w:rsidRPr="002E7D05" w:rsidR="002E7D05" w:rsidP="002E7D05" w:rsidRDefault="002E7D05" w14:paraId="5B524382" w14:textId="67665BE7">
            <w:r w:rsidRPr="002E7D05">
              <w:t>en gaat over tot de orde van de dag.</w:t>
            </w:r>
          </w:p>
          <w:p w:rsidR="002448F2" w:rsidP="002E7D05" w:rsidRDefault="002448F2" w14:paraId="660127CA" w14:textId="77777777"/>
          <w:p w:rsidR="002448F2" w:rsidP="002E7D05" w:rsidRDefault="002E7D05" w14:paraId="4F9A670B" w14:textId="77777777">
            <w:r w:rsidRPr="002E7D05">
              <w:t xml:space="preserve">Diederik van Dijk </w:t>
            </w:r>
          </w:p>
          <w:p w:rsidR="002E7D05" w:rsidP="002448F2" w:rsidRDefault="002E7D05" w14:paraId="5DB21FC6" w14:textId="71177CCE">
            <w:proofErr w:type="spellStart"/>
            <w:r w:rsidRPr="002E7D05">
              <w:t>Podt</w:t>
            </w:r>
            <w:proofErr w:type="spellEnd"/>
          </w:p>
        </w:tc>
      </w:tr>
    </w:tbl>
    <w:p w:rsidR="00997775" w:rsidRDefault="00997775" w14:paraId="7BD302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F1A7" w14:textId="77777777" w:rsidR="002E7D05" w:rsidRDefault="002E7D05">
      <w:pPr>
        <w:spacing w:line="20" w:lineRule="exact"/>
      </w:pPr>
    </w:p>
  </w:endnote>
  <w:endnote w:type="continuationSeparator" w:id="0">
    <w:p w14:paraId="2CCCF98F" w14:textId="77777777" w:rsidR="002E7D05" w:rsidRDefault="002E7D05">
      <w:pPr>
        <w:pStyle w:val="Amendement"/>
      </w:pPr>
      <w:r>
        <w:rPr>
          <w:b w:val="0"/>
        </w:rPr>
        <w:t xml:space="preserve"> </w:t>
      </w:r>
    </w:p>
  </w:endnote>
  <w:endnote w:type="continuationNotice" w:id="1">
    <w:p w14:paraId="50FF5051" w14:textId="77777777" w:rsidR="002E7D05" w:rsidRDefault="002E7D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8AA8" w14:textId="77777777" w:rsidR="002E7D05" w:rsidRDefault="002E7D05">
      <w:pPr>
        <w:pStyle w:val="Amendement"/>
      </w:pPr>
      <w:r>
        <w:rPr>
          <w:b w:val="0"/>
        </w:rPr>
        <w:separator/>
      </w:r>
    </w:p>
  </w:footnote>
  <w:footnote w:type="continuationSeparator" w:id="0">
    <w:p w14:paraId="4E21A385" w14:textId="77777777" w:rsidR="002E7D05" w:rsidRDefault="002E7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5"/>
    <w:rsid w:val="00133FCE"/>
    <w:rsid w:val="001E482C"/>
    <w:rsid w:val="001E4877"/>
    <w:rsid w:val="0021105A"/>
    <w:rsid w:val="002448F2"/>
    <w:rsid w:val="00280D6A"/>
    <w:rsid w:val="002B78E9"/>
    <w:rsid w:val="002C5406"/>
    <w:rsid w:val="002E7D05"/>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75A94"/>
  <w15:docId w15:val="{3D7DA7D1-1219-4033-8D59-76E489F9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2025-02-13T10:55:00.0000000Z</dcterms:modified>
  <dc:description>------------------------</dc:description>
  <dc:subject/>
  <keywords/>
  <version/>
  <category/>
</coreProperties>
</file>