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0905" w14:paraId="28B84D12" w14:textId="77777777">
        <w:tc>
          <w:tcPr>
            <w:tcW w:w="6733" w:type="dxa"/>
            <w:gridSpan w:val="2"/>
            <w:tcBorders>
              <w:top w:val="nil"/>
              <w:left w:val="nil"/>
              <w:bottom w:val="nil"/>
              <w:right w:val="nil"/>
            </w:tcBorders>
            <w:vAlign w:val="center"/>
          </w:tcPr>
          <w:p w:rsidR="00997775" w:rsidP="00710A7A" w:rsidRDefault="00997775" w14:paraId="667685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BE419A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0905" w14:paraId="37FD4F9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7170B3" w14:textId="77777777">
            <w:r w:rsidRPr="008B0CC5">
              <w:t xml:space="preserve">Vergaderjaar </w:t>
            </w:r>
            <w:r w:rsidR="00AC6B87">
              <w:t>2024-2025</w:t>
            </w:r>
          </w:p>
        </w:tc>
      </w:tr>
      <w:tr w:rsidR="00997775" w:rsidTr="00DF0905" w14:paraId="3A452688" w14:textId="77777777">
        <w:trPr>
          <w:cantSplit/>
        </w:trPr>
        <w:tc>
          <w:tcPr>
            <w:tcW w:w="10985" w:type="dxa"/>
            <w:gridSpan w:val="3"/>
            <w:tcBorders>
              <w:top w:val="nil"/>
              <w:left w:val="nil"/>
              <w:bottom w:val="nil"/>
              <w:right w:val="nil"/>
            </w:tcBorders>
          </w:tcPr>
          <w:p w:rsidR="00997775" w:rsidRDefault="00997775" w14:paraId="0BE3B937" w14:textId="77777777"/>
        </w:tc>
      </w:tr>
      <w:tr w:rsidR="00997775" w:rsidTr="00DF0905" w14:paraId="0C1589A2" w14:textId="77777777">
        <w:trPr>
          <w:cantSplit/>
        </w:trPr>
        <w:tc>
          <w:tcPr>
            <w:tcW w:w="10985" w:type="dxa"/>
            <w:gridSpan w:val="3"/>
            <w:tcBorders>
              <w:top w:val="nil"/>
              <w:left w:val="nil"/>
              <w:bottom w:val="single" w:color="auto" w:sz="4" w:space="0"/>
              <w:right w:val="nil"/>
            </w:tcBorders>
          </w:tcPr>
          <w:p w:rsidR="00997775" w:rsidRDefault="00997775" w14:paraId="09E4080D" w14:textId="77777777"/>
        </w:tc>
      </w:tr>
      <w:tr w:rsidR="00997775" w:rsidTr="00DF0905" w14:paraId="388AB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4DB417" w14:textId="77777777"/>
        </w:tc>
        <w:tc>
          <w:tcPr>
            <w:tcW w:w="7654" w:type="dxa"/>
            <w:gridSpan w:val="2"/>
          </w:tcPr>
          <w:p w:rsidR="00997775" w:rsidRDefault="00997775" w14:paraId="0D029E97" w14:textId="77777777"/>
        </w:tc>
      </w:tr>
      <w:tr w:rsidR="00DF0905" w:rsidTr="00DF0905" w14:paraId="0E049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3DB099D4" w14:textId="3D0CAFB3">
            <w:pPr>
              <w:rPr>
                <w:b/>
              </w:rPr>
            </w:pPr>
            <w:r>
              <w:rPr>
                <w:b/>
              </w:rPr>
              <w:t>19 637</w:t>
            </w:r>
          </w:p>
        </w:tc>
        <w:tc>
          <w:tcPr>
            <w:tcW w:w="7654" w:type="dxa"/>
            <w:gridSpan w:val="2"/>
          </w:tcPr>
          <w:p w:rsidR="00DF0905" w:rsidP="00DF0905" w:rsidRDefault="00DF0905" w14:paraId="3B0A1CED" w14:textId="36DDF520">
            <w:pPr>
              <w:rPr>
                <w:b/>
              </w:rPr>
            </w:pPr>
            <w:r w:rsidRPr="00C41676">
              <w:rPr>
                <w:b/>
                <w:bCs/>
              </w:rPr>
              <w:t>Vreemdelingenbeleid</w:t>
            </w:r>
          </w:p>
        </w:tc>
      </w:tr>
      <w:tr w:rsidR="00DF0905" w:rsidTr="00DF0905" w14:paraId="73245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605A6047" w14:textId="77777777"/>
        </w:tc>
        <w:tc>
          <w:tcPr>
            <w:tcW w:w="7654" w:type="dxa"/>
            <w:gridSpan w:val="2"/>
          </w:tcPr>
          <w:p w:rsidR="00DF0905" w:rsidP="00DF0905" w:rsidRDefault="00DF0905" w14:paraId="062C78D6" w14:textId="77777777"/>
        </w:tc>
      </w:tr>
      <w:tr w:rsidR="00DF0905" w:rsidTr="00DF0905" w14:paraId="1F8A50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5380D161" w14:textId="77777777"/>
        </w:tc>
        <w:tc>
          <w:tcPr>
            <w:tcW w:w="7654" w:type="dxa"/>
            <w:gridSpan w:val="2"/>
          </w:tcPr>
          <w:p w:rsidR="00DF0905" w:rsidP="00DF0905" w:rsidRDefault="00DF0905" w14:paraId="0FED595F" w14:textId="77777777"/>
        </w:tc>
      </w:tr>
      <w:tr w:rsidR="00DF0905" w:rsidTr="00DF0905" w14:paraId="3EB30C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184E7B06" w14:textId="4195FFA3">
            <w:pPr>
              <w:rPr>
                <w:b/>
              </w:rPr>
            </w:pPr>
            <w:r>
              <w:rPr>
                <w:b/>
              </w:rPr>
              <w:t xml:space="preserve">Nr. </w:t>
            </w:r>
            <w:r w:rsidR="00FD6255">
              <w:rPr>
                <w:b/>
              </w:rPr>
              <w:t>3363</w:t>
            </w:r>
          </w:p>
        </w:tc>
        <w:tc>
          <w:tcPr>
            <w:tcW w:w="7654" w:type="dxa"/>
            <w:gridSpan w:val="2"/>
          </w:tcPr>
          <w:p w:rsidR="00DF0905" w:rsidP="00DF0905" w:rsidRDefault="00DF0905" w14:paraId="15D24523" w14:textId="147114E0">
            <w:pPr>
              <w:rPr>
                <w:b/>
              </w:rPr>
            </w:pPr>
            <w:r>
              <w:rPr>
                <w:b/>
              </w:rPr>
              <w:t xml:space="preserve">MOTIE VAN </w:t>
            </w:r>
            <w:r w:rsidR="00FD6255">
              <w:rPr>
                <w:b/>
              </w:rPr>
              <w:t>DE LEDEN BOOMSMA EN PODT</w:t>
            </w:r>
          </w:p>
        </w:tc>
      </w:tr>
      <w:tr w:rsidR="00DF0905" w:rsidTr="00DF0905" w14:paraId="7DB5A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75FE2FEA" w14:textId="77777777"/>
        </w:tc>
        <w:tc>
          <w:tcPr>
            <w:tcW w:w="7654" w:type="dxa"/>
            <w:gridSpan w:val="2"/>
          </w:tcPr>
          <w:p w:rsidR="00DF0905" w:rsidP="00DF0905" w:rsidRDefault="00DF0905" w14:paraId="33812D5A" w14:textId="384E025A">
            <w:r>
              <w:t>Voorgesteld 12 februari 2025</w:t>
            </w:r>
          </w:p>
        </w:tc>
      </w:tr>
      <w:tr w:rsidR="00DF0905" w:rsidTr="00DF0905" w14:paraId="00078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3DD12FCE" w14:textId="77777777"/>
        </w:tc>
        <w:tc>
          <w:tcPr>
            <w:tcW w:w="7654" w:type="dxa"/>
            <w:gridSpan w:val="2"/>
          </w:tcPr>
          <w:p w:rsidR="00DF0905" w:rsidP="00DF0905" w:rsidRDefault="00DF0905" w14:paraId="1D23C349" w14:textId="77777777"/>
        </w:tc>
      </w:tr>
      <w:tr w:rsidR="00DF0905" w:rsidTr="00DF0905" w14:paraId="6F4206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3C92DCF4" w14:textId="77777777"/>
        </w:tc>
        <w:tc>
          <w:tcPr>
            <w:tcW w:w="7654" w:type="dxa"/>
            <w:gridSpan w:val="2"/>
          </w:tcPr>
          <w:p w:rsidR="00DF0905" w:rsidP="00DF0905" w:rsidRDefault="00DF0905" w14:paraId="69334745" w14:textId="77777777">
            <w:r>
              <w:t>De Kamer,</w:t>
            </w:r>
          </w:p>
        </w:tc>
      </w:tr>
      <w:tr w:rsidR="00DF0905" w:rsidTr="00DF0905" w14:paraId="569FA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52F6731B" w14:textId="77777777"/>
        </w:tc>
        <w:tc>
          <w:tcPr>
            <w:tcW w:w="7654" w:type="dxa"/>
            <w:gridSpan w:val="2"/>
          </w:tcPr>
          <w:p w:rsidR="00DF0905" w:rsidP="00DF0905" w:rsidRDefault="00DF0905" w14:paraId="53AAB2F1" w14:textId="77777777"/>
        </w:tc>
      </w:tr>
      <w:tr w:rsidR="00DF0905" w:rsidTr="00DF0905" w14:paraId="3EA8B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45416807" w14:textId="77777777"/>
        </w:tc>
        <w:tc>
          <w:tcPr>
            <w:tcW w:w="7654" w:type="dxa"/>
            <w:gridSpan w:val="2"/>
          </w:tcPr>
          <w:p w:rsidR="00DF0905" w:rsidP="00DF0905" w:rsidRDefault="00DF0905" w14:paraId="79409BDF" w14:textId="77777777">
            <w:r>
              <w:t>gehoord de beraadslaging,</w:t>
            </w:r>
          </w:p>
        </w:tc>
      </w:tr>
      <w:tr w:rsidR="00DF0905" w:rsidTr="00DF0905" w14:paraId="5AA2B8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6989A6E6" w14:textId="77777777"/>
        </w:tc>
        <w:tc>
          <w:tcPr>
            <w:tcW w:w="7654" w:type="dxa"/>
            <w:gridSpan w:val="2"/>
          </w:tcPr>
          <w:p w:rsidR="00DF0905" w:rsidP="00DF0905" w:rsidRDefault="00DF0905" w14:paraId="60D4B14D" w14:textId="77777777"/>
        </w:tc>
      </w:tr>
      <w:tr w:rsidR="00DF0905" w:rsidTr="00DF0905" w14:paraId="015524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0905" w:rsidP="00DF0905" w:rsidRDefault="00DF0905" w14:paraId="2F8B200B" w14:textId="77777777"/>
        </w:tc>
        <w:tc>
          <w:tcPr>
            <w:tcW w:w="7654" w:type="dxa"/>
            <w:gridSpan w:val="2"/>
          </w:tcPr>
          <w:p w:rsidRPr="00DF0905" w:rsidR="00DF0905" w:rsidP="00DF0905" w:rsidRDefault="00DF0905" w14:paraId="078DA6A8" w14:textId="77777777">
            <w:r w:rsidRPr="00DF0905">
              <w:t>overwegende dat de samenwerking tussen gemeenten, opvanglocaties, de IND, COA, de Dienst Terugkeer en Vertrek (DT&amp;V) en de politie essentieel is voor een effectief toezicht op en terugkeer van (uitgeprocedeerde) vreemdelingen,</w:t>
            </w:r>
          </w:p>
          <w:p w:rsidR="00FD6255" w:rsidP="00DF0905" w:rsidRDefault="00FD6255" w14:paraId="50A06256" w14:textId="77777777"/>
          <w:p w:rsidRPr="00DF0905" w:rsidR="00DF0905" w:rsidP="00DF0905" w:rsidRDefault="00DF0905" w14:paraId="603F2836" w14:textId="513A9CDB">
            <w:r w:rsidRPr="00DF0905">
              <w:t>constaterende dat de gegevensuitwisseling tussen deze organisaties veel moeilijker of onmogelijk is geworden omdat de juridische grondslag voor de samenwerking in de vorm van het convenant voor de LVV is opgezegd;</w:t>
            </w:r>
          </w:p>
          <w:p w:rsidR="00FD6255" w:rsidP="00DF0905" w:rsidRDefault="00FD6255" w14:paraId="1B81DE00" w14:textId="77777777"/>
          <w:p w:rsidRPr="00DF0905" w:rsidR="00DF0905" w:rsidP="00DF0905" w:rsidRDefault="00DF0905" w14:paraId="71F68DC2" w14:textId="33E962D9">
            <w:r w:rsidRPr="00DF0905">
              <w:t>overwegende dat een snelle gegevensuitwisseling ook van belang is nu de rijksbijdrage voor die opvangvoorzieningen is stopgezet;</w:t>
            </w:r>
          </w:p>
          <w:p w:rsidR="00FD6255" w:rsidP="00DF0905" w:rsidRDefault="00FD6255" w14:paraId="6DE086D8" w14:textId="77777777"/>
          <w:p w:rsidRPr="00DF0905" w:rsidR="00DF0905" w:rsidP="00DF0905" w:rsidRDefault="00DF0905" w14:paraId="1AA94C22" w14:textId="602E5E32">
            <w:r w:rsidRPr="00DF0905">
              <w:t>verzoekt de regering om op korte termijn en in ieder geval binnen drie weken een convenant op te stellen dat een gedegen juridische basis biedt voor de samenwerking en gegevensuitwisseling tussen de betrokken partijen zolang dat nodig is,</w:t>
            </w:r>
          </w:p>
          <w:p w:rsidR="00FD6255" w:rsidP="00DF0905" w:rsidRDefault="00FD6255" w14:paraId="345207C2" w14:textId="77777777"/>
          <w:p w:rsidRPr="00DF0905" w:rsidR="00DF0905" w:rsidP="00DF0905" w:rsidRDefault="00DF0905" w14:paraId="6BDA632E" w14:textId="59A1EEC6">
            <w:r w:rsidRPr="00DF0905">
              <w:t>en gaat over tot de orde van de dag.</w:t>
            </w:r>
          </w:p>
          <w:p w:rsidR="00FD6255" w:rsidP="00DF0905" w:rsidRDefault="00FD6255" w14:paraId="0E10DA0F" w14:textId="77777777"/>
          <w:p w:rsidR="00FD6255" w:rsidP="00DF0905" w:rsidRDefault="00DF0905" w14:paraId="1E94F2F9" w14:textId="77777777">
            <w:r w:rsidRPr="00DF0905">
              <w:t xml:space="preserve">Boomsma </w:t>
            </w:r>
          </w:p>
          <w:p w:rsidR="00DF0905" w:rsidP="00FD6255" w:rsidRDefault="00DF0905" w14:paraId="0759210A" w14:textId="533A07EF">
            <w:proofErr w:type="spellStart"/>
            <w:r w:rsidRPr="00DF0905">
              <w:t>Podt</w:t>
            </w:r>
            <w:proofErr w:type="spellEnd"/>
          </w:p>
        </w:tc>
      </w:tr>
    </w:tbl>
    <w:p w:rsidR="00997775" w:rsidRDefault="00997775" w14:paraId="3A60282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6E4F" w14:textId="77777777" w:rsidR="00DF0905" w:rsidRDefault="00DF0905">
      <w:pPr>
        <w:spacing w:line="20" w:lineRule="exact"/>
      </w:pPr>
    </w:p>
  </w:endnote>
  <w:endnote w:type="continuationSeparator" w:id="0">
    <w:p w14:paraId="4B5C4D3B" w14:textId="77777777" w:rsidR="00DF0905" w:rsidRDefault="00DF0905">
      <w:pPr>
        <w:pStyle w:val="Amendement"/>
      </w:pPr>
      <w:r>
        <w:rPr>
          <w:b w:val="0"/>
        </w:rPr>
        <w:t xml:space="preserve"> </w:t>
      </w:r>
    </w:p>
  </w:endnote>
  <w:endnote w:type="continuationNotice" w:id="1">
    <w:p w14:paraId="6E172B05" w14:textId="77777777" w:rsidR="00DF0905" w:rsidRDefault="00DF09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3E7C6" w14:textId="77777777" w:rsidR="00DF0905" w:rsidRDefault="00DF0905">
      <w:pPr>
        <w:pStyle w:val="Amendement"/>
      </w:pPr>
      <w:r>
        <w:rPr>
          <w:b w:val="0"/>
        </w:rPr>
        <w:separator/>
      </w:r>
    </w:p>
  </w:footnote>
  <w:footnote w:type="continuationSeparator" w:id="0">
    <w:p w14:paraId="78F44FE2" w14:textId="77777777" w:rsidR="00DF0905" w:rsidRDefault="00DF0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0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0905"/>
    <w:rsid w:val="00E27DF4"/>
    <w:rsid w:val="00E63508"/>
    <w:rsid w:val="00ED0FE5"/>
    <w:rsid w:val="00F234E2"/>
    <w:rsid w:val="00F60341"/>
    <w:rsid w:val="00FD6255"/>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E4869"/>
  <w15:docId w15:val="{352F1107-D990-4F87-9D4F-56D5A44D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938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2025-02-13T10:54:00.0000000Z</dcterms:modified>
  <dc:description>------------------------</dc:description>
  <dc:subject/>
  <keywords/>
  <version/>
  <category/>
</coreProperties>
</file>