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B54812" w14:paraId="7B8BB00F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AB5AC5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6A0A2A1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B54812" w14:paraId="23EC13E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8EE2AC8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B54812" w14:paraId="28E0187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2C41ED8" w14:textId="77777777"/>
        </w:tc>
      </w:tr>
      <w:tr w:rsidR="00997775" w:rsidTr="00B54812" w14:paraId="72A9686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8175876" w14:textId="77777777"/>
        </w:tc>
      </w:tr>
      <w:tr w:rsidR="00997775" w:rsidTr="00B54812" w14:paraId="64A9652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8181B53" w14:textId="77777777"/>
        </w:tc>
        <w:tc>
          <w:tcPr>
            <w:tcW w:w="7654" w:type="dxa"/>
            <w:gridSpan w:val="2"/>
          </w:tcPr>
          <w:p w:rsidR="00997775" w:rsidRDefault="00997775" w14:paraId="7FDD378F" w14:textId="77777777"/>
        </w:tc>
      </w:tr>
      <w:tr w:rsidR="00B54812" w:rsidTr="00B54812" w14:paraId="5487FA6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54812" w:rsidP="00B54812" w:rsidRDefault="00B54812" w14:paraId="519B75D8" w14:textId="0E33C527">
            <w:pPr>
              <w:rPr>
                <w:b/>
              </w:rPr>
            </w:pPr>
            <w:r>
              <w:rPr>
                <w:b/>
              </w:rPr>
              <w:t>19 637</w:t>
            </w:r>
          </w:p>
        </w:tc>
        <w:tc>
          <w:tcPr>
            <w:tcW w:w="7654" w:type="dxa"/>
            <w:gridSpan w:val="2"/>
          </w:tcPr>
          <w:p w:rsidR="00B54812" w:rsidP="00B54812" w:rsidRDefault="00B54812" w14:paraId="5404BB08" w14:textId="0CD6E964">
            <w:pPr>
              <w:rPr>
                <w:b/>
              </w:rPr>
            </w:pPr>
            <w:r w:rsidRPr="00C41676">
              <w:rPr>
                <w:b/>
                <w:bCs/>
              </w:rPr>
              <w:t>Vreemdelingenbeleid</w:t>
            </w:r>
          </w:p>
        </w:tc>
      </w:tr>
      <w:tr w:rsidR="00B54812" w:rsidTr="00B54812" w14:paraId="7091BAC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54812" w:rsidP="00B54812" w:rsidRDefault="00B54812" w14:paraId="7F9DE262" w14:textId="77777777"/>
        </w:tc>
        <w:tc>
          <w:tcPr>
            <w:tcW w:w="7654" w:type="dxa"/>
            <w:gridSpan w:val="2"/>
          </w:tcPr>
          <w:p w:rsidR="00B54812" w:rsidP="00B54812" w:rsidRDefault="00B54812" w14:paraId="6702C6CE" w14:textId="77777777"/>
        </w:tc>
      </w:tr>
      <w:tr w:rsidR="00B54812" w:rsidTr="00B54812" w14:paraId="43BD5B1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54812" w:rsidP="00B54812" w:rsidRDefault="00B54812" w14:paraId="21B669DD" w14:textId="77777777"/>
        </w:tc>
        <w:tc>
          <w:tcPr>
            <w:tcW w:w="7654" w:type="dxa"/>
            <w:gridSpan w:val="2"/>
          </w:tcPr>
          <w:p w:rsidR="00B54812" w:rsidP="00B54812" w:rsidRDefault="00B54812" w14:paraId="6E07FE8D" w14:textId="77777777"/>
        </w:tc>
      </w:tr>
      <w:tr w:rsidR="00B54812" w:rsidTr="00B54812" w14:paraId="38E18B0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54812" w:rsidP="00B54812" w:rsidRDefault="00B54812" w14:paraId="525B47C2" w14:textId="7ABEA4DB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570019">
              <w:rPr>
                <w:b/>
              </w:rPr>
              <w:t>3365</w:t>
            </w:r>
          </w:p>
        </w:tc>
        <w:tc>
          <w:tcPr>
            <w:tcW w:w="7654" w:type="dxa"/>
            <w:gridSpan w:val="2"/>
          </w:tcPr>
          <w:p w:rsidR="00B54812" w:rsidP="00B54812" w:rsidRDefault="00B54812" w14:paraId="12DCBA3E" w14:textId="1EE4EFAB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570019">
              <w:rPr>
                <w:b/>
              </w:rPr>
              <w:t>HET LID DE VOS</w:t>
            </w:r>
          </w:p>
        </w:tc>
      </w:tr>
      <w:tr w:rsidR="00B54812" w:rsidTr="00B54812" w14:paraId="01685E3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54812" w:rsidP="00B54812" w:rsidRDefault="00B54812" w14:paraId="3FA06A35" w14:textId="77777777"/>
        </w:tc>
        <w:tc>
          <w:tcPr>
            <w:tcW w:w="7654" w:type="dxa"/>
            <w:gridSpan w:val="2"/>
          </w:tcPr>
          <w:p w:rsidR="00B54812" w:rsidP="00B54812" w:rsidRDefault="00B54812" w14:paraId="08175018" w14:textId="6590BF7B">
            <w:r>
              <w:t>Voorgesteld 12 februari 2025</w:t>
            </w:r>
          </w:p>
        </w:tc>
      </w:tr>
      <w:tr w:rsidR="00B54812" w:rsidTr="00B54812" w14:paraId="1380998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54812" w:rsidP="00B54812" w:rsidRDefault="00B54812" w14:paraId="1BF35859" w14:textId="77777777"/>
        </w:tc>
        <w:tc>
          <w:tcPr>
            <w:tcW w:w="7654" w:type="dxa"/>
            <w:gridSpan w:val="2"/>
          </w:tcPr>
          <w:p w:rsidR="00B54812" w:rsidP="00B54812" w:rsidRDefault="00B54812" w14:paraId="6191052E" w14:textId="77777777"/>
        </w:tc>
      </w:tr>
      <w:tr w:rsidR="00B54812" w:rsidTr="00B54812" w14:paraId="447C395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54812" w:rsidP="00B54812" w:rsidRDefault="00B54812" w14:paraId="478FA4AB" w14:textId="77777777"/>
        </w:tc>
        <w:tc>
          <w:tcPr>
            <w:tcW w:w="7654" w:type="dxa"/>
            <w:gridSpan w:val="2"/>
          </w:tcPr>
          <w:p w:rsidR="00B54812" w:rsidP="00B54812" w:rsidRDefault="00B54812" w14:paraId="6CAD03EB" w14:textId="77777777">
            <w:r>
              <w:t>De Kamer,</w:t>
            </w:r>
          </w:p>
        </w:tc>
      </w:tr>
      <w:tr w:rsidR="00B54812" w:rsidTr="00B54812" w14:paraId="4BC9F33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54812" w:rsidP="00B54812" w:rsidRDefault="00B54812" w14:paraId="6CB1B3AC" w14:textId="77777777"/>
        </w:tc>
        <w:tc>
          <w:tcPr>
            <w:tcW w:w="7654" w:type="dxa"/>
            <w:gridSpan w:val="2"/>
          </w:tcPr>
          <w:p w:rsidR="00B54812" w:rsidP="00B54812" w:rsidRDefault="00B54812" w14:paraId="7846B63B" w14:textId="77777777"/>
        </w:tc>
      </w:tr>
      <w:tr w:rsidR="00B54812" w:rsidTr="00B54812" w14:paraId="371BC33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54812" w:rsidP="00B54812" w:rsidRDefault="00B54812" w14:paraId="1D85441A" w14:textId="77777777"/>
        </w:tc>
        <w:tc>
          <w:tcPr>
            <w:tcW w:w="7654" w:type="dxa"/>
            <w:gridSpan w:val="2"/>
          </w:tcPr>
          <w:p w:rsidR="00B54812" w:rsidP="00B54812" w:rsidRDefault="00B54812" w14:paraId="1C92643A" w14:textId="77777777">
            <w:r>
              <w:t>gehoord de beraadslaging,</w:t>
            </w:r>
          </w:p>
        </w:tc>
      </w:tr>
      <w:tr w:rsidR="00B54812" w:rsidTr="00B54812" w14:paraId="119DB32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54812" w:rsidP="00B54812" w:rsidRDefault="00B54812" w14:paraId="3F1BD22B" w14:textId="77777777"/>
        </w:tc>
        <w:tc>
          <w:tcPr>
            <w:tcW w:w="7654" w:type="dxa"/>
            <w:gridSpan w:val="2"/>
          </w:tcPr>
          <w:p w:rsidR="00B54812" w:rsidP="00B54812" w:rsidRDefault="00B54812" w14:paraId="295A8B46" w14:textId="77777777"/>
        </w:tc>
      </w:tr>
      <w:tr w:rsidR="00B54812" w:rsidTr="00B54812" w14:paraId="49B863D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54812" w:rsidP="00B54812" w:rsidRDefault="00B54812" w14:paraId="69EDC364" w14:textId="77777777"/>
        </w:tc>
        <w:tc>
          <w:tcPr>
            <w:tcW w:w="7654" w:type="dxa"/>
            <w:gridSpan w:val="2"/>
          </w:tcPr>
          <w:p w:rsidRPr="00B54812" w:rsidR="00B54812" w:rsidP="00B54812" w:rsidRDefault="00B54812" w14:paraId="4B8865B5" w14:textId="77777777">
            <w:r w:rsidRPr="00B54812">
              <w:t>constaterende dat op 31 januari jongstleden 160 aanvragen voor vrijwillige remigratie van Syriërs in behandeling waren bij de Dienst Terugkeer en Vertrek;</w:t>
            </w:r>
          </w:p>
          <w:p w:rsidR="00570019" w:rsidP="00B54812" w:rsidRDefault="00570019" w14:paraId="4354A20F" w14:textId="77777777"/>
          <w:p w:rsidRPr="00B54812" w:rsidR="00B54812" w:rsidP="00B54812" w:rsidRDefault="00B54812" w14:paraId="4AB2A247" w14:textId="4FCB3F9F">
            <w:r w:rsidRPr="00B54812">
              <w:t>constaterende dat vrijwillige remigratie een bestaande mogelijkheid is binnen het Nederlandse remigratie- en terugkeerbeleid;</w:t>
            </w:r>
          </w:p>
          <w:p w:rsidR="00570019" w:rsidP="00B54812" w:rsidRDefault="00570019" w14:paraId="64F8284F" w14:textId="77777777"/>
          <w:p w:rsidRPr="00B54812" w:rsidR="00B54812" w:rsidP="00B54812" w:rsidRDefault="00B54812" w14:paraId="4208493F" w14:textId="20D9F77D">
            <w:r w:rsidRPr="00B54812">
              <w:t>overwegende dat een goed functionerend remigratiebeleid kan bijdragen aan een evenwichtiger asiel- en migratiestelsel;</w:t>
            </w:r>
          </w:p>
          <w:p w:rsidR="00570019" w:rsidP="00B54812" w:rsidRDefault="00570019" w14:paraId="77305766" w14:textId="77777777"/>
          <w:p w:rsidRPr="00B54812" w:rsidR="00B54812" w:rsidP="00B54812" w:rsidRDefault="00B54812" w14:paraId="52EECC5A" w14:textId="1F2F5DDB">
            <w:r w:rsidRPr="00B54812">
              <w:t>verzoekt de regering:</w:t>
            </w:r>
          </w:p>
          <w:p w:rsidRPr="00B54812" w:rsidR="00B54812" w:rsidP="00B54812" w:rsidRDefault="00B54812" w14:paraId="2E228A10" w14:textId="77777777">
            <w:pPr>
              <w:numPr>
                <w:ilvl w:val="0"/>
                <w:numId w:val="1"/>
              </w:numPr>
            </w:pPr>
            <w:r w:rsidRPr="00B54812">
              <w:t>te onderzoeken welke factoren bijdragen aan vrijwillige remigratie van Syriërs;</w:t>
            </w:r>
          </w:p>
          <w:p w:rsidRPr="00B54812" w:rsidR="00B54812" w:rsidP="00B54812" w:rsidRDefault="00B54812" w14:paraId="7E175AD4" w14:textId="77777777">
            <w:pPr>
              <w:numPr>
                <w:ilvl w:val="0"/>
                <w:numId w:val="1"/>
              </w:numPr>
            </w:pPr>
            <w:r w:rsidRPr="00B54812">
              <w:t>te onderzoeken hoe deze factoren gebruikt kunnen worden om vrijwillige remigratie naar Syrië te bevorderen;</w:t>
            </w:r>
          </w:p>
          <w:p w:rsidRPr="00B54812" w:rsidR="00B54812" w:rsidP="00B54812" w:rsidRDefault="00B54812" w14:paraId="6104811B" w14:textId="77777777">
            <w:pPr>
              <w:numPr>
                <w:ilvl w:val="0"/>
                <w:numId w:val="1"/>
              </w:numPr>
            </w:pPr>
            <w:r w:rsidRPr="00B54812">
              <w:t>de Kamer over dit onderzoek zo spoedig mogelijk te informeren,</w:t>
            </w:r>
          </w:p>
          <w:p w:rsidRPr="00B54812" w:rsidR="00B54812" w:rsidP="00B54812" w:rsidRDefault="00B54812" w14:paraId="04D9E006" w14:textId="77777777"/>
          <w:p w:rsidRPr="00B54812" w:rsidR="00B54812" w:rsidP="00B54812" w:rsidRDefault="00B54812" w14:paraId="3573F948" w14:textId="77777777">
            <w:r w:rsidRPr="00B54812">
              <w:t>en gaat over tot de orde van de dag.</w:t>
            </w:r>
          </w:p>
          <w:p w:rsidR="00570019" w:rsidP="00B54812" w:rsidRDefault="00570019" w14:paraId="52772B59" w14:textId="77777777"/>
          <w:p w:rsidR="00B54812" w:rsidP="00570019" w:rsidRDefault="00B54812" w14:paraId="616DBB54" w14:textId="26993610">
            <w:r w:rsidRPr="00B54812">
              <w:t>De Vos</w:t>
            </w:r>
          </w:p>
        </w:tc>
      </w:tr>
    </w:tbl>
    <w:p w:rsidR="00997775" w:rsidRDefault="00997775" w14:paraId="41DB6FF9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00627" w14:textId="77777777" w:rsidR="00B54812" w:rsidRDefault="00B54812">
      <w:pPr>
        <w:spacing w:line="20" w:lineRule="exact"/>
      </w:pPr>
    </w:p>
  </w:endnote>
  <w:endnote w:type="continuationSeparator" w:id="0">
    <w:p w14:paraId="7410B000" w14:textId="77777777" w:rsidR="00B54812" w:rsidRDefault="00B5481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E877BD9" w14:textId="77777777" w:rsidR="00B54812" w:rsidRDefault="00B5481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9FC8A" w14:textId="77777777" w:rsidR="00B54812" w:rsidRDefault="00B5481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5E4BEB6" w14:textId="77777777" w:rsidR="00B54812" w:rsidRDefault="00B54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0000000"/>
    <w:multiLevelType w:val="hybridMultilevel"/>
    <w:tmpl w:val="2B1C177C"/>
    <w:lvl w:ilvl="0" w:tplc="444CAD2A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4EFAF0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BA7C26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AE10D2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F6E886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5091B8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24C142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48AD7E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341C64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321233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812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70019"/>
    <w:rsid w:val="00621F64"/>
    <w:rsid w:val="00644DED"/>
    <w:rsid w:val="006765BC"/>
    <w:rsid w:val="00710A7A"/>
    <w:rsid w:val="00744C6E"/>
    <w:rsid w:val="007B35A1"/>
    <w:rsid w:val="007C50C6"/>
    <w:rsid w:val="008014F5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54812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099FD5"/>
  <w15:docId w15:val="{F5F2E458-3AF9-4969-B466-DF16753E1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129</ap:Words>
  <ap:Characters>812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940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2025-02-13T10:34:00.0000000Z</dcterms:created>
  <dcterms:modified xsi:type="dcterms:W3CDTF">2025-02-13T10:54:00.0000000Z</dcterms:modified>
  <dc:description>------------------------</dc:description>
  <dc:subject/>
  <keywords/>
  <version/>
  <category/>
</coreProperties>
</file>