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BCD559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381B8D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9DD3A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80D70C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59EE0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777D1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ABCA2B" w14:textId="77777777"/>
        </w:tc>
      </w:tr>
      <w:tr w:rsidR="00997775" w14:paraId="6ED94D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BE3A8E" w14:textId="77777777"/>
        </w:tc>
      </w:tr>
      <w:tr w:rsidR="00997775" w14:paraId="214A5A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7661A7" w14:textId="77777777"/>
        </w:tc>
        <w:tc>
          <w:tcPr>
            <w:tcW w:w="7654" w:type="dxa"/>
            <w:gridSpan w:val="2"/>
          </w:tcPr>
          <w:p w:rsidR="00997775" w:rsidRDefault="00997775" w14:paraId="558D1ACF" w14:textId="77777777"/>
        </w:tc>
      </w:tr>
      <w:tr w:rsidR="00997775" w14:paraId="720A6A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41676" w14:paraId="3C80CDE1" w14:textId="747CC532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Pr="00C41676" w:rsidR="00997775" w:rsidP="00A07C71" w:rsidRDefault="00C41676" w14:paraId="346717D7" w14:textId="136DB010">
            <w:pPr>
              <w:rPr>
                <w:b/>
                <w:bCs/>
              </w:rPr>
            </w:pPr>
            <w:r w:rsidRPr="00C41676">
              <w:rPr>
                <w:b/>
                <w:bCs/>
              </w:rPr>
              <w:t>Vreemdelingenbeleid</w:t>
            </w:r>
          </w:p>
        </w:tc>
      </w:tr>
      <w:tr w:rsidR="00997775" w14:paraId="6F7025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655BA" w14:textId="77777777"/>
        </w:tc>
        <w:tc>
          <w:tcPr>
            <w:tcW w:w="7654" w:type="dxa"/>
            <w:gridSpan w:val="2"/>
          </w:tcPr>
          <w:p w:rsidR="00997775" w:rsidRDefault="00997775" w14:paraId="4C338488" w14:textId="77777777"/>
        </w:tc>
      </w:tr>
      <w:tr w:rsidR="00997775" w14:paraId="63C2D5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5E863E" w14:textId="77777777"/>
        </w:tc>
        <w:tc>
          <w:tcPr>
            <w:tcW w:w="7654" w:type="dxa"/>
            <w:gridSpan w:val="2"/>
          </w:tcPr>
          <w:p w:rsidR="00997775" w:rsidRDefault="00997775" w14:paraId="1150CC85" w14:textId="77777777"/>
        </w:tc>
      </w:tr>
      <w:tr w:rsidR="00997775" w14:paraId="7511D8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871D6C" w14:textId="3DD564F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41676">
              <w:rPr>
                <w:b/>
              </w:rPr>
              <w:t>3366</w:t>
            </w:r>
          </w:p>
        </w:tc>
        <w:tc>
          <w:tcPr>
            <w:tcW w:w="7654" w:type="dxa"/>
            <w:gridSpan w:val="2"/>
          </w:tcPr>
          <w:p w:rsidR="00997775" w:rsidRDefault="00997775" w14:paraId="0E808F9B" w14:textId="716D5F2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41676">
              <w:rPr>
                <w:b/>
              </w:rPr>
              <w:t>HET LID CEDER</w:t>
            </w:r>
          </w:p>
        </w:tc>
      </w:tr>
      <w:tr w:rsidR="00997775" w14:paraId="6B3572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B89E66" w14:textId="77777777"/>
        </w:tc>
        <w:tc>
          <w:tcPr>
            <w:tcW w:w="7654" w:type="dxa"/>
            <w:gridSpan w:val="2"/>
          </w:tcPr>
          <w:p w:rsidR="00997775" w:rsidP="00280D6A" w:rsidRDefault="00997775" w14:paraId="6DA19747" w14:textId="16CF295E">
            <w:r>
              <w:t>Voorgesteld</w:t>
            </w:r>
            <w:r w:rsidR="00280D6A">
              <w:t xml:space="preserve"> </w:t>
            </w:r>
            <w:r w:rsidR="00C41676">
              <w:t>12 februari 2025</w:t>
            </w:r>
          </w:p>
        </w:tc>
      </w:tr>
      <w:tr w:rsidR="00997775" w14:paraId="7B9A6F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6484D4" w14:textId="77777777"/>
        </w:tc>
        <w:tc>
          <w:tcPr>
            <w:tcW w:w="7654" w:type="dxa"/>
            <w:gridSpan w:val="2"/>
          </w:tcPr>
          <w:p w:rsidR="00997775" w:rsidRDefault="00997775" w14:paraId="3748B6D2" w14:textId="77777777"/>
        </w:tc>
      </w:tr>
      <w:tr w:rsidR="00997775" w14:paraId="377031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A9F536" w14:textId="77777777"/>
        </w:tc>
        <w:tc>
          <w:tcPr>
            <w:tcW w:w="7654" w:type="dxa"/>
            <w:gridSpan w:val="2"/>
          </w:tcPr>
          <w:p w:rsidR="00997775" w:rsidRDefault="00997775" w14:paraId="0930FD40" w14:textId="77777777">
            <w:r>
              <w:t>De Kamer,</w:t>
            </w:r>
          </w:p>
        </w:tc>
      </w:tr>
      <w:tr w:rsidR="00997775" w14:paraId="11BCC8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2CBBDC" w14:textId="77777777"/>
        </w:tc>
        <w:tc>
          <w:tcPr>
            <w:tcW w:w="7654" w:type="dxa"/>
            <w:gridSpan w:val="2"/>
          </w:tcPr>
          <w:p w:rsidR="00997775" w:rsidRDefault="00997775" w14:paraId="5D2FE6F9" w14:textId="77777777"/>
        </w:tc>
      </w:tr>
      <w:tr w:rsidR="00997775" w14:paraId="612C31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66D138" w14:textId="77777777"/>
        </w:tc>
        <w:tc>
          <w:tcPr>
            <w:tcW w:w="7654" w:type="dxa"/>
            <w:gridSpan w:val="2"/>
          </w:tcPr>
          <w:p w:rsidR="00997775" w:rsidRDefault="00997775" w14:paraId="0D751ED3" w14:textId="77777777">
            <w:r>
              <w:t>gehoord de beraadslaging,</w:t>
            </w:r>
          </w:p>
        </w:tc>
      </w:tr>
      <w:tr w:rsidR="00997775" w14:paraId="6111A9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63E7D0" w14:textId="77777777"/>
        </w:tc>
        <w:tc>
          <w:tcPr>
            <w:tcW w:w="7654" w:type="dxa"/>
            <w:gridSpan w:val="2"/>
          </w:tcPr>
          <w:p w:rsidR="00997775" w:rsidRDefault="00997775" w14:paraId="4EC11A10" w14:textId="77777777"/>
        </w:tc>
      </w:tr>
      <w:tr w:rsidR="00997775" w14:paraId="5D921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9733D2" w14:textId="77777777"/>
        </w:tc>
        <w:tc>
          <w:tcPr>
            <w:tcW w:w="7654" w:type="dxa"/>
            <w:gridSpan w:val="2"/>
          </w:tcPr>
          <w:p w:rsidRPr="00C41676" w:rsidR="00C41676" w:rsidP="00C41676" w:rsidRDefault="00C41676" w14:paraId="41409AC8" w14:textId="77777777">
            <w:r w:rsidRPr="00C41676">
              <w:t>overwegende dat Nederland verplicht is om aan de Procedurerichtlijn te voldoen;</w:t>
            </w:r>
          </w:p>
          <w:p w:rsidR="00C41676" w:rsidP="00C41676" w:rsidRDefault="00C41676" w14:paraId="69291E29" w14:textId="77777777"/>
          <w:p w:rsidRPr="00C41676" w:rsidR="00C41676" w:rsidP="00C41676" w:rsidRDefault="00C41676" w14:paraId="667EB210" w14:textId="0BE84844">
            <w:r w:rsidRPr="00C41676">
              <w:t>overwegende dat de minister met de bezuiniging niet aannemelijk heeft gemaakt hoe deze taak geborgd blijft en daarmee waarschijnlijk in gebreke is om aan de wettelijke verplichtingen te voldoen;</w:t>
            </w:r>
          </w:p>
          <w:p w:rsidR="00C41676" w:rsidP="00C41676" w:rsidRDefault="00C41676" w14:paraId="136258C1" w14:textId="77777777"/>
          <w:p w:rsidRPr="00C41676" w:rsidR="00C41676" w:rsidP="00C41676" w:rsidRDefault="00C41676" w14:paraId="2581EDA0" w14:textId="6976F358">
            <w:r w:rsidRPr="00C41676">
              <w:t>spreekt uit dat een bezuiniging er niet toe kan leiden dat het kabinet niet meer aan wettelijke verplichtingen kan voldoen;</w:t>
            </w:r>
          </w:p>
          <w:p w:rsidR="00C41676" w:rsidP="00C41676" w:rsidRDefault="00C41676" w14:paraId="2247AAD0" w14:textId="77777777"/>
          <w:p w:rsidRPr="00C41676" w:rsidR="00C41676" w:rsidP="00C41676" w:rsidRDefault="00C41676" w14:paraId="0485D67D" w14:textId="3EF3992A">
            <w:r w:rsidRPr="00C41676">
              <w:t>verzoekt het kabinet in ieder geval een financiering te garanderen die de wettelijke verplichting op aannemelijke wijze mogelijk maakt,</w:t>
            </w:r>
          </w:p>
          <w:p w:rsidR="00C41676" w:rsidP="00C41676" w:rsidRDefault="00C41676" w14:paraId="2A14BDCF" w14:textId="77777777"/>
          <w:p w:rsidRPr="00C41676" w:rsidR="00C41676" w:rsidP="00C41676" w:rsidRDefault="00C41676" w14:paraId="1D823834" w14:textId="3270BD23">
            <w:r w:rsidRPr="00C41676">
              <w:t>en gaat over tot de orde van de dag.</w:t>
            </w:r>
          </w:p>
          <w:p w:rsidR="00C41676" w:rsidP="00C41676" w:rsidRDefault="00C41676" w14:paraId="5837ACD5" w14:textId="77777777"/>
          <w:p w:rsidR="00997775" w:rsidP="00C41676" w:rsidRDefault="00C41676" w14:paraId="2CAC003E" w14:textId="527F450C">
            <w:r w:rsidRPr="00C41676">
              <w:t>Ceder</w:t>
            </w:r>
          </w:p>
        </w:tc>
      </w:tr>
    </w:tbl>
    <w:p w:rsidR="00997775" w:rsidRDefault="00997775" w14:paraId="48452F9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6991" w14:textId="77777777" w:rsidR="00C41676" w:rsidRDefault="00C41676">
      <w:pPr>
        <w:spacing w:line="20" w:lineRule="exact"/>
      </w:pPr>
    </w:p>
  </w:endnote>
  <w:endnote w:type="continuationSeparator" w:id="0">
    <w:p w14:paraId="6366B5DE" w14:textId="77777777" w:rsidR="00C41676" w:rsidRDefault="00C4167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BB8C00" w14:textId="77777777" w:rsidR="00C41676" w:rsidRDefault="00C4167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05076" w14:textId="77777777" w:rsidR="00C41676" w:rsidRDefault="00C4167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E12001" w14:textId="77777777" w:rsidR="00C41676" w:rsidRDefault="00C41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7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41676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EE2D3"/>
  <w15:docId w15:val="{B785C0EF-A9E3-4987-8863-466EE76C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686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2025-02-13T10:38:00.0000000Z</dcterms:created>
  <dcterms:modified xsi:type="dcterms:W3CDTF">2025-02-13T10:54:00.0000000Z</dcterms:modified>
  <dc:description>------------------------</dc:description>
  <dc:subject/>
  <keywords/>
  <version/>
  <category/>
</coreProperties>
</file>