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9" w:rsidRDefault="003B72EF" w14:paraId="5427D7A4" w14:textId="77777777">
      <w:pPr>
        <w:pStyle w:val="Salutation"/>
      </w:pPr>
      <w:bookmarkStart w:name="_GoBack" w:id="0"/>
      <w:bookmarkEnd w:id="0"/>
      <w:r>
        <w:t>Geachte voorzitter,</w:t>
      </w:r>
    </w:p>
    <w:p w:rsidR="000A3C39" w:rsidP="000A4348" w:rsidRDefault="000A4348" w14:paraId="6B7BE753" w14:textId="1A3995C6">
      <w:r>
        <w:t xml:space="preserve">Per </w:t>
      </w:r>
      <w:r w:rsidR="0046462F">
        <w:t>brief van 13 januari 2025</w:t>
      </w:r>
      <w:r>
        <w:rPr>
          <w:rStyle w:val="FootnoteReference"/>
        </w:rPr>
        <w:footnoteReference w:id="1"/>
      </w:r>
      <w:r w:rsidR="0046462F">
        <w:t xml:space="preserve"> </w:t>
      </w:r>
      <w:r>
        <w:t xml:space="preserve">is de </w:t>
      </w:r>
      <w:r w:rsidR="0046462F">
        <w:t xml:space="preserve">Kamer geïnformeerd over het Actieprogramma Beschikbaarheid Drinkwaterbronnen 2023-2030. Per abuis is een onjuiste bijlage ten aanzien van de inspanningen in Overijssel bijgevoegd. Met deze brief </w:t>
      </w:r>
      <w:r>
        <w:t>wordt</w:t>
      </w:r>
      <w:r w:rsidR="0046462F">
        <w:t xml:space="preserve"> u </w:t>
      </w:r>
      <w:r w:rsidR="007A0F76">
        <w:t xml:space="preserve">alsnog </w:t>
      </w:r>
      <w:r w:rsidR="0046462F">
        <w:t>de herijking van de adaptieve strategie van de provincie Overijssel aan</w:t>
      </w:r>
      <w:r>
        <w:t>geboden</w:t>
      </w:r>
      <w:r w:rsidR="007A0F76">
        <w:t>, ter vervanging van de bij de brief van 13 januari verzonden bijlage</w:t>
      </w:r>
      <w:r w:rsidR="0046462F">
        <w:t>.</w:t>
      </w:r>
    </w:p>
    <w:p w:rsidR="000A4348" w:rsidP="002B270D" w:rsidRDefault="002B270D" w14:paraId="24E4DD1B" w14:textId="00302B6B">
      <w:pPr>
        <w:tabs>
          <w:tab w:val="left" w:pos="5880"/>
        </w:tabs>
      </w:pPr>
      <w:r>
        <w:tab/>
      </w:r>
    </w:p>
    <w:p w:rsidR="000A3C39" w:rsidRDefault="003B72EF" w14:paraId="0B6659EF" w14:textId="77777777">
      <w:pPr>
        <w:pStyle w:val="Slotzin"/>
      </w:pPr>
      <w:r>
        <w:t>Hoogachtend,</w:t>
      </w:r>
    </w:p>
    <w:p w:rsidR="000A3C39" w:rsidRDefault="003B72EF" w14:paraId="7094E62F" w14:textId="77777777">
      <w:pPr>
        <w:pStyle w:val="OndertekeningArea1"/>
      </w:pPr>
      <w:r>
        <w:t>DE MINISTER VAN INFRASTRUCTUUR EN WATERSTAAT,</w:t>
      </w:r>
    </w:p>
    <w:p w:rsidR="000A3C39" w:rsidRDefault="000A3C39" w14:paraId="1B4F9A67" w14:textId="77777777"/>
    <w:p w:rsidR="000A3C39" w:rsidRDefault="000A3C39" w14:paraId="57E328AC" w14:textId="77777777"/>
    <w:p w:rsidR="000A3C39" w:rsidRDefault="000A3C39" w14:paraId="409C44B9" w14:textId="77777777"/>
    <w:p w:rsidR="000A3C39" w:rsidRDefault="000A3C39" w14:paraId="460538CF" w14:textId="77777777"/>
    <w:p w:rsidR="000A3C39" w:rsidRDefault="003B72EF" w14:paraId="5161419A" w14:textId="77777777">
      <w:r>
        <w:t>Barry Madlener</w:t>
      </w:r>
    </w:p>
    <w:sectPr w:rsidR="000A3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42696" w14:textId="77777777" w:rsidR="00EE0717" w:rsidRDefault="00EE0717">
      <w:pPr>
        <w:spacing w:line="240" w:lineRule="auto"/>
      </w:pPr>
      <w:r>
        <w:separator/>
      </w:r>
    </w:p>
  </w:endnote>
  <w:endnote w:type="continuationSeparator" w:id="0">
    <w:p w14:paraId="23D22BF9" w14:textId="77777777" w:rsidR="00EE0717" w:rsidRDefault="00EE0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EFFD" w14:textId="77777777" w:rsidR="003B72EF" w:rsidRDefault="003B7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1FCC" w14:textId="77777777" w:rsidR="000A3C39" w:rsidRDefault="000A3C39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40DA" w14:textId="77777777" w:rsidR="000A3C39" w:rsidRDefault="000A3C39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FA5F2" w14:textId="77777777" w:rsidR="00EE0717" w:rsidRDefault="00EE0717">
      <w:pPr>
        <w:spacing w:line="240" w:lineRule="auto"/>
      </w:pPr>
      <w:r>
        <w:separator/>
      </w:r>
    </w:p>
  </w:footnote>
  <w:footnote w:type="continuationSeparator" w:id="0">
    <w:p w14:paraId="745D43BF" w14:textId="77777777" w:rsidR="00EE0717" w:rsidRDefault="00EE0717">
      <w:pPr>
        <w:spacing w:line="240" w:lineRule="auto"/>
      </w:pPr>
      <w:r>
        <w:continuationSeparator/>
      </w:r>
    </w:p>
  </w:footnote>
  <w:footnote w:id="1">
    <w:p w14:paraId="59FE4E93" w14:textId="40E3DA08" w:rsidR="000A4348" w:rsidRPr="002B270D" w:rsidRDefault="000A4348">
      <w:pPr>
        <w:pStyle w:val="FootnoteText"/>
        <w:rPr>
          <w:sz w:val="16"/>
          <w:szCs w:val="16"/>
        </w:rPr>
      </w:pPr>
      <w:r w:rsidRPr="002B270D">
        <w:rPr>
          <w:rStyle w:val="FootnoteReference"/>
          <w:sz w:val="16"/>
          <w:szCs w:val="16"/>
        </w:rPr>
        <w:footnoteRef/>
      </w:r>
      <w:r w:rsidRPr="002B270D">
        <w:rPr>
          <w:sz w:val="16"/>
          <w:szCs w:val="16"/>
        </w:rPr>
        <w:t xml:space="preserve"> </w:t>
      </w:r>
      <w:r w:rsidR="002B270D" w:rsidRPr="002B270D">
        <w:rPr>
          <w:sz w:val="16"/>
          <w:szCs w:val="16"/>
        </w:rPr>
        <w:t>Kamerstukken II 2024-25,</w:t>
      </w:r>
      <w:r w:rsidRPr="002B270D">
        <w:rPr>
          <w:sz w:val="16"/>
          <w:szCs w:val="16"/>
        </w:rPr>
        <w:t xml:space="preserve"> 27 625 nr. 697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FF81" w14:textId="77777777" w:rsidR="003B72EF" w:rsidRDefault="003B7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E79F" w14:textId="77777777" w:rsidR="000A3C39" w:rsidRDefault="003B72EF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894C0A4" wp14:editId="4DAF131E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0D1CA7" w14:textId="77777777" w:rsidR="000A3C39" w:rsidRDefault="003B72E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94C0A4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7C0D1CA7" w14:textId="77777777" w:rsidR="000A3C39" w:rsidRDefault="003B72E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07D40F0" wp14:editId="70310543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44ED6" w14:textId="77777777" w:rsidR="000A3C39" w:rsidRDefault="003B72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63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7D40F0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4244ED6" w14:textId="77777777" w:rsidR="000A3C39" w:rsidRDefault="003B72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63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3A3BF85" wp14:editId="5BF7259C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6B52E" w14:textId="77777777" w:rsidR="000A3C39" w:rsidRDefault="003B72EF">
                          <w:pPr>
                            <w:pStyle w:val="Rubricering"/>
                          </w:pPr>
                          <w:r>
                            <w:t>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A3BF85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6E46B52E" w14:textId="77777777" w:rsidR="000A3C39" w:rsidRDefault="003B72EF">
                    <w:pPr>
                      <w:pStyle w:val="Rubricering"/>
                    </w:pPr>
                    <w:r>
                      <w:t>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36AB8C6" wp14:editId="203F5B60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0B5A59" w14:textId="77777777" w:rsidR="00BF1A59" w:rsidRDefault="00BF1A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6AB8C6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360B5A59" w14:textId="77777777" w:rsidR="00BF1A59" w:rsidRDefault="00BF1A5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4787" w14:textId="77777777" w:rsidR="000A3C39" w:rsidRDefault="003B72EF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9A12461" wp14:editId="75FD610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09C8B" w14:textId="261D988D" w:rsidR="000A3C39" w:rsidRDefault="000A3C39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A12461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4DB09C8B" w14:textId="261D988D" w:rsidR="000A3C39" w:rsidRDefault="000A3C39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480F1F6" wp14:editId="31CF33B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9217C" w14:textId="599BBFAA" w:rsidR="000A3C39" w:rsidRDefault="003B72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5B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5B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80F1F6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3D79217C" w14:textId="599BBFAA" w:rsidR="000A3C39" w:rsidRDefault="003B72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5B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5B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5001360" wp14:editId="1EF43B8B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357CB" w14:textId="77777777" w:rsidR="000A3C39" w:rsidRDefault="003B72E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72BFE8F" w14:textId="77777777" w:rsidR="000A3C39" w:rsidRDefault="000A3C39">
                          <w:pPr>
                            <w:pStyle w:val="WitregelW1"/>
                          </w:pPr>
                        </w:p>
                        <w:p w14:paraId="0DD17883" w14:textId="77777777" w:rsidR="000A3C39" w:rsidRDefault="003B72E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808F4C9" w14:textId="77777777" w:rsidR="000A3C39" w:rsidRPr="0046462F" w:rsidRDefault="003B72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462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AA38987" w14:textId="77777777" w:rsidR="000A3C39" w:rsidRPr="0046462F" w:rsidRDefault="003B72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462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EDFD6F5" w14:textId="77777777" w:rsidR="000A3C39" w:rsidRPr="0046462F" w:rsidRDefault="003B72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462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C4669D1" w14:textId="77777777" w:rsidR="000A3C39" w:rsidRPr="0046462F" w:rsidRDefault="000A3C3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45657A8" w14:textId="77777777" w:rsidR="000A3C39" w:rsidRPr="0046462F" w:rsidRDefault="003B72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462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F6DB50D" w14:textId="77777777" w:rsidR="000A3C39" w:rsidRDefault="003B72E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EC79894" w14:textId="77777777" w:rsidR="000A3C39" w:rsidRDefault="000A3C39" w:rsidP="003B72EF">
                          <w:pPr>
                            <w:pStyle w:val="WitregelW2"/>
                            <w:spacing w:line="276" w:lineRule="auto"/>
                          </w:pPr>
                        </w:p>
                        <w:p w14:paraId="45BED787" w14:textId="0068BBC4" w:rsidR="003B72EF" w:rsidRPr="003B72EF" w:rsidRDefault="003B72EF" w:rsidP="003B72E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B72E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5F88175A" w14:textId="1962268D" w:rsidR="003B72EF" w:rsidRDefault="003B72EF" w:rsidP="003B72E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B72EF">
                            <w:rPr>
                              <w:sz w:val="13"/>
                              <w:szCs w:val="13"/>
                            </w:rPr>
                            <w:t>IENW/BSK-2025/26949</w:t>
                          </w:r>
                        </w:p>
                        <w:p w14:paraId="2D2C0817" w14:textId="77777777" w:rsidR="003B72EF" w:rsidRPr="003B72EF" w:rsidRDefault="003B72EF" w:rsidP="003B72E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A352BFA" w14:textId="77777777" w:rsidR="000A3C39" w:rsidRDefault="003B72EF" w:rsidP="003B72EF">
                          <w:pPr>
                            <w:pStyle w:val="Referentiegegevenskop"/>
                            <w:spacing w:line="276" w:lineRule="auto"/>
                          </w:pPr>
                          <w:r>
                            <w:t>Bijlage(n)</w:t>
                          </w:r>
                        </w:p>
                        <w:p w14:paraId="04E4D0DE" w14:textId="4BE4DDCB" w:rsidR="000A3C39" w:rsidRDefault="003B72EF" w:rsidP="003B72EF">
                          <w:pPr>
                            <w:pStyle w:val="Referentiegegevens"/>
                            <w:spacing w:line="276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001360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6D6357CB" w14:textId="77777777" w:rsidR="000A3C39" w:rsidRDefault="003B72E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72BFE8F" w14:textId="77777777" w:rsidR="000A3C39" w:rsidRDefault="000A3C39">
                    <w:pPr>
                      <w:pStyle w:val="WitregelW1"/>
                    </w:pPr>
                  </w:p>
                  <w:p w14:paraId="0DD17883" w14:textId="77777777" w:rsidR="000A3C39" w:rsidRDefault="003B72EF">
                    <w:pPr>
                      <w:pStyle w:val="Afzendgegevens"/>
                    </w:pPr>
                    <w:r>
                      <w:t>Rijnstraat 8</w:t>
                    </w:r>
                  </w:p>
                  <w:p w14:paraId="3808F4C9" w14:textId="77777777" w:rsidR="000A3C39" w:rsidRPr="0046462F" w:rsidRDefault="003B72EF">
                    <w:pPr>
                      <w:pStyle w:val="Afzendgegevens"/>
                      <w:rPr>
                        <w:lang w:val="de-DE"/>
                      </w:rPr>
                    </w:pPr>
                    <w:r w:rsidRPr="0046462F">
                      <w:rPr>
                        <w:lang w:val="de-DE"/>
                      </w:rPr>
                      <w:t>2515 XP  Den Haag</w:t>
                    </w:r>
                  </w:p>
                  <w:p w14:paraId="4AA38987" w14:textId="77777777" w:rsidR="000A3C39" w:rsidRPr="0046462F" w:rsidRDefault="003B72EF">
                    <w:pPr>
                      <w:pStyle w:val="Afzendgegevens"/>
                      <w:rPr>
                        <w:lang w:val="de-DE"/>
                      </w:rPr>
                    </w:pPr>
                    <w:r w:rsidRPr="0046462F">
                      <w:rPr>
                        <w:lang w:val="de-DE"/>
                      </w:rPr>
                      <w:t>Postbus 20901</w:t>
                    </w:r>
                  </w:p>
                  <w:p w14:paraId="7EDFD6F5" w14:textId="77777777" w:rsidR="000A3C39" w:rsidRPr="0046462F" w:rsidRDefault="003B72EF">
                    <w:pPr>
                      <w:pStyle w:val="Afzendgegevens"/>
                      <w:rPr>
                        <w:lang w:val="de-DE"/>
                      </w:rPr>
                    </w:pPr>
                    <w:r w:rsidRPr="0046462F">
                      <w:rPr>
                        <w:lang w:val="de-DE"/>
                      </w:rPr>
                      <w:t>2500 EX Den Haag</w:t>
                    </w:r>
                  </w:p>
                  <w:p w14:paraId="6C4669D1" w14:textId="77777777" w:rsidR="000A3C39" w:rsidRPr="0046462F" w:rsidRDefault="000A3C3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45657A8" w14:textId="77777777" w:rsidR="000A3C39" w:rsidRPr="0046462F" w:rsidRDefault="003B72EF">
                    <w:pPr>
                      <w:pStyle w:val="Afzendgegevens"/>
                      <w:rPr>
                        <w:lang w:val="de-DE"/>
                      </w:rPr>
                    </w:pPr>
                    <w:r w:rsidRPr="0046462F">
                      <w:rPr>
                        <w:lang w:val="de-DE"/>
                      </w:rPr>
                      <w:t>T   070-456 0000</w:t>
                    </w:r>
                  </w:p>
                  <w:p w14:paraId="5F6DB50D" w14:textId="77777777" w:rsidR="000A3C39" w:rsidRDefault="003B72E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EC79894" w14:textId="77777777" w:rsidR="000A3C39" w:rsidRDefault="000A3C39" w:rsidP="003B72EF">
                    <w:pPr>
                      <w:pStyle w:val="WitregelW2"/>
                      <w:spacing w:line="276" w:lineRule="auto"/>
                    </w:pPr>
                  </w:p>
                  <w:p w14:paraId="45BED787" w14:textId="0068BBC4" w:rsidR="003B72EF" w:rsidRPr="003B72EF" w:rsidRDefault="003B72EF" w:rsidP="003B72E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B72EF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5F88175A" w14:textId="1962268D" w:rsidR="003B72EF" w:rsidRDefault="003B72EF" w:rsidP="003B72E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B72EF">
                      <w:rPr>
                        <w:sz w:val="13"/>
                        <w:szCs w:val="13"/>
                      </w:rPr>
                      <w:t>IENW/BSK-2025/26949</w:t>
                    </w:r>
                  </w:p>
                  <w:p w14:paraId="2D2C0817" w14:textId="77777777" w:rsidR="003B72EF" w:rsidRPr="003B72EF" w:rsidRDefault="003B72EF" w:rsidP="003B72E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A352BFA" w14:textId="77777777" w:rsidR="000A3C39" w:rsidRDefault="003B72EF" w:rsidP="003B72EF">
                    <w:pPr>
                      <w:pStyle w:val="Referentiegegevenskop"/>
                      <w:spacing w:line="276" w:lineRule="auto"/>
                    </w:pPr>
                    <w:r>
                      <w:t>Bijlage(n)</w:t>
                    </w:r>
                  </w:p>
                  <w:p w14:paraId="04E4D0DE" w14:textId="4BE4DDCB" w:rsidR="000A3C39" w:rsidRDefault="003B72EF" w:rsidP="003B72EF">
                    <w:pPr>
                      <w:pStyle w:val="Referentiegegevens"/>
                      <w:spacing w:line="276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9D0C1B" wp14:editId="15E61BA9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F7C81" w14:textId="77777777" w:rsidR="000A3C39" w:rsidRDefault="003B72E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8743AA5" wp14:editId="7DFAAC25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D0C1B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38F7C81" w14:textId="77777777" w:rsidR="000A3C39" w:rsidRDefault="003B72EF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8743AA5" wp14:editId="7DFAAC25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7BFF08C" wp14:editId="597BEFA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F3204" w14:textId="77777777" w:rsidR="000A3C39" w:rsidRDefault="003B72E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4AB1057" wp14:editId="019E87B1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BFF08C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390F3204" w14:textId="77777777" w:rsidR="000A3C39" w:rsidRDefault="003B72EF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4AB1057" wp14:editId="019E87B1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2A55D0B" wp14:editId="1CEF292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44045" w14:textId="77777777" w:rsidR="000A3C39" w:rsidRDefault="003B72E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A55D0B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3D644045" w14:textId="77777777" w:rsidR="000A3C39" w:rsidRDefault="003B72E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E0A2220" wp14:editId="05CBDA2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D826CD" w14:textId="3E51E640" w:rsidR="000A3C39" w:rsidRDefault="000A3C39">
                          <w:pPr>
                            <w:pStyle w:val="Rubricering"/>
                          </w:pPr>
                        </w:p>
                        <w:p w14:paraId="1A556ACE" w14:textId="77777777" w:rsidR="000A3C39" w:rsidRDefault="003B72E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0A2220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57D826CD" w14:textId="3E51E640" w:rsidR="000A3C39" w:rsidRDefault="000A3C39">
                    <w:pPr>
                      <w:pStyle w:val="Rubricering"/>
                    </w:pPr>
                  </w:p>
                  <w:p w14:paraId="1A556ACE" w14:textId="77777777" w:rsidR="000A3C39" w:rsidRDefault="003B72E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87CCA4E" wp14:editId="6669FEC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A3C39" w14:paraId="4BBDE7A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2A2461" w14:textId="77777777" w:rsidR="000A3C39" w:rsidRDefault="000A3C39"/>
                            </w:tc>
                            <w:tc>
                              <w:tcPr>
                                <w:tcW w:w="5400" w:type="dxa"/>
                              </w:tcPr>
                              <w:p w14:paraId="7CC2798C" w14:textId="77777777" w:rsidR="000A3C39" w:rsidRDefault="000A3C39"/>
                            </w:tc>
                          </w:tr>
                          <w:tr w:rsidR="000A3C39" w14:paraId="4E82BF1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6D760B" w14:textId="77777777" w:rsidR="000A3C39" w:rsidRDefault="003B72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56658E" w14:textId="13F8E7C7" w:rsidR="000A3C39" w:rsidRDefault="003C3D15">
                                <w:r>
                                  <w:t>12 februari 2025</w:t>
                                </w:r>
                              </w:p>
                            </w:tc>
                          </w:tr>
                          <w:tr w:rsidR="000A3C39" w14:paraId="4C0EAB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E9D2A4" w14:textId="77777777" w:rsidR="000A3C39" w:rsidRDefault="003B72E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4285AB" w14:textId="77777777" w:rsidR="000A3C39" w:rsidRDefault="003B72EF">
                                <w:r>
                                  <w:t>Actieprogramma Beschikbaarheid Drinkwaterbronnen 2023-2030</w:t>
                                </w:r>
                              </w:p>
                            </w:tc>
                          </w:tr>
                          <w:tr w:rsidR="000A3C39" w14:paraId="45497D0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D2E77C" w14:textId="77777777" w:rsidR="000A3C39" w:rsidRDefault="000A3C39"/>
                            </w:tc>
                            <w:tc>
                              <w:tcPr>
                                <w:tcW w:w="5400" w:type="dxa"/>
                              </w:tcPr>
                              <w:p w14:paraId="5B07620D" w14:textId="77777777" w:rsidR="000A3C39" w:rsidRDefault="000A3C39"/>
                            </w:tc>
                          </w:tr>
                        </w:tbl>
                        <w:p w14:paraId="2F4ECD30" w14:textId="77777777" w:rsidR="00BF1A59" w:rsidRDefault="00BF1A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7CCA4E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A3C39" w14:paraId="4BBDE7A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2A2461" w14:textId="77777777" w:rsidR="000A3C39" w:rsidRDefault="000A3C39"/>
                      </w:tc>
                      <w:tc>
                        <w:tcPr>
                          <w:tcW w:w="5400" w:type="dxa"/>
                        </w:tcPr>
                        <w:p w14:paraId="7CC2798C" w14:textId="77777777" w:rsidR="000A3C39" w:rsidRDefault="000A3C39"/>
                      </w:tc>
                    </w:tr>
                    <w:tr w:rsidR="000A3C39" w14:paraId="4E82BF1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6D760B" w14:textId="77777777" w:rsidR="000A3C39" w:rsidRDefault="003B72E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56658E" w14:textId="13F8E7C7" w:rsidR="000A3C39" w:rsidRDefault="003C3D15">
                          <w:r>
                            <w:t>12 februari 2025</w:t>
                          </w:r>
                        </w:p>
                      </w:tc>
                    </w:tr>
                    <w:tr w:rsidR="000A3C39" w14:paraId="4C0EAB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E9D2A4" w14:textId="77777777" w:rsidR="000A3C39" w:rsidRDefault="003B72E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4285AB" w14:textId="77777777" w:rsidR="000A3C39" w:rsidRDefault="003B72EF">
                          <w:r>
                            <w:t>Actieprogramma Beschikbaarheid Drinkwaterbronnen 2023-2030</w:t>
                          </w:r>
                        </w:p>
                      </w:tc>
                    </w:tr>
                    <w:tr w:rsidR="000A3C39" w14:paraId="45497D0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D2E77C" w14:textId="77777777" w:rsidR="000A3C39" w:rsidRDefault="000A3C39"/>
                      </w:tc>
                      <w:tc>
                        <w:tcPr>
                          <w:tcW w:w="5400" w:type="dxa"/>
                        </w:tcPr>
                        <w:p w14:paraId="5B07620D" w14:textId="77777777" w:rsidR="000A3C39" w:rsidRDefault="000A3C39"/>
                      </w:tc>
                    </w:tr>
                  </w:tbl>
                  <w:p w14:paraId="2F4ECD30" w14:textId="77777777" w:rsidR="00BF1A59" w:rsidRDefault="00BF1A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B5F2C06" wp14:editId="5D28A9F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DAB93E" w14:textId="77777777" w:rsidR="00BF1A59" w:rsidRDefault="00BF1A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5F2C06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2EDAB93E" w14:textId="77777777" w:rsidR="00BF1A59" w:rsidRDefault="00BF1A5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B655B8"/>
    <w:multiLevelType w:val="multilevel"/>
    <w:tmpl w:val="2DBDDAD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BFC406"/>
    <w:multiLevelType w:val="multilevel"/>
    <w:tmpl w:val="FCE3E71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95488B"/>
    <w:multiLevelType w:val="multilevel"/>
    <w:tmpl w:val="A9508C97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527010"/>
    <w:multiLevelType w:val="multilevel"/>
    <w:tmpl w:val="5D24859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CBC1F41"/>
    <w:multiLevelType w:val="multilevel"/>
    <w:tmpl w:val="24CD5AE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7290286"/>
    <w:multiLevelType w:val="multilevel"/>
    <w:tmpl w:val="E9B475B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09401DB"/>
    <w:multiLevelType w:val="multilevel"/>
    <w:tmpl w:val="FC418BE7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703C2A7"/>
    <w:multiLevelType w:val="multilevel"/>
    <w:tmpl w:val="3687785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7548182"/>
    <w:multiLevelType w:val="multilevel"/>
    <w:tmpl w:val="0E848D9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27D223A"/>
    <w:multiLevelType w:val="multilevel"/>
    <w:tmpl w:val="79CB8E28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782CAF1"/>
    <w:multiLevelType w:val="multilevel"/>
    <w:tmpl w:val="A9BAECE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D249678"/>
    <w:multiLevelType w:val="multilevel"/>
    <w:tmpl w:val="40C5C8B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FA9A01"/>
    <w:multiLevelType w:val="multilevel"/>
    <w:tmpl w:val="F966CFA0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FFA2D1"/>
    <w:multiLevelType w:val="multilevel"/>
    <w:tmpl w:val="A0444A5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4D84B0"/>
    <w:multiLevelType w:val="multilevel"/>
    <w:tmpl w:val="1EF8EFF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C1C3A9"/>
    <w:multiLevelType w:val="multilevel"/>
    <w:tmpl w:val="2CD62E9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E28183"/>
    <w:multiLevelType w:val="multilevel"/>
    <w:tmpl w:val="3B0C00A3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553BF1"/>
    <w:multiLevelType w:val="multilevel"/>
    <w:tmpl w:val="CB1873C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C5E9C7"/>
    <w:multiLevelType w:val="multilevel"/>
    <w:tmpl w:val="614D08B7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9589D1"/>
    <w:multiLevelType w:val="multilevel"/>
    <w:tmpl w:val="748397CD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24B929"/>
    <w:multiLevelType w:val="multilevel"/>
    <w:tmpl w:val="C342F40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4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15"/>
  </w:num>
  <w:num w:numId="11">
    <w:abstractNumId w:val="17"/>
  </w:num>
  <w:num w:numId="12">
    <w:abstractNumId w:val="20"/>
  </w:num>
  <w:num w:numId="13">
    <w:abstractNumId w:val="16"/>
  </w:num>
  <w:num w:numId="14">
    <w:abstractNumId w:val="10"/>
  </w:num>
  <w:num w:numId="15">
    <w:abstractNumId w:val="0"/>
  </w:num>
  <w:num w:numId="16">
    <w:abstractNumId w:val="2"/>
  </w:num>
  <w:num w:numId="17">
    <w:abstractNumId w:val="9"/>
  </w:num>
  <w:num w:numId="18">
    <w:abstractNumId w:val="5"/>
  </w:num>
  <w:num w:numId="19">
    <w:abstractNumId w:val="3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3"/>
    <w:rsid w:val="00021169"/>
    <w:rsid w:val="00056C7B"/>
    <w:rsid w:val="000A3C39"/>
    <w:rsid w:val="000A4348"/>
    <w:rsid w:val="00186B91"/>
    <w:rsid w:val="002B270D"/>
    <w:rsid w:val="00357D0A"/>
    <w:rsid w:val="00372CEA"/>
    <w:rsid w:val="003B72EF"/>
    <w:rsid w:val="003C3D15"/>
    <w:rsid w:val="0046462F"/>
    <w:rsid w:val="005F1B9B"/>
    <w:rsid w:val="00615A0B"/>
    <w:rsid w:val="007760E4"/>
    <w:rsid w:val="007A0F76"/>
    <w:rsid w:val="007F7B52"/>
    <w:rsid w:val="008D5B2F"/>
    <w:rsid w:val="00927E37"/>
    <w:rsid w:val="00A80470"/>
    <w:rsid w:val="00B24E4C"/>
    <w:rsid w:val="00B26B3A"/>
    <w:rsid w:val="00BF1A59"/>
    <w:rsid w:val="00CB1EB5"/>
    <w:rsid w:val="00CF016B"/>
    <w:rsid w:val="00D03F2A"/>
    <w:rsid w:val="00EE0717"/>
    <w:rsid w:val="00F0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70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B72E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E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72E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EF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34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348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0A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7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422</ap:Characters>
  <ap:DocSecurity>0</ap:DocSecurity>
  <ap:Lines>3</ap:Lines>
  <ap:Paragraphs>1</ap:Paragraphs>
  <ap:ScaleCrop>false</ap:ScaleCrop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2025-02-12T13:58:00.0000000Z</dcterms:created>
  <dcterms:modified xsi:type="dcterms:W3CDTF">2025-02-12T13:58:00.0000000Z</dcterms:modified>
  <dc:description>------------------------</dc:description>
  <dc:subject/>
  <dc:title/>
  <keywords/>
  <version/>
  <category/>
</coreProperties>
</file>