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741385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5288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5DF3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0C8ECD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1A876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C79D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336C1D" w14:textId="77777777"/>
        </w:tc>
      </w:tr>
      <w:tr w:rsidR="00997775" w14:paraId="23D28D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F51926" w14:textId="77777777"/>
        </w:tc>
      </w:tr>
      <w:tr w:rsidR="00997775" w14:paraId="64952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812D1B" w14:textId="77777777"/>
        </w:tc>
        <w:tc>
          <w:tcPr>
            <w:tcW w:w="7654" w:type="dxa"/>
            <w:gridSpan w:val="2"/>
          </w:tcPr>
          <w:p w:rsidR="00997775" w:rsidRDefault="00997775" w14:paraId="79AC5DBD" w14:textId="77777777"/>
        </w:tc>
      </w:tr>
      <w:tr w:rsidR="00997775" w14:paraId="27EBCA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D0140" w14:paraId="4851F3E9" w14:textId="5BEF5B89">
            <w:pPr>
              <w:rPr>
                <w:b/>
              </w:rPr>
            </w:pPr>
            <w:r>
              <w:rPr>
                <w:b/>
              </w:rPr>
              <w:t>36 450</w:t>
            </w:r>
          </w:p>
        </w:tc>
        <w:tc>
          <w:tcPr>
            <w:tcW w:w="7654" w:type="dxa"/>
            <w:gridSpan w:val="2"/>
          </w:tcPr>
          <w:p w:rsidRPr="00CD0140" w:rsidR="00997775" w:rsidP="00A07C71" w:rsidRDefault="00CD0140" w14:paraId="0B0708DD" w14:textId="5EE33C20">
            <w:pPr>
              <w:rPr>
                <w:b/>
                <w:bCs/>
              </w:rPr>
            </w:pPr>
            <w:r w:rsidRPr="00CD0140">
              <w:rPr>
                <w:b/>
                <w:bCs/>
              </w:rPr>
              <w:t>Regels omtrent de instelling van het Adviescollege toetsing regeldruk (Instellingswet Adviescollege toetsing regeldruk)</w:t>
            </w:r>
            <w:r w:rsidRPr="00CD0140">
              <w:rPr>
                <w:b/>
                <w:bCs/>
              </w:rPr>
              <w:tab/>
            </w:r>
          </w:p>
        </w:tc>
      </w:tr>
      <w:tr w:rsidR="00997775" w14:paraId="5C3621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AA310" w14:textId="77777777"/>
        </w:tc>
        <w:tc>
          <w:tcPr>
            <w:tcW w:w="7654" w:type="dxa"/>
            <w:gridSpan w:val="2"/>
          </w:tcPr>
          <w:p w:rsidR="00997775" w:rsidRDefault="00997775" w14:paraId="620E5DEC" w14:textId="77777777"/>
        </w:tc>
      </w:tr>
      <w:tr w:rsidR="00997775" w14:paraId="44EABE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9D8114" w14:textId="77777777"/>
        </w:tc>
        <w:tc>
          <w:tcPr>
            <w:tcW w:w="7654" w:type="dxa"/>
            <w:gridSpan w:val="2"/>
          </w:tcPr>
          <w:p w:rsidR="00997775" w:rsidRDefault="00997775" w14:paraId="6C6DA1F2" w14:textId="77777777"/>
        </w:tc>
      </w:tr>
      <w:tr w:rsidR="00997775" w14:paraId="1A4EF3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92328E" w14:textId="6F469F5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D0140">
              <w:rPr>
                <w:b/>
              </w:rPr>
              <w:t>34</w:t>
            </w:r>
          </w:p>
        </w:tc>
        <w:tc>
          <w:tcPr>
            <w:tcW w:w="7654" w:type="dxa"/>
            <w:gridSpan w:val="2"/>
          </w:tcPr>
          <w:p w:rsidR="00997775" w:rsidRDefault="00997775" w14:paraId="0FAA7B75" w14:textId="49C66B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D0140">
              <w:rPr>
                <w:b/>
              </w:rPr>
              <w:t>HET LID GRINWIS C.S.</w:t>
            </w:r>
          </w:p>
        </w:tc>
      </w:tr>
      <w:tr w:rsidR="00997775" w14:paraId="639001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DB625F" w14:textId="77777777"/>
        </w:tc>
        <w:tc>
          <w:tcPr>
            <w:tcW w:w="7654" w:type="dxa"/>
            <w:gridSpan w:val="2"/>
          </w:tcPr>
          <w:p w:rsidR="00997775" w:rsidP="00280D6A" w:rsidRDefault="00997775" w14:paraId="3859AEB4" w14:textId="18E93B92">
            <w:r>
              <w:t>Voorgesteld</w:t>
            </w:r>
            <w:r w:rsidR="00280D6A">
              <w:t xml:space="preserve"> </w:t>
            </w:r>
            <w:r w:rsidR="00CD0140">
              <w:t>12 februari 2025</w:t>
            </w:r>
          </w:p>
        </w:tc>
      </w:tr>
      <w:tr w:rsidR="00997775" w14:paraId="4DEEFC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B5BF2" w14:textId="77777777"/>
        </w:tc>
        <w:tc>
          <w:tcPr>
            <w:tcW w:w="7654" w:type="dxa"/>
            <w:gridSpan w:val="2"/>
          </w:tcPr>
          <w:p w:rsidR="00997775" w:rsidRDefault="00997775" w14:paraId="4B5318E6" w14:textId="77777777"/>
        </w:tc>
      </w:tr>
      <w:tr w:rsidR="00997775" w14:paraId="4A5E8E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489062" w14:textId="77777777"/>
        </w:tc>
        <w:tc>
          <w:tcPr>
            <w:tcW w:w="7654" w:type="dxa"/>
            <w:gridSpan w:val="2"/>
          </w:tcPr>
          <w:p w:rsidR="00997775" w:rsidRDefault="00997775" w14:paraId="4ED7DDA3" w14:textId="77777777">
            <w:r>
              <w:t>De Kamer,</w:t>
            </w:r>
          </w:p>
        </w:tc>
      </w:tr>
      <w:tr w:rsidR="00997775" w14:paraId="48D867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8CDD7A" w14:textId="77777777"/>
        </w:tc>
        <w:tc>
          <w:tcPr>
            <w:tcW w:w="7654" w:type="dxa"/>
            <w:gridSpan w:val="2"/>
          </w:tcPr>
          <w:p w:rsidR="00997775" w:rsidRDefault="00997775" w14:paraId="3F194E2A" w14:textId="77777777"/>
        </w:tc>
      </w:tr>
      <w:tr w:rsidR="00997775" w14:paraId="2AACB6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0BE161" w14:textId="77777777"/>
        </w:tc>
        <w:tc>
          <w:tcPr>
            <w:tcW w:w="7654" w:type="dxa"/>
            <w:gridSpan w:val="2"/>
          </w:tcPr>
          <w:p w:rsidR="00997775" w:rsidRDefault="00997775" w14:paraId="2FD21CEE" w14:textId="77777777">
            <w:r>
              <w:t>gehoord de beraadslaging,</w:t>
            </w:r>
          </w:p>
        </w:tc>
      </w:tr>
      <w:tr w:rsidR="00997775" w14:paraId="0BE53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DD212B" w14:textId="77777777"/>
        </w:tc>
        <w:tc>
          <w:tcPr>
            <w:tcW w:w="7654" w:type="dxa"/>
            <w:gridSpan w:val="2"/>
          </w:tcPr>
          <w:p w:rsidR="00997775" w:rsidRDefault="00997775" w14:paraId="444E537A" w14:textId="77777777"/>
        </w:tc>
      </w:tr>
      <w:tr w:rsidR="00997775" w14:paraId="0B809C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435D72" w14:textId="77777777"/>
        </w:tc>
        <w:tc>
          <w:tcPr>
            <w:tcW w:w="7654" w:type="dxa"/>
            <w:gridSpan w:val="2"/>
          </w:tcPr>
          <w:p w:rsidRPr="00CD0140" w:rsidR="00CD0140" w:rsidP="00CD0140" w:rsidRDefault="00CD0140" w14:paraId="30A5906E" w14:textId="77777777">
            <w:r w:rsidRPr="00CD0140">
              <w:t>constaterende dat het Adviescollege toetsing regeldruk de regering kan adviseren over knelpunten naar aanleiding van signalen uit de samenleving;</w:t>
            </w:r>
          </w:p>
          <w:p w:rsidR="00CD0140" w:rsidP="00CD0140" w:rsidRDefault="00CD0140" w14:paraId="04325423" w14:textId="77777777"/>
          <w:p w:rsidRPr="00CD0140" w:rsidR="00CD0140" w:rsidP="00CD0140" w:rsidRDefault="00CD0140" w14:paraId="5AA2AA98" w14:textId="5C27F6C2">
            <w:r w:rsidRPr="00CD0140">
              <w:t>overwegende dat een gestandaardiseerde werkwijze de kwaliteit van de signalen kan verbeteren en tevens een efficiëntere behandeling door het ATR mogelijk maakt;</w:t>
            </w:r>
          </w:p>
          <w:p w:rsidR="00CD0140" w:rsidP="00CD0140" w:rsidRDefault="00CD0140" w14:paraId="37A5E326" w14:textId="77777777"/>
          <w:p w:rsidRPr="00CD0140" w:rsidR="00CD0140" w:rsidP="00CD0140" w:rsidRDefault="00CD0140" w14:paraId="2D7772DE" w14:textId="19D26629">
            <w:r w:rsidRPr="00CD0140">
              <w:t>verzoekt de regering het ATR te vragen in samenspraak met diverse (branche)organisaties een werkwijze te ontwikkelen voor indieners van signalen over bestaande regelgeving,</w:t>
            </w:r>
          </w:p>
          <w:p w:rsidR="00CD0140" w:rsidP="00CD0140" w:rsidRDefault="00CD0140" w14:paraId="3837C72A" w14:textId="77777777"/>
          <w:p w:rsidRPr="00CD0140" w:rsidR="00CD0140" w:rsidP="00CD0140" w:rsidRDefault="00CD0140" w14:paraId="5A7E8CD5" w14:textId="720801BE">
            <w:r w:rsidRPr="00CD0140">
              <w:t>en gaat over tot de orde van de dag.</w:t>
            </w:r>
          </w:p>
          <w:p w:rsidR="00CD0140" w:rsidP="00CD0140" w:rsidRDefault="00CD0140" w14:paraId="14D72E22" w14:textId="77777777"/>
          <w:p w:rsidR="00CD0140" w:rsidP="00CD0140" w:rsidRDefault="00CD0140" w14:paraId="1F7B6115" w14:textId="77777777">
            <w:r w:rsidRPr="00CD0140">
              <w:t>Grinwis</w:t>
            </w:r>
          </w:p>
          <w:p w:rsidR="00CD0140" w:rsidP="00CD0140" w:rsidRDefault="00CD0140" w14:paraId="42AF4CB4" w14:textId="77777777">
            <w:r w:rsidRPr="00CD0140">
              <w:t xml:space="preserve">Inge van Dijk </w:t>
            </w:r>
          </w:p>
          <w:p w:rsidR="00997775" w:rsidP="00CD0140" w:rsidRDefault="00CD0140" w14:paraId="7A64E3B5" w14:textId="5A1E6F87">
            <w:proofErr w:type="spellStart"/>
            <w:r w:rsidRPr="00CD0140">
              <w:t>Flach</w:t>
            </w:r>
            <w:proofErr w:type="spellEnd"/>
          </w:p>
        </w:tc>
      </w:tr>
    </w:tbl>
    <w:p w:rsidR="00997775" w:rsidRDefault="00997775" w14:paraId="5FFAFD7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26CFE" w14:textId="77777777" w:rsidR="00CD0140" w:rsidRDefault="00CD0140">
      <w:pPr>
        <w:spacing w:line="20" w:lineRule="exact"/>
      </w:pPr>
    </w:p>
  </w:endnote>
  <w:endnote w:type="continuationSeparator" w:id="0">
    <w:p w14:paraId="184B3A8A" w14:textId="77777777" w:rsidR="00CD0140" w:rsidRDefault="00CD01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19FE84" w14:textId="77777777" w:rsidR="00CD0140" w:rsidRDefault="00CD01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B8EE0" w14:textId="77777777" w:rsidR="00CD0140" w:rsidRDefault="00CD01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2D4A75" w14:textId="77777777" w:rsidR="00CD0140" w:rsidRDefault="00CD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4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0140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8182B"/>
  <w15:docId w15:val="{20D40AE3-9395-444A-A710-90ABF829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2025-02-13T11:19:00.0000000Z</dcterms:created>
  <dcterms:modified xsi:type="dcterms:W3CDTF">2025-02-13T11:28:00.0000000Z</dcterms:modified>
  <dc:description>------------------------</dc:description>
  <dc:subject/>
  <keywords/>
  <version/>
  <category/>
</coreProperties>
</file>