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41D42" w14:paraId="5CF9A3C6" w14:textId="77777777">
        <w:tc>
          <w:tcPr>
            <w:tcW w:w="6733" w:type="dxa"/>
            <w:gridSpan w:val="2"/>
            <w:tcBorders>
              <w:top w:val="nil"/>
              <w:left w:val="nil"/>
              <w:bottom w:val="nil"/>
              <w:right w:val="nil"/>
            </w:tcBorders>
            <w:vAlign w:val="center"/>
          </w:tcPr>
          <w:p w:rsidR="00997775" w:rsidP="00710A7A" w:rsidRDefault="00997775" w14:paraId="6C7A998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661B21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41D42" w14:paraId="3398C4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0CBC17" w14:textId="77777777">
            <w:r w:rsidRPr="008B0CC5">
              <w:t xml:space="preserve">Vergaderjaar </w:t>
            </w:r>
            <w:r w:rsidR="00AC6B87">
              <w:t>2024-2025</w:t>
            </w:r>
          </w:p>
        </w:tc>
      </w:tr>
      <w:tr w:rsidR="00997775" w:rsidTr="00D41D42" w14:paraId="2E99E17F" w14:textId="77777777">
        <w:trPr>
          <w:cantSplit/>
        </w:trPr>
        <w:tc>
          <w:tcPr>
            <w:tcW w:w="10985" w:type="dxa"/>
            <w:gridSpan w:val="3"/>
            <w:tcBorders>
              <w:top w:val="nil"/>
              <w:left w:val="nil"/>
              <w:bottom w:val="nil"/>
              <w:right w:val="nil"/>
            </w:tcBorders>
          </w:tcPr>
          <w:p w:rsidR="00997775" w:rsidRDefault="00997775" w14:paraId="06B37B9D" w14:textId="77777777"/>
        </w:tc>
      </w:tr>
      <w:tr w:rsidR="00997775" w:rsidTr="00D41D42" w14:paraId="3E61596E" w14:textId="77777777">
        <w:trPr>
          <w:cantSplit/>
        </w:trPr>
        <w:tc>
          <w:tcPr>
            <w:tcW w:w="10985" w:type="dxa"/>
            <w:gridSpan w:val="3"/>
            <w:tcBorders>
              <w:top w:val="nil"/>
              <w:left w:val="nil"/>
              <w:bottom w:val="single" w:color="auto" w:sz="4" w:space="0"/>
              <w:right w:val="nil"/>
            </w:tcBorders>
          </w:tcPr>
          <w:p w:rsidR="00997775" w:rsidRDefault="00997775" w14:paraId="606C8619" w14:textId="77777777"/>
        </w:tc>
      </w:tr>
      <w:tr w:rsidR="00997775" w:rsidTr="00D41D42" w14:paraId="40A16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B09D77" w14:textId="77777777"/>
        </w:tc>
        <w:tc>
          <w:tcPr>
            <w:tcW w:w="7654" w:type="dxa"/>
            <w:gridSpan w:val="2"/>
          </w:tcPr>
          <w:p w:rsidR="00997775" w:rsidRDefault="00997775" w14:paraId="0D95A32B" w14:textId="77777777"/>
        </w:tc>
      </w:tr>
      <w:tr w:rsidR="00D41D42" w:rsidTr="00D41D42" w14:paraId="76941B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09F7F584" w14:textId="66CCC1F7">
            <w:pPr>
              <w:rPr>
                <w:b/>
              </w:rPr>
            </w:pPr>
            <w:r>
              <w:rPr>
                <w:b/>
              </w:rPr>
              <w:t>36 450</w:t>
            </w:r>
          </w:p>
        </w:tc>
        <w:tc>
          <w:tcPr>
            <w:tcW w:w="7654" w:type="dxa"/>
            <w:gridSpan w:val="2"/>
          </w:tcPr>
          <w:p w:rsidR="00D41D42" w:rsidP="00D41D42" w:rsidRDefault="00D41D42" w14:paraId="08927B62" w14:textId="465C6189">
            <w:pPr>
              <w:rPr>
                <w:b/>
              </w:rPr>
            </w:pPr>
            <w:r w:rsidRPr="00CD0140">
              <w:rPr>
                <w:b/>
                <w:bCs/>
              </w:rPr>
              <w:t>Regels omtrent de instelling van het Adviescollege toetsing regeldruk (Instellingswet Adviescollege toetsing regeldruk)</w:t>
            </w:r>
            <w:r w:rsidRPr="00CD0140">
              <w:rPr>
                <w:b/>
                <w:bCs/>
              </w:rPr>
              <w:tab/>
            </w:r>
          </w:p>
        </w:tc>
      </w:tr>
      <w:tr w:rsidR="00D41D42" w:rsidTr="00D41D42" w14:paraId="47F33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2AEDAAC6" w14:textId="77777777"/>
        </w:tc>
        <w:tc>
          <w:tcPr>
            <w:tcW w:w="7654" w:type="dxa"/>
            <w:gridSpan w:val="2"/>
          </w:tcPr>
          <w:p w:rsidR="00D41D42" w:rsidP="00D41D42" w:rsidRDefault="00D41D42" w14:paraId="7ABD36FB" w14:textId="77777777"/>
        </w:tc>
      </w:tr>
      <w:tr w:rsidR="00D41D42" w:rsidTr="00D41D42" w14:paraId="5FAC8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59CCB031" w14:textId="77777777"/>
        </w:tc>
        <w:tc>
          <w:tcPr>
            <w:tcW w:w="7654" w:type="dxa"/>
            <w:gridSpan w:val="2"/>
          </w:tcPr>
          <w:p w:rsidR="00D41D42" w:rsidP="00D41D42" w:rsidRDefault="00D41D42" w14:paraId="1C901CC6" w14:textId="77777777"/>
        </w:tc>
      </w:tr>
      <w:tr w:rsidR="00D41D42" w:rsidTr="00D41D42" w14:paraId="273212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795027BE" w14:textId="6CF718C2">
            <w:pPr>
              <w:rPr>
                <w:b/>
              </w:rPr>
            </w:pPr>
            <w:r>
              <w:rPr>
                <w:b/>
              </w:rPr>
              <w:t xml:space="preserve">Nr. </w:t>
            </w:r>
            <w:r>
              <w:rPr>
                <w:b/>
              </w:rPr>
              <w:t>35</w:t>
            </w:r>
          </w:p>
        </w:tc>
        <w:tc>
          <w:tcPr>
            <w:tcW w:w="7654" w:type="dxa"/>
            <w:gridSpan w:val="2"/>
          </w:tcPr>
          <w:p w:rsidR="00D41D42" w:rsidP="00D41D42" w:rsidRDefault="00D41D42" w14:paraId="1311A6A0" w14:textId="40AD1111">
            <w:pPr>
              <w:rPr>
                <w:b/>
              </w:rPr>
            </w:pPr>
            <w:r>
              <w:rPr>
                <w:b/>
              </w:rPr>
              <w:t xml:space="preserve">MOTIE VAN </w:t>
            </w:r>
            <w:r>
              <w:rPr>
                <w:b/>
              </w:rPr>
              <w:t>HET LID GRINWIS C.S.</w:t>
            </w:r>
          </w:p>
        </w:tc>
      </w:tr>
      <w:tr w:rsidR="00D41D42" w:rsidTr="00D41D42" w14:paraId="3675F4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47036CC9" w14:textId="77777777"/>
        </w:tc>
        <w:tc>
          <w:tcPr>
            <w:tcW w:w="7654" w:type="dxa"/>
            <w:gridSpan w:val="2"/>
          </w:tcPr>
          <w:p w:rsidR="00D41D42" w:rsidP="00D41D42" w:rsidRDefault="00D41D42" w14:paraId="6971311C" w14:textId="66AC848A">
            <w:r>
              <w:t>Voorgesteld 12 februari 2025</w:t>
            </w:r>
          </w:p>
        </w:tc>
      </w:tr>
      <w:tr w:rsidR="00D41D42" w:rsidTr="00D41D42" w14:paraId="201AE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6620CB13" w14:textId="77777777"/>
        </w:tc>
        <w:tc>
          <w:tcPr>
            <w:tcW w:w="7654" w:type="dxa"/>
            <w:gridSpan w:val="2"/>
          </w:tcPr>
          <w:p w:rsidR="00D41D42" w:rsidP="00D41D42" w:rsidRDefault="00D41D42" w14:paraId="131B79C3" w14:textId="77777777"/>
        </w:tc>
      </w:tr>
      <w:tr w:rsidR="00D41D42" w:rsidTr="00D41D42" w14:paraId="7079A1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438A635B" w14:textId="77777777"/>
        </w:tc>
        <w:tc>
          <w:tcPr>
            <w:tcW w:w="7654" w:type="dxa"/>
            <w:gridSpan w:val="2"/>
          </w:tcPr>
          <w:p w:rsidR="00D41D42" w:rsidP="00D41D42" w:rsidRDefault="00D41D42" w14:paraId="2F126A02" w14:textId="77777777">
            <w:r>
              <w:t>De Kamer,</w:t>
            </w:r>
          </w:p>
        </w:tc>
      </w:tr>
      <w:tr w:rsidR="00D41D42" w:rsidTr="00D41D42" w14:paraId="0FDA4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052DC0E5" w14:textId="77777777"/>
        </w:tc>
        <w:tc>
          <w:tcPr>
            <w:tcW w:w="7654" w:type="dxa"/>
            <w:gridSpan w:val="2"/>
          </w:tcPr>
          <w:p w:rsidR="00D41D42" w:rsidP="00D41D42" w:rsidRDefault="00D41D42" w14:paraId="474DD467" w14:textId="77777777"/>
        </w:tc>
      </w:tr>
      <w:tr w:rsidR="00D41D42" w:rsidTr="00D41D42" w14:paraId="03C356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446E132D" w14:textId="77777777"/>
        </w:tc>
        <w:tc>
          <w:tcPr>
            <w:tcW w:w="7654" w:type="dxa"/>
            <w:gridSpan w:val="2"/>
          </w:tcPr>
          <w:p w:rsidR="00D41D42" w:rsidP="00D41D42" w:rsidRDefault="00D41D42" w14:paraId="4DE27585" w14:textId="77777777">
            <w:r>
              <w:t>gehoord de beraadslaging,</w:t>
            </w:r>
          </w:p>
        </w:tc>
      </w:tr>
      <w:tr w:rsidR="00D41D42" w:rsidTr="00D41D42" w14:paraId="7E5DEE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77E57DAA" w14:textId="77777777"/>
        </w:tc>
        <w:tc>
          <w:tcPr>
            <w:tcW w:w="7654" w:type="dxa"/>
            <w:gridSpan w:val="2"/>
          </w:tcPr>
          <w:p w:rsidR="00D41D42" w:rsidP="00D41D42" w:rsidRDefault="00D41D42" w14:paraId="3A12CD62" w14:textId="77777777"/>
        </w:tc>
      </w:tr>
      <w:tr w:rsidR="00D41D42" w:rsidTr="00D41D42" w14:paraId="1B305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41D42" w:rsidP="00D41D42" w:rsidRDefault="00D41D42" w14:paraId="748E1D61" w14:textId="77777777"/>
        </w:tc>
        <w:tc>
          <w:tcPr>
            <w:tcW w:w="7654" w:type="dxa"/>
            <w:gridSpan w:val="2"/>
          </w:tcPr>
          <w:p w:rsidRPr="00D41D42" w:rsidR="00D41D42" w:rsidP="00D41D42" w:rsidRDefault="00D41D42" w14:paraId="63F5646C" w14:textId="77777777">
            <w:r w:rsidRPr="00D41D42">
              <w:t>constaterende dat het Adviescollege toetsing regeldruk (ATR) met behulp van een toetsingskader zijn advies helder structureert;</w:t>
            </w:r>
          </w:p>
          <w:p w:rsidR="00D41D42" w:rsidP="00D41D42" w:rsidRDefault="00D41D42" w14:paraId="77079D4D" w14:textId="77777777"/>
          <w:p w:rsidR="00D41D42" w:rsidP="00D41D42" w:rsidRDefault="00D41D42" w14:paraId="4C99AB79" w14:textId="77777777">
            <w:r w:rsidRPr="00D41D42">
              <w:t xml:space="preserve">constaterende dat de regering in de memorie van toelichting dit kader niet overneemt, en het daardoor soms onduidelijk is of alle adviespunten zijn </w:t>
            </w:r>
          </w:p>
          <w:p w:rsidRPr="00D41D42" w:rsidR="00D41D42" w:rsidP="00D41D42" w:rsidRDefault="00D41D42" w14:paraId="581A7C05" w14:textId="7A2A8768">
            <w:r w:rsidRPr="00D41D42">
              <w:t>overgenomen en wat de motivatie van het eventueel niet opvolgen is;</w:t>
            </w:r>
          </w:p>
          <w:p w:rsidR="00D41D42" w:rsidP="00D41D42" w:rsidRDefault="00D41D42" w14:paraId="3CD6C74C" w14:textId="77777777"/>
          <w:p w:rsidRPr="00D41D42" w:rsidR="00D41D42" w:rsidP="00D41D42" w:rsidRDefault="00D41D42" w14:paraId="0B149E2B" w14:textId="3E542330">
            <w:r w:rsidRPr="00D41D42">
              <w:t>verzoekt de regering de reactie van de regering op het advies van het ATR in de memorie van toelichting te verduidelijken door in de memorie per adviespunt toe te lichten op welke manier het advies is opgevolgd dan wel te motiveren waarom het advies niet is opgevolgd,</w:t>
            </w:r>
          </w:p>
          <w:p w:rsidR="00D41D42" w:rsidP="00D41D42" w:rsidRDefault="00D41D42" w14:paraId="5A48384B" w14:textId="77777777"/>
          <w:p w:rsidRPr="00D41D42" w:rsidR="00D41D42" w:rsidP="00D41D42" w:rsidRDefault="00D41D42" w14:paraId="31047CA3" w14:textId="16A886CE">
            <w:r w:rsidRPr="00D41D42">
              <w:t>en gaat over tot de orde van de dag.</w:t>
            </w:r>
          </w:p>
          <w:p w:rsidR="00D41D42" w:rsidP="00D41D42" w:rsidRDefault="00D41D42" w14:paraId="044BD964" w14:textId="77777777"/>
          <w:p w:rsidR="00D41D42" w:rsidP="00D41D42" w:rsidRDefault="00D41D42" w14:paraId="78656FF6" w14:textId="77777777">
            <w:r w:rsidRPr="00D41D42">
              <w:t xml:space="preserve">Grinwis </w:t>
            </w:r>
          </w:p>
          <w:p w:rsidR="00D41D42" w:rsidP="00D41D42" w:rsidRDefault="00D41D42" w14:paraId="6AD03F5D" w14:textId="77777777">
            <w:r w:rsidRPr="00D41D42">
              <w:t xml:space="preserve">Inge van Dijk </w:t>
            </w:r>
          </w:p>
          <w:p w:rsidR="00D41D42" w:rsidP="00D41D42" w:rsidRDefault="00D41D42" w14:paraId="0B0A0A0D" w14:textId="521BCA98">
            <w:proofErr w:type="spellStart"/>
            <w:r w:rsidRPr="00D41D42">
              <w:t>Flach</w:t>
            </w:r>
            <w:proofErr w:type="spellEnd"/>
          </w:p>
        </w:tc>
      </w:tr>
    </w:tbl>
    <w:p w:rsidR="00997775" w:rsidRDefault="00997775" w14:paraId="28DE00B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A431A" w14:textId="77777777" w:rsidR="00D41D42" w:rsidRDefault="00D41D42">
      <w:pPr>
        <w:spacing w:line="20" w:lineRule="exact"/>
      </w:pPr>
    </w:p>
  </w:endnote>
  <w:endnote w:type="continuationSeparator" w:id="0">
    <w:p w14:paraId="0DF0A520" w14:textId="77777777" w:rsidR="00D41D42" w:rsidRDefault="00D41D42">
      <w:pPr>
        <w:pStyle w:val="Amendement"/>
      </w:pPr>
      <w:r>
        <w:rPr>
          <w:b w:val="0"/>
        </w:rPr>
        <w:t xml:space="preserve"> </w:t>
      </w:r>
    </w:p>
  </w:endnote>
  <w:endnote w:type="continuationNotice" w:id="1">
    <w:p w14:paraId="416FB6F4" w14:textId="77777777" w:rsidR="00D41D42" w:rsidRDefault="00D41D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EAD3" w14:textId="77777777" w:rsidR="00D41D42" w:rsidRDefault="00D41D42">
      <w:pPr>
        <w:pStyle w:val="Amendement"/>
      </w:pPr>
      <w:r>
        <w:rPr>
          <w:b w:val="0"/>
        </w:rPr>
        <w:separator/>
      </w:r>
    </w:p>
  </w:footnote>
  <w:footnote w:type="continuationSeparator" w:id="0">
    <w:p w14:paraId="7ED1D6F6" w14:textId="77777777" w:rsidR="00D41D42" w:rsidRDefault="00D41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4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1D4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6054"/>
  <w15:docId w15:val="{41B3327E-E62E-49D1-B5FF-6380C977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859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2025-02-13T11:19:00.0000000Z</dcterms:created>
  <dcterms:modified xsi:type="dcterms:W3CDTF">2025-02-13T11:28:00.0000000Z</dcterms:modified>
  <dc:description>------------------------</dc:description>
  <dc:subject/>
  <keywords/>
  <version/>
  <category/>
</coreProperties>
</file>