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634E7" w14:paraId="6678CE0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E745A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68B1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634E7" w14:paraId="74F46B6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85896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634E7" w14:paraId="7750A4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CA84AC" w14:textId="77777777"/>
        </w:tc>
      </w:tr>
      <w:tr w:rsidR="00997775" w:rsidTr="001634E7" w14:paraId="7963CD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BE2A25" w14:textId="77777777"/>
        </w:tc>
      </w:tr>
      <w:tr w:rsidR="00997775" w:rsidTr="001634E7" w14:paraId="571171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D504B1" w14:textId="77777777"/>
        </w:tc>
        <w:tc>
          <w:tcPr>
            <w:tcW w:w="7654" w:type="dxa"/>
            <w:gridSpan w:val="2"/>
          </w:tcPr>
          <w:p w:rsidR="00997775" w:rsidRDefault="00997775" w14:paraId="7B21B45E" w14:textId="77777777"/>
        </w:tc>
      </w:tr>
      <w:tr w:rsidR="001634E7" w:rsidTr="001634E7" w14:paraId="1BF51B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533F4FA6" w14:textId="43089F95">
            <w:pPr>
              <w:rPr>
                <w:b/>
              </w:rPr>
            </w:pPr>
            <w:r>
              <w:rPr>
                <w:b/>
              </w:rPr>
              <w:t>36 450</w:t>
            </w:r>
          </w:p>
        </w:tc>
        <w:tc>
          <w:tcPr>
            <w:tcW w:w="7654" w:type="dxa"/>
            <w:gridSpan w:val="2"/>
          </w:tcPr>
          <w:p w:rsidR="001634E7" w:rsidP="001634E7" w:rsidRDefault="001634E7" w14:paraId="3EDF6A12" w14:textId="52530ECC">
            <w:pPr>
              <w:rPr>
                <w:b/>
              </w:rPr>
            </w:pPr>
            <w:r w:rsidRPr="00CD0140">
              <w:rPr>
                <w:b/>
                <w:bCs/>
              </w:rPr>
              <w:t>Regels omtrent de instelling van het Adviescollege toetsing regeldruk (Instellingswet Adviescollege toetsing regeldruk)</w:t>
            </w:r>
            <w:r w:rsidRPr="00CD0140">
              <w:rPr>
                <w:b/>
                <w:bCs/>
              </w:rPr>
              <w:tab/>
            </w:r>
          </w:p>
        </w:tc>
      </w:tr>
      <w:tr w:rsidR="001634E7" w:rsidTr="001634E7" w14:paraId="7903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25299A69" w14:textId="77777777"/>
        </w:tc>
        <w:tc>
          <w:tcPr>
            <w:tcW w:w="7654" w:type="dxa"/>
            <w:gridSpan w:val="2"/>
          </w:tcPr>
          <w:p w:rsidR="001634E7" w:rsidP="001634E7" w:rsidRDefault="001634E7" w14:paraId="48156D02" w14:textId="77777777"/>
        </w:tc>
      </w:tr>
      <w:tr w:rsidR="001634E7" w:rsidTr="001634E7" w14:paraId="6EF2B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22207519" w14:textId="77777777"/>
        </w:tc>
        <w:tc>
          <w:tcPr>
            <w:tcW w:w="7654" w:type="dxa"/>
            <w:gridSpan w:val="2"/>
          </w:tcPr>
          <w:p w:rsidR="001634E7" w:rsidP="001634E7" w:rsidRDefault="001634E7" w14:paraId="5238FA9A" w14:textId="77777777"/>
        </w:tc>
      </w:tr>
      <w:tr w:rsidR="001634E7" w:rsidTr="001634E7" w14:paraId="3B43A4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70E83CDF" w14:textId="4E833D4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</w:t>
            </w:r>
          </w:p>
        </w:tc>
        <w:tc>
          <w:tcPr>
            <w:tcW w:w="7654" w:type="dxa"/>
            <w:gridSpan w:val="2"/>
          </w:tcPr>
          <w:p w:rsidR="001634E7" w:rsidP="001634E7" w:rsidRDefault="001634E7" w14:paraId="18742888" w14:textId="31B27CF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KISTEMAN</w:t>
            </w:r>
          </w:p>
        </w:tc>
      </w:tr>
      <w:tr w:rsidR="001634E7" w:rsidTr="001634E7" w14:paraId="73F3EF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2CFA4F5C" w14:textId="77777777"/>
        </w:tc>
        <w:tc>
          <w:tcPr>
            <w:tcW w:w="7654" w:type="dxa"/>
            <w:gridSpan w:val="2"/>
          </w:tcPr>
          <w:p w:rsidR="001634E7" w:rsidP="001634E7" w:rsidRDefault="001634E7" w14:paraId="19C349D3" w14:textId="064DC887">
            <w:r>
              <w:t>Voorgesteld 12 februari 2025</w:t>
            </w:r>
          </w:p>
        </w:tc>
      </w:tr>
      <w:tr w:rsidR="001634E7" w:rsidTr="001634E7" w14:paraId="2619E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703714A0" w14:textId="77777777"/>
        </w:tc>
        <w:tc>
          <w:tcPr>
            <w:tcW w:w="7654" w:type="dxa"/>
            <w:gridSpan w:val="2"/>
          </w:tcPr>
          <w:p w:rsidR="001634E7" w:rsidP="001634E7" w:rsidRDefault="001634E7" w14:paraId="0C1F4154" w14:textId="77777777"/>
        </w:tc>
      </w:tr>
      <w:tr w:rsidR="001634E7" w:rsidTr="001634E7" w14:paraId="78D7F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4B0FEC53" w14:textId="77777777"/>
        </w:tc>
        <w:tc>
          <w:tcPr>
            <w:tcW w:w="7654" w:type="dxa"/>
            <w:gridSpan w:val="2"/>
          </w:tcPr>
          <w:p w:rsidR="001634E7" w:rsidP="001634E7" w:rsidRDefault="001634E7" w14:paraId="3CEA053E" w14:textId="77777777">
            <w:r>
              <w:t>De Kamer,</w:t>
            </w:r>
          </w:p>
        </w:tc>
      </w:tr>
      <w:tr w:rsidR="001634E7" w:rsidTr="001634E7" w14:paraId="5046DB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0FC1A466" w14:textId="77777777"/>
        </w:tc>
        <w:tc>
          <w:tcPr>
            <w:tcW w:w="7654" w:type="dxa"/>
            <w:gridSpan w:val="2"/>
          </w:tcPr>
          <w:p w:rsidR="001634E7" w:rsidP="001634E7" w:rsidRDefault="001634E7" w14:paraId="12CCA79D" w14:textId="77777777"/>
        </w:tc>
      </w:tr>
      <w:tr w:rsidR="001634E7" w:rsidTr="001634E7" w14:paraId="56002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4955D5FB" w14:textId="77777777"/>
        </w:tc>
        <w:tc>
          <w:tcPr>
            <w:tcW w:w="7654" w:type="dxa"/>
            <w:gridSpan w:val="2"/>
          </w:tcPr>
          <w:p w:rsidR="001634E7" w:rsidP="001634E7" w:rsidRDefault="001634E7" w14:paraId="7CFECCB4" w14:textId="77777777">
            <w:r>
              <w:t>gehoord de beraadslaging,</w:t>
            </w:r>
          </w:p>
        </w:tc>
      </w:tr>
      <w:tr w:rsidR="001634E7" w:rsidTr="001634E7" w14:paraId="4E7476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5E5A222B" w14:textId="77777777"/>
        </w:tc>
        <w:tc>
          <w:tcPr>
            <w:tcW w:w="7654" w:type="dxa"/>
            <w:gridSpan w:val="2"/>
          </w:tcPr>
          <w:p w:rsidR="001634E7" w:rsidP="001634E7" w:rsidRDefault="001634E7" w14:paraId="42DDB4F8" w14:textId="77777777"/>
        </w:tc>
      </w:tr>
      <w:tr w:rsidR="001634E7" w:rsidTr="001634E7" w14:paraId="3AA903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34E7" w:rsidP="001634E7" w:rsidRDefault="001634E7" w14:paraId="64FD33E3" w14:textId="77777777"/>
        </w:tc>
        <w:tc>
          <w:tcPr>
            <w:tcW w:w="7654" w:type="dxa"/>
            <w:gridSpan w:val="2"/>
          </w:tcPr>
          <w:p w:rsidRPr="001634E7" w:rsidR="001634E7" w:rsidP="001634E7" w:rsidRDefault="001634E7" w14:paraId="63CEBB2F" w14:textId="77777777">
            <w:r w:rsidRPr="001634E7">
              <w:t>overwegende dat bij negen indicatorbedrijven in beeld is gebracht met een nulmeting wat de regeldrukkosten zijn;</w:t>
            </w:r>
          </w:p>
          <w:p w:rsidR="001634E7" w:rsidP="001634E7" w:rsidRDefault="001634E7" w14:paraId="55C598B4" w14:textId="77777777"/>
          <w:p w:rsidRPr="001634E7" w:rsidR="001634E7" w:rsidP="001634E7" w:rsidRDefault="001634E7" w14:paraId="0CEFDD5C" w14:textId="2771DA04">
            <w:r w:rsidRPr="001634E7">
              <w:t>overwegende dat er al jaren wordt gesproken over minder regels, maar het maar niet concreet wordt;</w:t>
            </w:r>
          </w:p>
          <w:p w:rsidR="001634E7" w:rsidP="001634E7" w:rsidRDefault="001634E7" w14:paraId="04CB3622" w14:textId="77777777"/>
          <w:p w:rsidRPr="001634E7" w:rsidR="001634E7" w:rsidP="001634E7" w:rsidRDefault="001634E7" w14:paraId="690BB962" w14:textId="188015A6">
            <w:r w:rsidRPr="001634E7">
              <w:t>overwegende dat ondernemers ontzettend veel geld kwijt zijn aan regeldrukkosten en dit geld niet kunnen investeren in hun bedrijf of kunnen gebruiken om de lonen van hun werknemers te verhogen;</w:t>
            </w:r>
          </w:p>
          <w:p w:rsidR="001634E7" w:rsidP="001634E7" w:rsidRDefault="001634E7" w14:paraId="298417F0" w14:textId="77777777"/>
          <w:p w:rsidRPr="001634E7" w:rsidR="001634E7" w:rsidP="001634E7" w:rsidRDefault="001634E7" w14:paraId="01D3CFD4" w14:textId="02E86C01">
            <w:r w:rsidRPr="001634E7">
              <w:t>constaterende dat er door het in beeld brengen van de nulmeting concreet gestuurd kan worden op vermindering van de regeldrukkosten;</w:t>
            </w:r>
          </w:p>
          <w:p w:rsidR="001634E7" w:rsidP="001634E7" w:rsidRDefault="001634E7" w14:paraId="00C619A1" w14:textId="77777777"/>
          <w:p w:rsidRPr="001634E7" w:rsidR="001634E7" w:rsidP="001634E7" w:rsidRDefault="001634E7" w14:paraId="35D8A8B8" w14:textId="4B972728">
            <w:r w:rsidRPr="001634E7">
              <w:t>verzoekt de regering de regeldrukkosten voor de gehele sector van de negen indicatorbedrijven eind 2026 met 20% te hebben verminderd of aanpassing in wetgeving in gang te hebben gezet om deze reductie te behalen,</w:t>
            </w:r>
          </w:p>
          <w:p w:rsidR="001634E7" w:rsidP="001634E7" w:rsidRDefault="001634E7" w14:paraId="705C2EFD" w14:textId="77777777"/>
          <w:p w:rsidRPr="001634E7" w:rsidR="001634E7" w:rsidP="001634E7" w:rsidRDefault="001634E7" w14:paraId="53CD773B" w14:textId="4AD1DEC6">
            <w:r w:rsidRPr="001634E7">
              <w:t>en gaat over tot de orde van de dag.</w:t>
            </w:r>
          </w:p>
          <w:p w:rsidR="001634E7" w:rsidP="001634E7" w:rsidRDefault="001634E7" w14:paraId="2309F137" w14:textId="77777777"/>
          <w:p w:rsidR="001634E7" w:rsidP="001634E7" w:rsidRDefault="001634E7" w14:paraId="60BC80E0" w14:textId="367D3D34">
            <w:proofErr w:type="spellStart"/>
            <w:r w:rsidRPr="001634E7">
              <w:t>Kisteman</w:t>
            </w:r>
            <w:proofErr w:type="spellEnd"/>
          </w:p>
        </w:tc>
      </w:tr>
    </w:tbl>
    <w:p w:rsidR="00997775" w:rsidRDefault="00997775" w14:paraId="00F4E4E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A61B" w14:textId="77777777" w:rsidR="001634E7" w:rsidRDefault="001634E7">
      <w:pPr>
        <w:spacing w:line="20" w:lineRule="exact"/>
      </w:pPr>
    </w:p>
  </w:endnote>
  <w:endnote w:type="continuationSeparator" w:id="0">
    <w:p w14:paraId="23C0CD36" w14:textId="77777777" w:rsidR="001634E7" w:rsidRDefault="001634E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B6502A" w14:textId="77777777" w:rsidR="001634E7" w:rsidRDefault="001634E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FD2C" w14:textId="77777777" w:rsidR="001634E7" w:rsidRDefault="001634E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9A51EA" w14:textId="77777777" w:rsidR="001634E7" w:rsidRDefault="0016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E7"/>
    <w:rsid w:val="00133FCE"/>
    <w:rsid w:val="001634E7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65F02"/>
  <w15:docId w15:val="{3B43E660-279A-4C4F-A900-1D2E9338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960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2025-02-13T11:19:00.0000000Z</dcterms:created>
  <dcterms:modified xsi:type="dcterms:W3CDTF">2025-02-13T11:27:00.0000000Z</dcterms:modified>
  <dc:description>------------------------</dc:description>
  <dc:subject/>
  <keywords/>
  <version/>
  <category/>
</coreProperties>
</file>