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86FC4" w14:paraId="467E1AC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4712C2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B6DE6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86FC4" w14:paraId="0E530FC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ED5776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86FC4" w14:paraId="0BAA2EF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90F8EC" w14:textId="77777777"/>
        </w:tc>
      </w:tr>
      <w:tr w:rsidR="00997775" w:rsidTr="00386FC4" w14:paraId="17539FD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AD92455" w14:textId="77777777"/>
        </w:tc>
      </w:tr>
      <w:tr w:rsidR="00997775" w:rsidTr="00386FC4" w14:paraId="1F9DE3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285944" w14:textId="77777777"/>
        </w:tc>
        <w:tc>
          <w:tcPr>
            <w:tcW w:w="7654" w:type="dxa"/>
            <w:gridSpan w:val="2"/>
          </w:tcPr>
          <w:p w:rsidR="00997775" w:rsidRDefault="00997775" w14:paraId="6CF57532" w14:textId="77777777"/>
        </w:tc>
      </w:tr>
      <w:tr w:rsidR="00386FC4" w:rsidTr="00386FC4" w14:paraId="76D1C7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6FC4" w:rsidP="00386FC4" w:rsidRDefault="00386FC4" w14:paraId="0738BA7E" w14:textId="5F6CDD91">
            <w:pPr>
              <w:rPr>
                <w:b/>
              </w:rPr>
            </w:pPr>
            <w:r>
              <w:rPr>
                <w:b/>
              </w:rPr>
              <w:t>36 450</w:t>
            </w:r>
          </w:p>
        </w:tc>
        <w:tc>
          <w:tcPr>
            <w:tcW w:w="7654" w:type="dxa"/>
            <w:gridSpan w:val="2"/>
          </w:tcPr>
          <w:p w:rsidR="00386FC4" w:rsidP="00386FC4" w:rsidRDefault="00386FC4" w14:paraId="26571BC9" w14:textId="479E3EE0">
            <w:pPr>
              <w:rPr>
                <w:b/>
              </w:rPr>
            </w:pPr>
            <w:r w:rsidRPr="00CD0140">
              <w:rPr>
                <w:b/>
                <w:bCs/>
              </w:rPr>
              <w:t>Regels omtrent de instelling van het Adviescollege toetsing regeldruk (Instellingswet Adviescollege toetsing regeldruk)</w:t>
            </w:r>
            <w:r w:rsidRPr="00CD0140">
              <w:rPr>
                <w:b/>
                <w:bCs/>
              </w:rPr>
              <w:tab/>
            </w:r>
          </w:p>
        </w:tc>
      </w:tr>
      <w:tr w:rsidR="00386FC4" w:rsidTr="00386FC4" w14:paraId="102562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6FC4" w:rsidP="00386FC4" w:rsidRDefault="00386FC4" w14:paraId="68E754DA" w14:textId="77777777"/>
        </w:tc>
        <w:tc>
          <w:tcPr>
            <w:tcW w:w="7654" w:type="dxa"/>
            <w:gridSpan w:val="2"/>
          </w:tcPr>
          <w:p w:rsidR="00386FC4" w:rsidP="00386FC4" w:rsidRDefault="00386FC4" w14:paraId="0DAF10D5" w14:textId="77777777"/>
        </w:tc>
      </w:tr>
      <w:tr w:rsidR="00386FC4" w:rsidTr="00386FC4" w14:paraId="67D4CC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6FC4" w:rsidP="00386FC4" w:rsidRDefault="00386FC4" w14:paraId="05404E93" w14:textId="77777777"/>
        </w:tc>
        <w:tc>
          <w:tcPr>
            <w:tcW w:w="7654" w:type="dxa"/>
            <w:gridSpan w:val="2"/>
          </w:tcPr>
          <w:p w:rsidR="00386FC4" w:rsidP="00386FC4" w:rsidRDefault="00386FC4" w14:paraId="0F1305DE" w14:textId="77777777"/>
        </w:tc>
      </w:tr>
      <w:tr w:rsidR="00386FC4" w:rsidTr="00386FC4" w14:paraId="70F3F2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6FC4" w:rsidP="00386FC4" w:rsidRDefault="00386FC4" w14:paraId="69B31C9B" w14:textId="39F46E5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40</w:t>
            </w:r>
          </w:p>
        </w:tc>
        <w:tc>
          <w:tcPr>
            <w:tcW w:w="7654" w:type="dxa"/>
            <w:gridSpan w:val="2"/>
          </w:tcPr>
          <w:p w:rsidR="00386FC4" w:rsidP="00386FC4" w:rsidRDefault="00386FC4" w14:paraId="175D4A31" w14:textId="7FFE8B2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SNELLER EN VERMEER</w:t>
            </w:r>
          </w:p>
        </w:tc>
      </w:tr>
      <w:tr w:rsidR="00386FC4" w:rsidTr="00386FC4" w14:paraId="583893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6FC4" w:rsidP="00386FC4" w:rsidRDefault="00386FC4" w14:paraId="599D660F" w14:textId="77777777"/>
        </w:tc>
        <w:tc>
          <w:tcPr>
            <w:tcW w:w="7654" w:type="dxa"/>
            <w:gridSpan w:val="2"/>
          </w:tcPr>
          <w:p w:rsidR="00386FC4" w:rsidP="00386FC4" w:rsidRDefault="00386FC4" w14:paraId="06612797" w14:textId="21B6EEEA">
            <w:r>
              <w:t>Voorgesteld 12 februari 2025</w:t>
            </w:r>
          </w:p>
        </w:tc>
      </w:tr>
      <w:tr w:rsidR="00386FC4" w:rsidTr="00386FC4" w14:paraId="053785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6FC4" w:rsidP="00386FC4" w:rsidRDefault="00386FC4" w14:paraId="0D6DAF8B" w14:textId="77777777"/>
        </w:tc>
        <w:tc>
          <w:tcPr>
            <w:tcW w:w="7654" w:type="dxa"/>
            <w:gridSpan w:val="2"/>
          </w:tcPr>
          <w:p w:rsidR="00386FC4" w:rsidP="00386FC4" w:rsidRDefault="00386FC4" w14:paraId="43F410DB" w14:textId="77777777"/>
        </w:tc>
      </w:tr>
      <w:tr w:rsidR="00386FC4" w:rsidTr="00386FC4" w14:paraId="0646F0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6FC4" w:rsidP="00386FC4" w:rsidRDefault="00386FC4" w14:paraId="3E0CB823" w14:textId="77777777"/>
        </w:tc>
        <w:tc>
          <w:tcPr>
            <w:tcW w:w="7654" w:type="dxa"/>
            <w:gridSpan w:val="2"/>
          </w:tcPr>
          <w:p w:rsidR="00386FC4" w:rsidP="00386FC4" w:rsidRDefault="00386FC4" w14:paraId="0900FF18" w14:textId="77777777">
            <w:r>
              <w:t>De Kamer,</w:t>
            </w:r>
          </w:p>
        </w:tc>
      </w:tr>
      <w:tr w:rsidR="00386FC4" w:rsidTr="00386FC4" w14:paraId="09850A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6FC4" w:rsidP="00386FC4" w:rsidRDefault="00386FC4" w14:paraId="6A788127" w14:textId="77777777"/>
        </w:tc>
        <w:tc>
          <w:tcPr>
            <w:tcW w:w="7654" w:type="dxa"/>
            <w:gridSpan w:val="2"/>
          </w:tcPr>
          <w:p w:rsidR="00386FC4" w:rsidP="00386FC4" w:rsidRDefault="00386FC4" w14:paraId="2BFFA5B6" w14:textId="77777777"/>
        </w:tc>
      </w:tr>
      <w:tr w:rsidR="00386FC4" w:rsidTr="00386FC4" w14:paraId="4820C6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6FC4" w:rsidP="00386FC4" w:rsidRDefault="00386FC4" w14:paraId="4FE5A450" w14:textId="77777777"/>
        </w:tc>
        <w:tc>
          <w:tcPr>
            <w:tcW w:w="7654" w:type="dxa"/>
            <w:gridSpan w:val="2"/>
          </w:tcPr>
          <w:p w:rsidR="00386FC4" w:rsidP="00386FC4" w:rsidRDefault="00386FC4" w14:paraId="37DD8414" w14:textId="77777777">
            <w:r>
              <w:t>gehoord de beraadslaging,</w:t>
            </w:r>
          </w:p>
        </w:tc>
      </w:tr>
      <w:tr w:rsidR="00386FC4" w:rsidTr="00386FC4" w14:paraId="7D9632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6FC4" w:rsidP="00386FC4" w:rsidRDefault="00386FC4" w14:paraId="2C5E0282" w14:textId="77777777"/>
        </w:tc>
        <w:tc>
          <w:tcPr>
            <w:tcW w:w="7654" w:type="dxa"/>
            <w:gridSpan w:val="2"/>
          </w:tcPr>
          <w:p w:rsidR="00386FC4" w:rsidP="00386FC4" w:rsidRDefault="00386FC4" w14:paraId="2D930E3E" w14:textId="77777777"/>
        </w:tc>
      </w:tr>
      <w:tr w:rsidR="00386FC4" w:rsidTr="00386FC4" w14:paraId="3A2FF1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6FC4" w:rsidP="00386FC4" w:rsidRDefault="00386FC4" w14:paraId="0613616E" w14:textId="77777777"/>
        </w:tc>
        <w:tc>
          <w:tcPr>
            <w:tcW w:w="7654" w:type="dxa"/>
            <w:gridSpan w:val="2"/>
          </w:tcPr>
          <w:p w:rsidRPr="00386FC4" w:rsidR="00386FC4" w:rsidP="00386FC4" w:rsidRDefault="00386FC4" w14:paraId="18D43F5F" w14:textId="77777777">
            <w:r w:rsidRPr="00386FC4">
              <w:t>constaterende dat Nederland en Europa achterlopen op het gebied van innovatie;</w:t>
            </w:r>
          </w:p>
          <w:p w:rsidR="00386FC4" w:rsidP="00386FC4" w:rsidRDefault="00386FC4" w14:paraId="03C4D051" w14:textId="77777777"/>
          <w:p w:rsidRPr="00386FC4" w:rsidR="00386FC4" w:rsidP="00386FC4" w:rsidRDefault="00386FC4" w14:paraId="218FD59D" w14:textId="632E56CD">
            <w:r w:rsidRPr="00386FC4">
              <w:t>constaterende dat het Adviescollege toetsing regeldruk wel toeziet op regeldruk, maar niet op het bevorderen van innovatie en concurrentiekracht;</w:t>
            </w:r>
          </w:p>
          <w:p w:rsidR="00386FC4" w:rsidP="00386FC4" w:rsidRDefault="00386FC4" w14:paraId="14D72BB0" w14:textId="77777777"/>
          <w:p w:rsidRPr="00386FC4" w:rsidR="00386FC4" w:rsidP="00386FC4" w:rsidRDefault="00386FC4" w14:paraId="2602A10F" w14:textId="30785EBC">
            <w:r w:rsidRPr="00386FC4">
              <w:t>overwegende het succesvolle voorbeeld van de innovatie-autoriteit in Israël, die zowel innovatie bevordert als wet- en regelgeving in de juiste richting leidt;</w:t>
            </w:r>
          </w:p>
          <w:p w:rsidR="00386FC4" w:rsidP="00386FC4" w:rsidRDefault="00386FC4" w14:paraId="15D29003" w14:textId="77777777"/>
          <w:p w:rsidRPr="00386FC4" w:rsidR="00386FC4" w:rsidP="00386FC4" w:rsidRDefault="00386FC4" w14:paraId="4DE978B1" w14:textId="1DB3CD2A">
            <w:r w:rsidRPr="00386FC4">
              <w:t>verzoekt de regering om een Nederlandse innovatie-autoriteit in te stellen die innovatie en concurrentie bevordert en een rol heeft bij het toetsen van nieuwe wet- en regelgeving op de gevolgen voor innovatie en concurrentie,</w:t>
            </w:r>
          </w:p>
          <w:p w:rsidR="00386FC4" w:rsidP="00386FC4" w:rsidRDefault="00386FC4" w14:paraId="6CDC600E" w14:textId="77777777"/>
          <w:p w:rsidRPr="00386FC4" w:rsidR="00386FC4" w:rsidP="00386FC4" w:rsidRDefault="00386FC4" w14:paraId="10C7F9A4" w14:textId="49EB8F11">
            <w:r w:rsidRPr="00386FC4">
              <w:t>en gaat over tot de orde van de dag.</w:t>
            </w:r>
          </w:p>
          <w:p w:rsidR="00386FC4" w:rsidP="00386FC4" w:rsidRDefault="00386FC4" w14:paraId="786546BC" w14:textId="77777777"/>
          <w:p w:rsidR="00386FC4" w:rsidP="00386FC4" w:rsidRDefault="00386FC4" w14:paraId="11039EA8" w14:textId="03D5D5EA">
            <w:r w:rsidRPr="00386FC4">
              <w:t xml:space="preserve">Sneller  </w:t>
            </w:r>
          </w:p>
          <w:p w:rsidR="00386FC4" w:rsidP="00386FC4" w:rsidRDefault="00386FC4" w14:paraId="308D5CDA" w14:textId="3D7C2FAD">
            <w:r w:rsidRPr="00386FC4">
              <w:t>Vermeer</w:t>
            </w:r>
          </w:p>
        </w:tc>
      </w:tr>
    </w:tbl>
    <w:p w:rsidR="00997775" w:rsidRDefault="00997775" w14:paraId="5C47578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2A0C9" w14:textId="77777777" w:rsidR="00386FC4" w:rsidRDefault="00386FC4">
      <w:pPr>
        <w:spacing w:line="20" w:lineRule="exact"/>
      </w:pPr>
    </w:p>
  </w:endnote>
  <w:endnote w:type="continuationSeparator" w:id="0">
    <w:p w14:paraId="20A713B4" w14:textId="77777777" w:rsidR="00386FC4" w:rsidRDefault="00386FC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57CBB83" w14:textId="77777777" w:rsidR="00386FC4" w:rsidRDefault="00386FC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BE963" w14:textId="77777777" w:rsidR="00386FC4" w:rsidRDefault="00386FC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7117F0E" w14:textId="77777777" w:rsidR="00386FC4" w:rsidRDefault="00386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C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86FC4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014F5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68A38"/>
  <w15:docId w15:val="{B4C43EE6-C12A-4ADB-A178-92844844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865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2025-02-13T11:19:00.0000000Z</dcterms:created>
  <dcterms:modified xsi:type="dcterms:W3CDTF">2025-02-13T11:27:00.0000000Z</dcterms:modified>
  <dc:description>------------------------</dc:description>
  <dc:subject/>
  <keywords/>
  <version/>
  <category/>
</coreProperties>
</file>