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E67E84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A46E78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D2D502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2B80542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346503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6D5CBA0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52A2866" w14:textId="77777777"/>
        </w:tc>
      </w:tr>
      <w:tr w:rsidR="00997775" w14:paraId="1B2F398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9598AD1" w14:textId="77777777"/>
        </w:tc>
      </w:tr>
      <w:tr w:rsidR="00997775" w14:paraId="20EA49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BF0CCA" w14:textId="77777777"/>
        </w:tc>
        <w:tc>
          <w:tcPr>
            <w:tcW w:w="7654" w:type="dxa"/>
            <w:gridSpan w:val="2"/>
          </w:tcPr>
          <w:p w:rsidR="00997775" w:rsidRDefault="00997775" w14:paraId="255AA14A" w14:textId="77777777"/>
        </w:tc>
      </w:tr>
      <w:tr w:rsidR="00997775" w14:paraId="0CDE86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D43D14" w14:paraId="571C61F4" w14:textId="65137E3F">
            <w:pPr>
              <w:rPr>
                <w:b/>
              </w:rPr>
            </w:pPr>
            <w:r>
              <w:rPr>
                <w:b/>
              </w:rPr>
              <w:t>36 600 XXII</w:t>
            </w:r>
          </w:p>
        </w:tc>
        <w:tc>
          <w:tcPr>
            <w:tcW w:w="7654" w:type="dxa"/>
            <w:gridSpan w:val="2"/>
          </w:tcPr>
          <w:p w:rsidRPr="00D43D14" w:rsidR="00997775" w:rsidP="00A07C71" w:rsidRDefault="00D43D14" w14:paraId="76E6BC9B" w14:textId="752820AC">
            <w:pPr>
              <w:rPr>
                <w:b/>
                <w:bCs/>
              </w:rPr>
            </w:pPr>
            <w:r w:rsidRPr="00D43D14">
              <w:rPr>
                <w:b/>
                <w:bCs/>
                <w:szCs w:val="24"/>
              </w:rPr>
              <w:t>Vaststelling van de begrotingsstaat van het Ministerie van Volkshuisvesting en Ruimtelijke Ordening (XXII) voor het jaar 2025</w:t>
            </w:r>
          </w:p>
        </w:tc>
      </w:tr>
      <w:tr w:rsidR="00997775" w14:paraId="0212C5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FE9809D" w14:textId="77777777"/>
        </w:tc>
        <w:tc>
          <w:tcPr>
            <w:tcW w:w="7654" w:type="dxa"/>
            <w:gridSpan w:val="2"/>
          </w:tcPr>
          <w:p w:rsidR="00997775" w:rsidRDefault="00997775" w14:paraId="4BF7F22F" w14:textId="77777777"/>
        </w:tc>
      </w:tr>
      <w:tr w:rsidR="00997775" w14:paraId="684F72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23097E" w14:textId="77777777"/>
        </w:tc>
        <w:tc>
          <w:tcPr>
            <w:tcW w:w="7654" w:type="dxa"/>
            <w:gridSpan w:val="2"/>
          </w:tcPr>
          <w:p w:rsidR="00997775" w:rsidRDefault="00997775" w14:paraId="4C2FFED1" w14:textId="77777777"/>
        </w:tc>
      </w:tr>
      <w:tr w:rsidR="00997775" w14:paraId="1353F7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F47C10" w14:textId="6C15DE9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43D14">
              <w:rPr>
                <w:b/>
              </w:rPr>
              <w:t>66</w:t>
            </w:r>
          </w:p>
        </w:tc>
        <w:tc>
          <w:tcPr>
            <w:tcW w:w="7654" w:type="dxa"/>
            <w:gridSpan w:val="2"/>
          </w:tcPr>
          <w:p w:rsidR="00997775" w:rsidRDefault="00997775" w14:paraId="20485E3C" w14:textId="6FE49CC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D43D14">
              <w:rPr>
                <w:b/>
              </w:rPr>
              <w:t>HET LID WELZIJN C.S.</w:t>
            </w:r>
          </w:p>
        </w:tc>
      </w:tr>
      <w:tr w:rsidR="00997775" w14:paraId="6DFAE6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41D2E2" w14:textId="77777777"/>
        </w:tc>
        <w:tc>
          <w:tcPr>
            <w:tcW w:w="7654" w:type="dxa"/>
            <w:gridSpan w:val="2"/>
          </w:tcPr>
          <w:p w:rsidR="00D43D14" w:rsidP="00280D6A" w:rsidRDefault="00997775" w14:paraId="5343E026" w14:textId="1AE69B84">
            <w:r>
              <w:t>Voorgesteld</w:t>
            </w:r>
            <w:r w:rsidR="00280D6A">
              <w:t xml:space="preserve"> </w:t>
            </w:r>
            <w:r w:rsidR="00D43D14">
              <w:t>12 februari 2025</w:t>
            </w:r>
          </w:p>
        </w:tc>
      </w:tr>
      <w:tr w:rsidR="00997775" w14:paraId="18EC2F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6B7368" w14:textId="77777777"/>
        </w:tc>
        <w:tc>
          <w:tcPr>
            <w:tcW w:w="7654" w:type="dxa"/>
            <w:gridSpan w:val="2"/>
          </w:tcPr>
          <w:p w:rsidR="00997775" w:rsidRDefault="00997775" w14:paraId="2E374203" w14:textId="77777777"/>
        </w:tc>
      </w:tr>
      <w:tr w:rsidR="00997775" w14:paraId="0D41BF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F1B218" w14:textId="77777777"/>
        </w:tc>
        <w:tc>
          <w:tcPr>
            <w:tcW w:w="7654" w:type="dxa"/>
            <w:gridSpan w:val="2"/>
          </w:tcPr>
          <w:p w:rsidR="00997775" w:rsidRDefault="00997775" w14:paraId="4E4A2387" w14:textId="77777777">
            <w:r>
              <w:t>De Kamer,</w:t>
            </w:r>
          </w:p>
        </w:tc>
      </w:tr>
      <w:tr w:rsidR="00997775" w14:paraId="062165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6003FC" w14:textId="77777777"/>
        </w:tc>
        <w:tc>
          <w:tcPr>
            <w:tcW w:w="7654" w:type="dxa"/>
            <w:gridSpan w:val="2"/>
          </w:tcPr>
          <w:p w:rsidR="00997775" w:rsidRDefault="00997775" w14:paraId="3485A540" w14:textId="77777777"/>
        </w:tc>
      </w:tr>
      <w:tr w:rsidR="00997775" w14:paraId="180677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49B7B1" w14:textId="77777777"/>
        </w:tc>
        <w:tc>
          <w:tcPr>
            <w:tcW w:w="7654" w:type="dxa"/>
            <w:gridSpan w:val="2"/>
          </w:tcPr>
          <w:p w:rsidR="00997775" w:rsidRDefault="00997775" w14:paraId="0918D094" w14:textId="77777777">
            <w:r>
              <w:t>gehoord de beraadslaging,</w:t>
            </w:r>
          </w:p>
        </w:tc>
      </w:tr>
      <w:tr w:rsidR="00997775" w14:paraId="3DB414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35DD8E" w14:textId="77777777"/>
        </w:tc>
        <w:tc>
          <w:tcPr>
            <w:tcW w:w="7654" w:type="dxa"/>
            <w:gridSpan w:val="2"/>
          </w:tcPr>
          <w:p w:rsidR="00997775" w:rsidRDefault="00997775" w14:paraId="6C8176B6" w14:textId="77777777"/>
        </w:tc>
      </w:tr>
      <w:tr w:rsidR="00997775" w14:paraId="1F84D8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726BAD" w14:textId="77777777"/>
        </w:tc>
        <w:tc>
          <w:tcPr>
            <w:tcW w:w="7654" w:type="dxa"/>
            <w:gridSpan w:val="2"/>
          </w:tcPr>
          <w:p w:rsidRPr="00D43D14" w:rsidR="00D43D14" w:rsidP="00D43D14" w:rsidRDefault="00D43D14" w14:paraId="53C0069A" w14:textId="77777777">
            <w:r w:rsidRPr="00D43D14">
              <w:t>constaterende dat de Woningwet BES naar verwachting per 1 januari 2027 inwerking zal treden;</w:t>
            </w:r>
          </w:p>
          <w:p w:rsidR="00D43D14" w:rsidP="00D43D14" w:rsidRDefault="00D43D14" w14:paraId="6C64D1FF" w14:textId="77777777"/>
          <w:p w:rsidRPr="00D43D14" w:rsidR="00D43D14" w:rsidP="00D43D14" w:rsidRDefault="00D43D14" w14:paraId="08CA1C8A" w14:textId="305FF5C8">
            <w:r w:rsidRPr="00D43D14">
              <w:t>constaterende dat er op de BES-eilanden grote behoefte is aan betaalbare woningen voor de eilandbewoners;</w:t>
            </w:r>
          </w:p>
          <w:p w:rsidR="00D43D14" w:rsidP="00D43D14" w:rsidRDefault="00D43D14" w14:paraId="0A6418EE" w14:textId="77777777"/>
          <w:p w:rsidRPr="00D43D14" w:rsidR="00D43D14" w:rsidP="00D43D14" w:rsidRDefault="00D43D14" w14:paraId="4CB57E66" w14:textId="72D90364">
            <w:r w:rsidRPr="00D43D14">
              <w:t>constaterende dat lokale woningcorporaties de status toegelaten instelling nodig hebben om beter in staat te zijn betaalbare woningen te bouwen;</w:t>
            </w:r>
          </w:p>
          <w:p w:rsidR="00D43D14" w:rsidP="00D43D14" w:rsidRDefault="00D43D14" w14:paraId="1F1BF2A8" w14:textId="77777777"/>
          <w:p w:rsidRPr="00D43D14" w:rsidR="00D43D14" w:rsidP="00D43D14" w:rsidRDefault="00D43D14" w14:paraId="69BEE598" w14:textId="3D1D10D8">
            <w:r w:rsidRPr="00D43D14">
              <w:t>overwegende dat daarbij een versnelling van de bouwopgave op de BES-eilanden hoog nodig is;</w:t>
            </w:r>
          </w:p>
          <w:p w:rsidR="00D43D14" w:rsidP="00D43D14" w:rsidRDefault="00D43D14" w14:paraId="356CDB80" w14:textId="77777777"/>
          <w:p w:rsidRPr="00D43D14" w:rsidR="00D43D14" w:rsidP="00D43D14" w:rsidRDefault="00D43D14" w14:paraId="5B7AF08D" w14:textId="0E38D5C0">
            <w:r w:rsidRPr="00D43D14">
              <w:t>verzoekt de regering perspectief te bieden aan de lokale woningcorporaties door een tijdlijn op te stellen waaruit duidelijk wordt hoe het traject eruitziet om de status toegelaten instelling te krijgen,</w:t>
            </w:r>
          </w:p>
          <w:p w:rsidR="00D43D14" w:rsidP="00D43D14" w:rsidRDefault="00D43D14" w14:paraId="1F9DE5FB" w14:textId="77777777"/>
          <w:p w:rsidRPr="00D43D14" w:rsidR="00D43D14" w:rsidP="00D43D14" w:rsidRDefault="00D43D14" w14:paraId="166B467D" w14:textId="4EEE1B66">
            <w:r w:rsidRPr="00D43D14">
              <w:t>en gaat over tot de orde van de dag.</w:t>
            </w:r>
          </w:p>
          <w:p w:rsidR="00D43D14" w:rsidP="00D43D14" w:rsidRDefault="00D43D14" w14:paraId="398CC60F" w14:textId="77777777"/>
          <w:p w:rsidR="00D43D14" w:rsidP="00D43D14" w:rsidRDefault="00D43D14" w14:paraId="304E496B" w14:textId="77777777">
            <w:r w:rsidRPr="00D43D14">
              <w:t>Welzijn</w:t>
            </w:r>
          </w:p>
          <w:p w:rsidR="00D43D14" w:rsidP="00D43D14" w:rsidRDefault="00D43D14" w14:paraId="09D5146D" w14:textId="77777777">
            <w:r w:rsidRPr="00D43D14">
              <w:t>White</w:t>
            </w:r>
          </w:p>
          <w:p w:rsidR="00D43D14" w:rsidP="00D43D14" w:rsidRDefault="00D43D14" w14:paraId="6F01D111" w14:textId="77777777">
            <w:r w:rsidRPr="00D43D14">
              <w:t xml:space="preserve">Vijlbrief </w:t>
            </w:r>
          </w:p>
          <w:p w:rsidR="00997775" w:rsidP="00D43D14" w:rsidRDefault="00D43D14" w14:paraId="009998BA" w14:textId="33BE65AC">
            <w:r w:rsidRPr="00D43D14">
              <w:t>Vedder</w:t>
            </w:r>
          </w:p>
        </w:tc>
      </w:tr>
    </w:tbl>
    <w:p w:rsidR="00997775" w:rsidRDefault="00997775" w14:paraId="468504F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B5751" w14:textId="77777777" w:rsidR="00D43D14" w:rsidRDefault="00D43D14">
      <w:pPr>
        <w:spacing w:line="20" w:lineRule="exact"/>
      </w:pPr>
    </w:p>
  </w:endnote>
  <w:endnote w:type="continuationSeparator" w:id="0">
    <w:p w14:paraId="36F83F8D" w14:textId="77777777" w:rsidR="00D43D14" w:rsidRDefault="00D43D1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DF9CCD1" w14:textId="77777777" w:rsidR="00D43D14" w:rsidRDefault="00D43D1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614BD" w14:textId="77777777" w:rsidR="00D43D14" w:rsidRDefault="00D43D1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A486786" w14:textId="77777777" w:rsidR="00D43D14" w:rsidRDefault="00D43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D1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014F5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43D14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20BF4"/>
  <w15:docId w15:val="{6642FC89-7D3F-4A3F-AA38-4E0DF2CC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150</ap:Words>
  <ap:Characters>899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2025-02-13T12:55:00.0000000Z</dcterms:created>
  <dcterms:modified xsi:type="dcterms:W3CDTF">2025-02-13T12:59:00.0000000Z</dcterms:modified>
  <dc:description>------------------------</dc:description>
  <dc:subject/>
  <keywords/>
  <version/>
  <category/>
</coreProperties>
</file>