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40370" w14:paraId="543C46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0CFA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00EAC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40370" w14:paraId="5EB9308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7C18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40370" w14:paraId="3F115F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874FE9" w14:textId="77777777"/>
        </w:tc>
      </w:tr>
      <w:tr w:rsidR="00997775" w:rsidTr="00740370" w14:paraId="4027F0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7E4BA0" w14:textId="77777777"/>
        </w:tc>
      </w:tr>
      <w:tr w:rsidR="00997775" w:rsidTr="00740370" w14:paraId="1DBDE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33BB8A" w14:textId="77777777"/>
        </w:tc>
        <w:tc>
          <w:tcPr>
            <w:tcW w:w="7654" w:type="dxa"/>
            <w:gridSpan w:val="2"/>
          </w:tcPr>
          <w:p w:rsidR="00997775" w:rsidRDefault="00997775" w14:paraId="76AE74A5" w14:textId="77777777"/>
        </w:tc>
      </w:tr>
      <w:tr w:rsidR="00740370" w:rsidTr="00740370" w14:paraId="0B0DF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18E5F8D8" w14:textId="5DD8DA9F">
            <w:pPr>
              <w:rPr>
                <w:b/>
              </w:rPr>
            </w:pPr>
            <w:r>
              <w:rPr>
                <w:b/>
              </w:rPr>
              <w:t>36 600 XXII</w:t>
            </w:r>
          </w:p>
        </w:tc>
        <w:tc>
          <w:tcPr>
            <w:tcW w:w="7654" w:type="dxa"/>
            <w:gridSpan w:val="2"/>
          </w:tcPr>
          <w:p w:rsidR="00740370" w:rsidP="00740370" w:rsidRDefault="00740370" w14:paraId="4988400C" w14:textId="5B565AB5">
            <w:pPr>
              <w:rPr>
                <w:b/>
              </w:rPr>
            </w:pPr>
            <w:r w:rsidRPr="00D43D14">
              <w:rPr>
                <w:b/>
                <w:bCs/>
                <w:szCs w:val="24"/>
              </w:rPr>
              <w:t>Vaststelling van de begrotingsstaat van het Ministerie van Volkshuisvesting en Ruimtelijke Ordening (XXII) voor het jaar 2025</w:t>
            </w:r>
          </w:p>
        </w:tc>
      </w:tr>
      <w:tr w:rsidR="00740370" w:rsidTr="00740370" w14:paraId="7BF71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31672BA1" w14:textId="77777777"/>
        </w:tc>
        <w:tc>
          <w:tcPr>
            <w:tcW w:w="7654" w:type="dxa"/>
            <w:gridSpan w:val="2"/>
          </w:tcPr>
          <w:p w:rsidR="00740370" w:rsidP="00740370" w:rsidRDefault="00740370" w14:paraId="5E018924" w14:textId="77777777"/>
        </w:tc>
      </w:tr>
      <w:tr w:rsidR="00740370" w:rsidTr="00740370" w14:paraId="21207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518B9B71" w14:textId="77777777"/>
        </w:tc>
        <w:tc>
          <w:tcPr>
            <w:tcW w:w="7654" w:type="dxa"/>
            <w:gridSpan w:val="2"/>
          </w:tcPr>
          <w:p w:rsidR="00740370" w:rsidP="00740370" w:rsidRDefault="00740370" w14:paraId="73D72E84" w14:textId="77777777"/>
        </w:tc>
      </w:tr>
      <w:tr w:rsidR="00740370" w:rsidTr="00740370" w14:paraId="5DC99D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74868DDE" w14:textId="36883E6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67</w:t>
            </w:r>
          </w:p>
        </w:tc>
        <w:tc>
          <w:tcPr>
            <w:tcW w:w="7654" w:type="dxa"/>
            <w:gridSpan w:val="2"/>
          </w:tcPr>
          <w:p w:rsidR="00740370" w:rsidP="00740370" w:rsidRDefault="00740370" w14:paraId="68FD7049" w14:textId="3C8782E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MEULENKAMP</w:t>
            </w:r>
          </w:p>
        </w:tc>
      </w:tr>
      <w:tr w:rsidR="00740370" w:rsidTr="00740370" w14:paraId="440B1E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1AA93092" w14:textId="77777777"/>
        </w:tc>
        <w:tc>
          <w:tcPr>
            <w:tcW w:w="7654" w:type="dxa"/>
            <w:gridSpan w:val="2"/>
          </w:tcPr>
          <w:p w:rsidR="00740370" w:rsidP="00740370" w:rsidRDefault="00740370" w14:paraId="67B91FF0" w14:textId="3A95B69D">
            <w:r>
              <w:t>Voorgesteld 12 februari 2025</w:t>
            </w:r>
          </w:p>
        </w:tc>
      </w:tr>
      <w:tr w:rsidR="00740370" w:rsidTr="00740370" w14:paraId="6BA60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7995F07E" w14:textId="77777777"/>
        </w:tc>
        <w:tc>
          <w:tcPr>
            <w:tcW w:w="7654" w:type="dxa"/>
            <w:gridSpan w:val="2"/>
          </w:tcPr>
          <w:p w:rsidR="00740370" w:rsidP="00740370" w:rsidRDefault="00740370" w14:paraId="08381C65" w14:textId="77777777"/>
        </w:tc>
      </w:tr>
      <w:tr w:rsidR="00740370" w:rsidTr="00740370" w14:paraId="3189E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5AE77AB5" w14:textId="77777777"/>
        </w:tc>
        <w:tc>
          <w:tcPr>
            <w:tcW w:w="7654" w:type="dxa"/>
            <w:gridSpan w:val="2"/>
          </w:tcPr>
          <w:p w:rsidR="00740370" w:rsidP="00740370" w:rsidRDefault="00740370" w14:paraId="7D5B4598" w14:textId="77777777">
            <w:r>
              <w:t>De Kamer,</w:t>
            </w:r>
          </w:p>
        </w:tc>
      </w:tr>
      <w:tr w:rsidR="00740370" w:rsidTr="00740370" w14:paraId="7C90B4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11B9081E" w14:textId="77777777"/>
        </w:tc>
        <w:tc>
          <w:tcPr>
            <w:tcW w:w="7654" w:type="dxa"/>
            <w:gridSpan w:val="2"/>
          </w:tcPr>
          <w:p w:rsidR="00740370" w:rsidP="00740370" w:rsidRDefault="00740370" w14:paraId="02792518" w14:textId="77777777"/>
        </w:tc>
      </w:tr>
      <w:tr w:rsidR="00740370" w:rsidTr="00740370" w14:paraId="121D1D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5658489D" w14:textId="77777777"/>
        </w:tc>
        <w:tc>
          <w:tcPr>
            <w:tcW w:w="7654" w:type="dxa"/>
            <w:gridSpan w:val="2"/>
          </w:tcPr>
          <w:p w:rsidR="00740370" w:rsidP="00740370" w:rsidRDefault="00740370" w14:paraId="13E6A38D" w14:textId="77777777">
            <w:r>
              <w:t>gehoord de beraadslaging,</w:t>
            </w:r>
          </w:p>
        </w:tc>
      </w:tr>
      <w:tr w:rsidR="00740370" w:rsidTr="00740370" w14:paraId="6447A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01EEA5D4" w14:textId="77777777"/>
        </w:tc>
        <w:tc>
          <w:tcPr>
            <w:tcW w:w="7654" w:type="dxa"/>
            <w:gridSpan w:val="2"/>
          </w:tcPr>
          <w:p w:rsidR="00740370" w:rsidP="00740370" w:rsidRDefault="00740370" w14:paraId="3B5C7029" w14:textId="77777777"/>
        </w:tc>
      </w:tr>
      <w:tr w:rsidR="00740370" w:rsidTr="00740370" w14:paraId="1053FC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0370" w:rsidP="00740370" w:rsidRDefault="00740370" w14:paraId="2CC24E14" w14:textId="77777777"/>
        </w:tc>
        <w:tc>
          <w:tcPr>
            <w:tcW w:w="7654" w:type="dxa"/>
            <w:gridSpan w:val="2"/>
          </w:tcPr>
          <w:p w:rsidRPr="00740370" w:rsidR="00740370" w:rsidP="00740370" w:rsidRDefault="00740370" w14:paraId="24200DFD" w14:textId="77777777">
            <w:r w:rsidRPr="00740370">
              <w:t>overwegende dat de woningnood op de BES-eilanden groot is;</w:t>
            </w:r>
          </w:p>
          <w:p w:rsidRPr="00740370" w:rsidR="00740370" w:rsidP="00740370" w:rsidRDefault="00740370" w14:paraId="7CC5607F" w14:textId="77777777">
            <w:r w:rsidRPr="00740370">
              <w:t xml:space="preserve">constaterende dat de bouw van orkaanbestendige </w:t>
            </w:r>
            <w:proofErr w:type="spellStart"/>
            <w:r w:rsidRPr="00740370">
              <w:t>flexwoningen</w:t>
            </w:r>
            <w:proofErr w:type="spellEnd"/>
            <w:r w:rsidRPr="00740370">
              <w:t xml:space="preserve"> kan helpen bij het terugdringen van de woningnood;</w:t>
            </w:r>
          </w:p>
          <w:p w:rsidR="00740370" w:rsidP="00740370" w:rsidRDefault="00740370" w14:paraId="141B4C0D" w14:textId="77777777"/>
          <w:p w:rsidRPr="00740370" w:rsidR="00740370" w:rsidP="00740370" w:rsidRDefault="00740370" w14:paraId="3B13F42E" w14:textId="35B5A22C">
            <w:r w:rsidRPr="00740370">
              <w:t xml:space="preserve">verzoekt de regering in gesprek te gaan met de bestuurscolleges van de BES-eilanden en de bouwers van </w:t>
            </w:r>
            <w:proofErr w:type="spellStart"/>
            <w:r w:rsidRPr="00740370">
              <w:t>flexwoningen</w:t>
            </w:r>
            <w:proofErr w:type="spellEnd"/>
            <w:r w:rsidRPr="00740370">
              <w:t xml:space="preserve"> om de mogelijkheden te onderzoeken voor de bouw van orkaanbestendige </w:t>
            </w:r>
            <w:proofErr w:type="spellStart"/>
            <w:r w:rsidRPr="00740370">
              <w:t>flexwoningen</w:t>
            </w:r>
            <w:proofErr w:type="spellEnd"/>
            <w:r w:rsidRPr="00740370">
              <w:t xml:space="preserve"> op de BES-eilanden, zodat het woningtekort spoedig teruggedrongen kan worden;</w:t>
            </w:r>
          </w:p>
          <w:p w:rsidR="00740370" w:rsidP="00740370" w:rsidRDefault="00740370" w14:paraId="427E1A37" w14:textId="77777777"/>
          <w:p w:rsidRPr="00740370" w:rsidR="00740370" w:rsidP="00740370" w:rsidRDefault="00740370" w14:paraId="078B4EEC" w14:textId="76414EEF">
            <w:r w:rsidRPr="00740370">
              <w:t>verzoekt de regering de Kamer in het tweede kwartaal van 2025 over deze gesprekken te informeren,</w:t>
            </w:r>
          </w:p>
          <w:p w:rsidR="00740370" w:rsidP="00740370" w:rsidRDefault="00740370" w14:paraId="45E1A111" w14:textId="77777777"/>
          <w:p w:rsidRPr="00740370" w:rsidR="00740370" w:rsidP="00740370" w:rsidRDefault="00740370" w14:paraId="065F6EC8" w14:textId="7AC07F54">
            <w:r w:rsidRPr="00740370">
              <w:t>en gaat over tot de orde van de dag.</w:t>
            </w:r>
          </w:p>
          <w:p w:rsidR="00740370" w:rsidP="00740370" w:rsidRDefault="00740370" w14:paraId="49FBE00E" w14:textId="77777777"/>
          <w:p w:rsidR="00740370" w:rsidP="00740370" w:rsidRDefault="00740370" w14:paraId="353A1568" w14:textId="543F8DAA">
            <w:r w:rsidRPr="00740370">
              <w:t>Meulenkamp</w:t>
            </w:r>
          </w:p>
        </w:tc>
      </w:tr>
    </w:tbl>
    <w:p w:rsidR="00997775" w:rsidRDefault="00997775" w14:paraId="011797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D25F" w14:textId="77777777" w:rsidR="00740370" w:rsidRDefault="00740370">
      <w:pPr>
        <w:spacing w:line="20" w:lineRule="exact"/>
      </w:pPr>
    </w:p>
  </w:endnote>
  <w:endnote w:type="continuationSeparator" w:id="0">
    <w:p w14:paraId="6387FCE9" w14:textId="77777777" w:rsidR="00740370" w:rsidRDefault="007403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A6F116" w14:textId="77777777" w:rsidR="00740370" w:rsidRDefault="007403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8112E" w14:textId="77777777" w:rsidR="00740370" w:rsidRDefault="007403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BA420D" w14:textId="77777777" w:rsidR="00740370" w:rsidRDefault="0074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7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0370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9E5C8"/>
  <w15:docId w15:val="{8B7B2908-5AA4-4A5C-8844-7401C8C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795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2025-02-13T12:55:00.0000000Z</dcterms:created>
  <dcterms:modified xsi:type="dcterms:W3CDTF">2025-02-13T12:59:00.0000000Z</dcterms:modified>
  <dc:description>------------------------</dc:description>
  <dc:subject/>
  <keywords/>
  <version/>
  <category/>
</coreProperties>
</file>