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C5051" w14:paraId="5FD16A0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808564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2E17EF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C5051" w14:paraId="13F37CE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FDE732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C5051" w14:paraId="4D13E71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F0A66BA" w14:textId="77777777"/>
        </w:tc>
      </w:tr>
      <w:tr w:rsidR="00997775" w:rsidTr="00AC5051" w14:paraId="7F4A5AC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F95C244" w14:textId="77777777"/>
        </w:tc>
      </w:tr>
      <w:tr w:rsidR="00997775" w:rsidTr="00AC5051" w14:paraId="1FB7C9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8A8233" w14:textId="77777777"/>
        </w:tc>
        <w:tc>
          <w:tcPr>
            <w:tcW w:w="7654" w:type="dxa"/>
            <w:gridSpan w:val="2"/>
          </w:tcPr>
          <w:p w:rsidR="00997775" w:rsidRDefault="00997775" w14:paraId="76B1D7FC" w14:textId="77777777"/>
        </w:tc>
      </w:tr>
      <w:tr w:rsidR="00AC5051" w:rsidTr="00AC5051" w14:paraId="007CAB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5051" w:rsidP="00AC5051" w:rsidRDefault="00AC5051" w14:paraId="68B04289" w14:textId="4E7C359A">
            <w:pPr>
              <w:rPr>
                <w:b/>
              </w:rPr>
            </w:pPr>
            <w:r>
              <w:rPr>
                <w:b/>
              </w:rPr>
              <w:t>36 600 XXII</w:t>
            </w:r>
          </w:p>
        </w:tc>
        <w:tc>
          <w:tcPr>
            <w:tcW w:w="7654" w:type="dxa"/>
            <w:gridSpan w:val="2"/>
          </w:tcPr>
          <w:p w:rsidR="00AC5051" w:rsidP="00AC5051" w:rsidRDefault="00AC5051" w14:paraId="4CF57B01" w14:textId="2B68770B">
            <w:pPr>
              <w:rPr>
                <w:b/>
              </w:rPr>
            </w:pPr>
            <w:r w:rsidRPr="00D43D14">
              <w:rPr>
                <w:b/>
                <w:bCs/>
                <w:szCs w:val="24"/>
              </w:rPr>
              <w:t>Vaststelling van de begrotingsstaat van het Ministerie van Volkshuisvesting en Ruimtelijke Ordening (XXII) voor het jaar 2025</w:t>
            </w:r>
          </w:p>
        </w:tc>
      </w:tr>
      <w:tr w:rsidR="00AC5051" w:rsidTr="00AC5051" w14:paraId="674068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5051" w:rsidP="00AC5051" w:rsidRDefault="00AC5051" w14:paraId="49BEF68C" w14:textId="77777777"/>
        </w:tc>
        <w:tc>
          <w:tcPr>
            <w:tcW w:w="7654" w:type="dxa"/>
            <w:gridSpan w:val="2"/>
          </w:tcPr>
          <w:p w:rsidR="00AC5051" w:rsidP="00AC5051" w:rsidRDefault="00AC5051" w14:paraId="3E052A9C" w14:textId="77777777"/>
        </w:tc>
      </w:tr>
      <w:tr w:rsidR="00AC5051" w:rsidTr="00AC5051" w14:paraId="7E99CB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5051" w:rsidP="00AC5051" w:rsidRDefault="00AC5051" w14:paraId="2CE7A271" w14:textId="77777777"/>
        </w:tc>
        <w:tc>
          <w:tcPr>
            <w:tcW w:w="7654" w:type="dxa"/>
            <w:gridSpan w:val="2"/>
          </w:tcPr>
          <w:p w:rsidR="00AC5051" w:rsidP="00AC5051" w:rsidRDefault="00AC5051" w14:paraId="4D4F8478" w14:textId="77777777"/>
        </w:tc>
      </w:tr>
      <w:tr w:rsidR="00AC5051" w:rsidTr="00AC5051" w14:paraId="744F56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5051" w:rsidP="00AC5051" w:rsidRDefault="00AC5051" w14:paraId="6D0DD647" w14:textId="760BCD2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68</w:t>
            </w:r>
          </w:p>
        </w:tc>
        <w:tc>
          <w:tcPr>
            <w:tcW w:w="7654" w:type="dxa"/>
            <w:gridSpan w:val="2"/>
          </w:tcPr>
          <w:p w:rsidR="00AC5051" w:rsidP="00AC5051" w:rsidRDefault="00AC5051" w14:paraId="46E257CE" w14:textId="42DB620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WHITE</w:t>
            </w:r>
          </w:p>
        </w:tc>
      </w:tr>
      <w:tr w:rsidR="00AC5051" w:rsidTr="00AC5051" w14:paraId="39D38E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5051" w:rsidP="00AC5051" w:rsidRDefault="00AC5051" w14:paraId="22C85FD5" w14:textId="77777777"/>
        </w:tc>
        <w:tc>
          <w:tcPr>
            <w:tcW w:w="7654" w:type="dxa"/>
            <w:gridSpan w:val="2"/>
          </w:tcPr>
          <w:p w:rsidR="00AC5051" w:rsidP="00AC5051" w:rsidRDefault="00AC5051" w14:paraId="7C112C0B" w14:textId="5001C697">
            <w:r>
              <w:t>Voorgesteld 12 februari 2025</w:t>
            </w:r>
          </w:p>
        </w:tc>
      </w:tr>
      <w:tr w:rsidR="00AC5051" w:rsidTr="00AC5051" w14:paraId="61CF4D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5051" w:rsidP="00AC5051" w:rsidRDefault="00AC5051" w14:paraId="0414121B" w14:textId="77777777"/>
        </w:tc>
        <w:tc>
          <w:tcPr>
            <w:tcW w:w="7654" w:type="dxa"/>
            <w:gridSpan w:val="2"/>
          </w:tcPr>
          <w:p w:rsidR="00AC5051" w:rsidP="00AC5051" w:rsidRDefault="00AC5051" w14:paraId="11075833" w14:textId="77777777"/>
        </w:tc>
      </w:tr>
      <w:tr w:rsidR="00AC5051" w:rsidTr="00AC5051" w14:paraId="426AEC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5051" w:rsidP="00AC5051" w:rsidRDefault="00AC5051" w14:paraId="68DB4C6E" w14:textId="77777777"/>
        </w:tc>
        <w:tc>
          <w:tcPr>
            <w:tcW w:w="7654" w:type="dxa"/>
            <w:gridSpan w:val="2"/>
          </w:tcPr>
          <w:p w:rsidR="00AC5051" w:rsidP="00AC5051" w:rsidRDefault="00AC5051" w14:paraId="40100A60" w14:textId="77777777">
            <w:r>
              <w:t>De Kamer,</w:t>
            </w:r>
          </w:p>
        </w:tc>
      </w:tr>
      <w:tr w:rsidR="00AC5051" w:rsidTr="00AC5051" w14:paraId="2DD623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5051" w:rsidP="00AC5051" w:rsidRDefault="00AC5051" w14:paraId="1B086BF9" w14:textId="77777777"/>
        </w:tc>
        <w:tc>
          <w:tcPr>
            <w:tcW w:w="7654" w:type="dxa"/>
            <w:gridSpan w:val="2"/>
          </w:tcPr>
          <w:p w:rsidR="00AC5051" w:rsidP="00AC5051" w:rsidRDefault="00AC5051" w14:paraId="2D22DF1D" w14:textId="77777777"/>
        </w:tc>
      </w:tr>
      <w:tr w:rsidR="00AC5051" w:rsidTr="00AC5051" w14:paraId="6E72D4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5051" w:rsidP="00AC5051" w:rsidRDefault="00AC5051" w14:paraId="0B0D151B" w14:textId="77777777"/>
        </w:tc>
        <w:tc>
          <w:tcPr>
            <w:tcW w:w="7654" w:type="dxa"/>
            <w:gridSpan w:val="2"/>
          </w:tcPr>
          <w:p w:rsidR="00AC5051" w:rsidP="00AC5051" w:rsidRDefault="00AC5051" w14:paraId="0FEF67EE" w14:textId="77777777">
            <w:r>
              <w:t>gehoord de beraadslaging,</w:t>
            </w:r>
          </w:p>
        </w:tc>
      </w:tr>
      <w:tr w:rsidR="00AC5051" w:rsidTr="00AC5051" w14:paraId="1C37F8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5051" w:rsidP="00AC5051" w:rsidRDefault="00AC5051" w14:paraId="46623C0A" w14:textId="77777777"/>
        </w:tc>
        <w:tc>
          <w:tcPr>
            <w:tcW w:w="7654" w:type="dxa"/>
            <w:gridSpan w:val="2"/>
          </w:tcPr>
          <w:p w:rsidR="00AC5051" w:rsidP="00AC5051" w:rsidRDefault="00AC5051" w14:paraId="41A619C9" w14:textId="77777777"/>
        </w:tc>
      </w:tr>
      <w:tr w:rsidR="00AC5051" w:rsidTr="00AC5051" w14:paraId="4BA957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5051" w:rsidP="00AC5051" w:rsidRDefault="00AC5051" w14:paraId="2A50C6F0" w14:textId="77777777"/>
        </w:tc>
        <w:tc>
          <w:tcPr>
            <w:tcW w:w="7654" w:type="dxa"/>
            <w:gridSpan w:val="2"/>
          </w:tcPr>
          <w:p w:rsidRPr="00AC5051" w:rsidR="00AC5051" w:rsidP="00AC5051" w:rsidRDefault="00AC5051" w14:paraId="6756857E" w14:textId="77777777">
            <w:r w:rsidRPr="00AC5051">
              <w:t>constaterende dat voor veel huishoudens op de BES-eilanden de hoge woonlasten problematisch zijn;</w:t>
            </w:r>
          </w:p>
          <w:p w:rsidR="00AC5051" w:rsidP="00AC5051" w:rsidRDefault="00AC5051" w14:paraId="6A48F50B" w14:textId="77777777"/>
          <w:p w:rsidRPr="00AC5051" w:rsidR="00AC5051" w:rsidP="00AC5051" w:rsidRDefault="00AC5051" w14:paraId="7D4C239D" w14:textId="754B715D">
            <w:r w:rsidRPr="00AC5051">
              <w:t>overwegende dat er verder wordt gewerkt naar een adequaat sociaal minimum, zodat iedereen op de BES-eilanden maandelijks fatsoenlijk rond kan komen;</w:t>
            </w:r>
          </w:p>
          <w:p w:rsidR="00AC5051" w:rsidP="00AC5051" w:rsidRDefault="00AC5051" w14:paraId="3487FFFB" w14:textId="77777777"/>
          <w:p w:rsidRPr="00AC5051" w:rsidR="00AC5051" w:rsidP="00AC5051" w:rsidRDefault="00AC5051" w14:paraId="6CFF2D00" w14:textId="0BED955E">
            <w:r w:rsidRPr="00AC5051">
              <w:t>verzoekt de regering om bij de verdere uitwerking van deze plannen de woonlasten als hoge prioriteit te betrekken en zo nodig aanvullende maatregelen hiervoor te overwegen,</w:t>
            </w:r>
          </w:p>
          <w:p w:rsidR="00AC5051" w:rsidP="00AC5051" w:rsidRDefault="00AC5051" w14:paraId="5E87C756" w14:textId="77777777"/>
          <w:p w:rsidRPr="00AC5051" w:rsidR="00AC5051" w:rsidP="00AC5051" w:rsidRDefault="00AC5051" w14:paraId="146E59A8" w14:textId="607408F0">
            <w:r w:rsidRPr="00AC5051">
              <w:t>en gaat over tot de orde van de dag.</w:t>
            </w:r>
          </w:p>
          <w:p w:rsidR="00AC5051" w:rsidP="00AC5051" w:rsidRDefault="00AC5051" w14:paraId="37C0FF7D" w14:textId="77777777"/>
          <w:p w:rsidR="00AC5051" w:rsidP="00AC5051" w:rsidRDefault="00AC5051" w14:paraId="77EC9F54" w14:textId="26F4DDE5">
            <w:r w:rsidRPr="00AC5051">
              <w:t>White</w:t>
            </w:r>
          </w:p>
        </w:tc>
      </w:tr>
    </w:tbl>
    <w:p w:rsidR="00997775" w:rsidRDefault="00997775" w14:paraId="3A9EBCB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D2BB4" w14:textId="77777777" w:rsidR="00AC5051" w:rsidRDefault="00AC5051">
      <w:pPr>
        <w:spacing w:line="20" w:lineRule="exact"/>
      </w:pPr>
    </w:p>
  </w:endnote>
  <w:endnote w:type="continuationSeparator" w:id="0">
    <w:p w14:paraId="4E2460D0" w14:textId="77777777" w:rsidR="00AC5051" w:rsidRDefault="00AC505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A6F5942" w14:textId="77777777" w:rsidR="00AC5051" w:rsidRDefault="00AC505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AA138" w14:textId="77777777" w:rsidR="00AC5051" w:rsidRDefault="00AC505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72495D6" w14:textId="77777777" w:rsidR="00AC5051" w:rsidRDefault="00AC5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5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014F5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5051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6277A"/>
  <w15:docId w15:val="{8FBC8DD9-D740-4CE5-B8B1-BA1B2930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681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2025-02-13T12:55:00.0000000Z</dcterms:created>
  <dcterms:modified xsi:type="dcterms:W3CDTF">2025-02-13T12:59:00.0000000Z</dcterms:modified>
  <dc:description>------------------------</dc:description>
  <dc:subject/>
  <keywords/>
  <version/>
  <category/>
</coreProperties>
</file>