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34D06" w14:paraId="4A16605C" w14:textId="77777777">
        <w:tc>
          <w:tcPr>
            <w:tcW w:w="6733" w:type="dxa"/>
            <w:gridSpan w:val="2"/>
            <w:tcBorders>
              <w:top w:val="nil"/>
              <w:left w:val="nil"/>
              <w:bottom w:val="nil"/>
              <w:right w:val="nil"/>
            </w:tcBorders>
            <w:vAlign w:val="center"/>
          </w:tcPr>
          <w:p w:rsidR="00997775" w:rsidP="00710A7A" w:rsidRDefault="00997775" w14:paraId="57F1A7C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CBDD80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34D06" w14:paraId="396FE71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77B8A27" w14:textId="77777777">
            <w:r w:rsidRPr="008B0CC5">
              <w:t xml:space="preserve">Vergaderjaar </w:t>
            </w:r>
            <w:r w:rsidR="00AC6B87">
              <w:t>2024-2025</w:t>
            </w:r>
          </w:p>
        </w:tc>
      </w:tr>
      <w:tr w:rsidR="00997775" w:rsidTr="00D34D06" w14:paraId="0DC8F691" w14:textId="77777777">
        <w:trPr>
          <w:cantSplit/>
        </w:trPr>
        <w:tc>
          <w:tcPr>
            <w:tcW w:w="10985" w:type="dxa"/>
            <w:gridSpan w:val="3"/>
            <w:tcBorders>
              <w:top w:val="nil"/>
              <w:left w:val="nil"/>
              <w:bottom w:val="nil"/>
              <w:right w:val="nil"/>
            </w:tcBorders>
          </w:tcPr>
          <w:p w:rsidR="00997775" w:rsidRDefault="00997775" w14:paraId="1502216C" w14:textId="77777777"/>
        </w:tc>
      </w:tr>
      <w:tr w:rsidR="00997775" w:rsidTr="00D34D06" w14:paraId="4E63B96D" w14:textId="77777777">
        <w:trPr>
          <w:cantSplit/>
        </w:trPr>
        <w:tc>
          <w:tcPr>
            <w:tcW w:w="10985" w:type="dxa"/>
            <w:gridSpan w:val="3"/>
            <w:tcBorders>
              <w:top w:val="nil"/>
              <w:left w:val="nil"/>
              <w:bottom w:val="single" w:color="auto" w:sz="4" w:space="0"/>
              <w:right w:val="nil"/>
            </w:tcBorders>
          </w:tcPr>
          <w:p w:rsidR="00997775" w:rsidRDefault="00997775" w14:paraId="71A7D358" w14:textId="77777777"/>
        </w:tc>
      </w:tr>
      <w:tr w:rsidR="00997775" w:rsidTr="00D34D06" w14:paraId="06B342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CD5826" w14:textId="77777777"/>
        </w:tc>
        <w:tc>
          <w:tcPr>
            <w:tcW w:w="7654" w:type="dxa"/>
            <w:gridSpan w:val="2"/>
          </w:tcPr>
          <w:p w:rsidR="00997775" w:rsidRDefault="00997775" w14:paraId="7ABB8391" w14:textId="77777777"/>
        </w:tc>
      </w:tr>
      <w:tr w:rsidR="00D34D06" w:rsidTr="00D34D06" w14:paraId="6C27BD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4D06" w:rsidP="00D34D06" w:rsidRDefault="00D34D06" w14:paraId="2614509C" w14:textId="762294A8">
            <w:pPr>
              <w:rPr>
                <w:b/>
              </w:rPr>
            </w:pPr>
            <w:r>
              <w:rPr>
                <w:b/>
              </w:rPr>
              <w:t>36 600 XXII</w:t>
            </w:r>
          </w:p>
        </w:tc>
        <w:tc>
          <w:tcPr>
            <w:tcW w:w="7654" w:type="dxa"/>
            <w:gridSpan w:val="2"/>
          </w:tcPr>
          <w:p w:rsidR="00D34D06" w:rsidP="00D34D06" w:rsidRDefault="00D34D06" w14:paraId="7465457D" w14:textId="5312CA53">
            <w:pPr>
              <w:rPr>
                <w:b/>
              </w:rPr>
            </w:pPr>
            <w:r w:rsidRPr="00D43D14">
              <w:rPr>
                <w:b/>
                <w:bCs/>
                <w:szCs w:val="24"/>
              </w:rPr>
              <w:t>Vaststelling van de begrotingsstaat van het Ministerie van Volkshuisvesting en Ruimtelijke Ordening (XXII) voor het jaar 2025</w:t>
            </w:r>
          </w:p>
        </w:tc>
      </w:tr>
      <w:tr w:rsidR="00D34D06" w:rsidTr="00D34D06" w14:paraId="7411C4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4D06" w:rsidP="00D34D06" w:rsidRDefault="00D34D06" w14:paraId="4BAE0E21" w14:textId="77777777"/>
        </w:tc>
        <w:tc>
          <w:tcPr>
            <w:tcW w:w="7654" w:type="dxa"/>
            <w:gridSpan w:val="2"/>
          </w:tcPr>
          <w:p w:rsidR="00D34D06" w:rsidP="00D34D06" w:rsidRDefault="00D34D06" w14:paraId="6F60EA84" w14:textId="77777777"/>
        </w:tc>
      </w:tr>
      <w:tr w:rsidR="00D34D06" w:rsidTr="00D34D06" w14:paraId="6B3A43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4D06" w:rsidP="00D34D06" w:rsidRDefault="00D34D06" w14:paraId="68B35BCB" w14:textId="77777777"/>
        </w:tc>
        <w:tc>
          <w:tcPr>
            <w:tcW w:w="7654" w:type="dxa"/>
            <w:gridSpan w:val="2"/>
          </w:tcPr>
          <w:p w:rsidR="00D34D06" w:rsidP="00D34D06" w:rsidRDefault="00D34D06" w14:paraId="43D55C14" w14:textId="77777777"/>
        </w:tc>
      </w:tr>
      <w:tr w:rsidR="00D34D06" w:rsidTr="00D34D06" w14:paraId="5B1DB7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4D06" w:rsidP="00D34D06" w:rsidRDefault="00D34D06" w14:paraId="353211B7" w14:textId="31755823">
            <w:pPr>
              <w:rPr>
                <w:b/>
              </w:rPr>
            </w:pPr>
            <w:r>
              <w:rPr>
                <w:b/>
              </w:rPr>
              <w:t xml:space="preserve">Nr. </w:t>
            </w:r>
            <w:r>
              <w:rPr>
                <w:b/>
              </w:rPr>
              <w:t>69</w:t>
            </w:r>
          </w:p>
        </w:tc>
        <w:tc>
          <w:tcPr>
            <w:tcW w:w="7654" w:type="dxa"/>
            <w:gridSpan w:val="2"/>
          </w:tcPr>
          <w:p w:rsidR="00D34D06" w:rsidP="00D34D06" w:rsidRDefault="00D34D06" w14:paraId="5CDE66E1" w14:textId="5069FEB2">
            <w:pPr>
              <w:rPr>
                <w:b/>
              </w:rPr>
            </w:pPr>
            <w:r>
              <w:rPr>
                <w:b/>
              </w:rPr>
              <w:t xml:space="preserve">MOTIE VAN </w:t>
            </w:r>
            <w:r>
              <w:rPr>
                <w:b/>
              </w:rPr>
              <w:t>HET LID WHITE</w:t>
            </w:r>
          </w:p>
        </w:tc>
      </w:tr>
      <w:tr w:rsidR="00D34D06" w:rsidTr="00D34D06" w14:paraId="694ACB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4D06" w:rsidP="00D34D06" w:rsidRDefault="00D34D06" w14:paraId="1E25F869" w14:textId="77777777"/>
        </w:tc>
        <w:tc>
          <w:tcPr>
            <w:tcW w:w="7654" w:type="dxa"/>
            <w:gridSpan w:val="2"/>
          </w:tcPr>
          <w:p w:rsidR="00D34D06" w:rsidP="00D34D06" w:rsidRDefault="00D34D06" w14:paraId="31B78A8B" w14:textId="320E1CB4">
            <w:r>
              <w:t>Voorgesteld 12 februari 2025</w:t>
            </w:r>
          </w:p>
        </w:tc>
      </w:tr>
      <w:tr w:rsidR="00D34D06" w:rsidTr="00D34D06" w14:paraId="3C9BCF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4D06" w:rsidP="00D34D06" w:rsidRDefault="00D34D06" w14:paraId="75698D72" w14:textId="77777777"/>
        </w:tc>
        <w:tc>
          <w:tcPr>
            <w:tcW w:w="7654" w:type="dxa"/>
            <w:gridSpan w:val="2"/>
          </w:tcPr>
          <w:p w:rsidR="00D34D06" w:rsidP="00D34D06" w:rsidRDefault="00D34D06" w14:paraId="6D64519C" w14:textId="77777777"/>
        </w:tc>
      </w:tr>
      <w:tr w:rsidR="00D34D06" w:rsidTr="00D34D06" w14:paraId="384E70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4D06" w:rsidP="00D34D06" w:rsidRDefault="00D34D06" w14:paraId="40865880" w14:textId="77777777"/>
        </w:tc>
        <w:tc>
          <w:tcPr>
            <w:tcW w:w="7654" w:type="dxa"/>
            <w:gridSpan w:val="2"/>
          </w:tcPr>
          <w:p w:rsidR="00D34D06" w:rsidP="00D34D06" w:rsidRDefault="00D34D06" w14:paraId="7CFE068E" w14:textId="77777777">
            <w:r>
              <w:t>De Kamer,</w:t>
            </w:r>
          </w:p>
        </w:tc>
      </w:tr>
      <w:tr w:rsidR="00D34D06" w:rsidTr="00D34D06" w14:paraId="50A1D4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4D06" w:rsidP="00D34D06" w:rsidRDefault="00D34D06" w14:paraId="3440612F" w14:textId="77777777"/>
        </w:tc>
        <w:tc>
          <w:tcPr>
            <w:tcW w:w="7654" w:type="dxa"/>
            <w:gridSpan w:val="2"/>
          </w:tcPr>
          <w:p w:rsidR="00D34D06" w:rsidP="00D34D06" w:rsidRDefault="00D34D06" w14:paraId="24DD1600" w14:textId="77777777"/>
        </w:tc>
      </w:tr>
      <w:tr w:rsidR="00D34D06" w:rsidTr="00D34D06" w14:paraId="35DC61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4D06" w:rsidP="00D34D06" w:rsidRDefault="00D34D06" w14:paraId="6B582AFC" w14:textId="77777777"/>
        </w:tc>
        <w:tc>
          <w:tcPr>
            <w:tcW w:w="7654" w:type="dxa"/>
            <w:gridSpan w:val="2"/>
          </w:tcPr>
          <w:p w:rsidR="00D34D06" w:rsidP="00D34D06" w:rsidRDefault="00D34D06" w14:paraId="3075E4EF" w14:textId="77777777">
            <w:r>
              <w:t>gehoord de beraadslaging,</w:t>
            </w:r>
          </w:p>
        </w:tc>
      </w:tr>
      <w:tr w:rsidR="00D34D06" w:rsidTr="00D34D06" w14:paraId="711B15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4D06" w:rsidP="00D34D06" w:rsidRDefault="00D34D06" w14:paraId="62878462" w14:textId="77777777"/>
        </w:tc>
        <w:tc>
          <w:tcPr>
            <w:tcW w:w="7654" w:type="dxa"/>
            <w:gridSpan w:val="2"/>
          </w:tcPr>
          <w:p w:rsidR="00D34D06" w:rsidP="00D34D06" w:rsidRDefault="00D34D06" w14:paraId="03EE896F" w14:textId="77777777"/>
        </w:tc>
      </w:tr>
      <w:tr w:rsidR="00D34D06" w:rsidTr="00D34D06" w14:paraId="6DAAA9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4D06" w:rsidP="00D34D06" w:rsidRDefault="00D34D06" w14:paraId="3702A61A" w14:textId="77777777"/>
        </w:tc>
        <w:tc>
          <w:tcPr>
            <w:tcW w:w="7654" w:type="dxa"/>
            <w:gridSpan w:val="2"/>
          </w:tcPr>
          <w:p w:rsidRPr="00D34D06" w:rsidR="00D34D06" w:rsidP="00D34D06" w:rsidRDefault="00D34D06" w14:paraId="147A4534" w14:textId="77777777">
            <w:r w:rsidRPr="00D34D06">
              <w:t>constaterende dat het voor veel inwoners van de BES-eilanden, net als voor woningzoekenden in Europees Nederland, lastig is om een betaalbare koopwoning te vinden;</w:t>
            </w:r>
          </w:p>
          <w:p w:rsidR="00D34D06" w:rsidP="00D34D06" w:rsidRDefault="00D34D06" w14:paraId="3B46AC3C" w14:textId="77777777"/>
          <w:p w:rsidRPr="00D34D06" w:rsidR="00D34D06" w:rsidP="00D34D06" w:rsidRDefault="00D34D06" w14:paraId="31BD931D" w14:textId="0D5CC6E3">
            <w:r w:rsidRPr="00D34D06">
              <w:t>overwegende dat er in Europees Nederland diverse regelingen zijn om mensen die een betaalbare koopwoning zoeken te ondersteunen zoals startersleningen, het Nationaal Fonds Betaalbare Koopwoningen, de Nationale Hypotheek Garantie, ondersteuning van sociale koop en fiscale voordelen;</w:t>
            </w:r>
          </w:p>
          <w:p w:rsidR="00D34D06" w:rsidP="00D34D06" w:rsidRDefault="00D34D06" w14:paraId="3BB982EA" w14:textId="77777777"/>
          <w:p w:rsidRPr="00D34D06" w:rsidR="00D34D06" w:rsidP="00D34D06" w:rsidRDefault="00D34D06" w14:paraId="50C1945A" w14:textId="214A555D">
            <w:r w:rsidRPr="00D34D06">
              <w:t>verzoekt de regering om te bezien welke regelingen voor kopers die in Europees Nederland beschikbaar zijn, ook zouden kunnen worden ingevoerd voor Caribisch Nederland,</w:t>
            </w:r>
          </w:p>
          <w:p w:rsidR="00D34D06" w:rsidP="00D34D06" w:rsidRDefault="00D34D06" w14:paraId="6D2C6A72" w14:textId="77777777"/>
          <w:p w:rsidRPr="00D34D06" w:rsidR="00D34D06" w:rsidP="00D34D06" w:rsidRDefault="00D34D06" w14:paraId="2D653237" w14:textId="56E01257">
            <w:r w:rsidRPr="00D34D06">
              <w:t>en gaat over tot de orde van de dag.</w:t>
            </w:r>
          </w:p>
          <w:p w:rsidR="00D34D06" w:rsidP="00D34D06" w:rsidRDefault="00D34D06" w14:paraId="019119E9" w14:textId="77777777"/>
          <w:p w:rsidR="00D34D06" w:rsidP="00D34D06" w:rsidRDefault="00D34D06" w14:paraId="7BAB1752" w14:textId="0C4DB3CB">
            <w:r w:rsidRPr="00D34D06">
              <w:t>White</w:t>
            </w:r>
          </w:p>
        </w:tc>
      </w:tr>
    </w:tbl>
    <w:p w:rsidR="00997775" w:rsidRDefault="00997775" w14:paraId="47434D8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3E38F" w14:textId="77777777" w:rsidR="00D34D06" w:rsidRDefault="00D34D06">
      <w:pPr>
        <w:spacing w:line="20" w:lineRule="exact"/>
      </w:pPr>
    </w:p>
  </w:endnote>
  <w:endnote w:type="continuationSeparator" w:id="0">
    <w:p w14:paraId="667CD256" w14:textId="77777777" w:rsidR="00D34D06" w:rsidRDefault="00D34D06">
      <w:pPr>
        <w:pStyle w:val="Amendement"/>
      </w:pPr>
      <w:r>
        <w:rPr>
          <w:b w:val="0"/>
        </w:rPr>
        <w:t xml:space="preserve"> </w:t>
      </w:r>
    </w:p>
  </w:endnote>
  <w:endnote w:type="continuationNotice" w:id="1">
    <w:p w14:paraId="13ECB202" w14:textId="77777777" w:rsidR="00D34D06" w:rsidRDefault="00D34D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6219E" w14:textId="77777777" w:rsidR="00D34D06" w:rsidRDefault="00D34D06">
      <w:pPr>
        <w:pStyle w:val="Amendement"/>
      </w:pPr>
      <w:r>
        <w:rPr>
          <w:b w:val="0"/>
        </w:rPr>
        <w:separator/>
      </w:r>
    </w:p>
  </w:footnote>
  <w:footnote w:type="continuationSeparator" w:id="0">
    <w:p w14:paraId="3D6E4904" w14:textId="77777777" w:rsidR="00D34D06" w:rsidRDefault="00D34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0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014F5"/>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34D06"/>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C9D66"/>
  <w15:docId w15:val="{DC08AC45-3B70-434A-8806-D3617F28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852</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2025-02-13T12:55:00.0000000Z</dcterms:created>
  <dcterms:modified xsi:type="dcterms:W3CDTF">2025-02-13T12:59:00.0000000Z</dcterms:modified>
  <dc:description>------------------------</dc:description>
  <dc:subject/>
  <keywords/>
  <version/>
  <category/>
</coreProperties>
</file>