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633FC" w14:paraId="5C5D964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EAF51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CA48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633FC" w14:paraId="193D76E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5BE3C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633FC" w14:paraId="159349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062A57" w14:textId="77777777"/>
        </w:tc>
      </w:tr>
      <w:tr w:rsidR="00997775" w:rsidTr="004633FC" w14:paraId="5B038E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88391B" w14:textId="77777777"/>
        </w:tc>
      </w:tr>
      <w:tr w:rsidR="00997775" w:rsidTr="004633FC" w14:paraId="061A9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709993" w14:textId="77777777"/>
        </w:tc>
        <w:tc>
          <w:tcPr>
            <w:tcW w:w="7654" w:type="dxa"/>
            <w:gridSpan w:val="2"/>
          </w:tcPr>
          <w:p w:rsidR="00997775" w:rsidRDefault="00997775" w14:paraId="24C07379" w14:textId="77777777"/>
        </w:tc>
      </w:tr>
      <w:tr w:rsidR="004633FC" w:rsidTr="004633FC" w14:paraId="5288A8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4651DB99" w14:textId="323ABFAB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4633FC" w:rsidP="004633FC" w:rsidRDefault="004633FC" w14:paraId="4D62634F" w14:textId="7D16C89D">
            <w:pPr>
              <w:rPr>
                <w:b/>
              </w:rPr>
            </w:pPr>
            <w:r w:rsidRPr="009A7F8F">
              <w:rPr>
                <w:b/>
                <w:bCs/>
              </w:rPr>
              <w:t>Integrale visie op de woningmarkt</w:t>
            </w:r>
          </w:p>
        </w:tc>
      </w:tr>
      <w:tr w:rsidR="004633FC" w:rsidTr="004633FC" w14:paraId="75F304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5FBB48DD" w14:textId="77777777"/>
        </w:tc>
        <w:tc>
          <w:tcPr>
            <w:tcW w:w="7654" w:type="dxa"/>
            <w:gridSpan w:val="2"/>
          </w:tcPr>
          <w:p w:rsidR="004633FC" w:rsidP="004633FC" w:rsidRDefault="004633FC" w14:paraId="2EE72E96" w14:textId="77777777"/>
        </w:tc>
      </w:tr>
      <w:tr w:rsidR="004633FC" w:rsidTr="004633FC" w14:paraId="7C3A86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06FA3AE7" w14:textId="77777777"/>
        </w:tc>
        <w:tc>
          <w:tcPr>
            <w:tcW w:w="7654" w:type="dxa"/>
            <w:gridSpan w:val="2"/>
          </w:tcPr>
          <w:p w:rsidR="004633FC" w:rsidP="004633FC" w:rsidRDefault="004633FC" w14:paraId="48B25382" w14:textId="77777777"/>
        </w:tc>
      </w:tr>
      <w:tr w:rsidR="004633FC" w:rsidTr="004633FC" w14:paraId="59E59C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6C51775A" w14:textId="6423FFD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1263</w:t>
            </w:r>
          </w:p>
        </w:tc>
        <w:tc>
          <w:tcPr>
            <w:tcW w:w="7654" w:type="dxa"/>
            <w:gridSpan w:val="2"/>
          </w:tcPr>
          <w:p w:rsidR="004633FC" w:rsidP="004633FC" w:rsidRDefault="004633FC" w14:paraId="0C5CA9AA" w14:textId="678D00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GRINWIS C.S.</w:t>
            </w:r>
          </w:p>
        </w:tc>
      </w:tr>
      <w:tr w:rsidR="004633FC" w:rsidTr="004633FC" w14:paraId="1DB073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58C0071A" w14:textId="77777777"/>
        </w:tc>
        <w:tc>
          <w:tcPr>
            <w:tcW w:w="7654" w:type="dxa"/>
            <w:gridSpan w:val="2"/>
          </w:tcPr>
          <w:p w:rsidR="004633FC" w:rsidP="004633FC" w:rsidRDefault="004633FC" w14:paraId="59DD6675" w14:textId="1DB39ADD">
            <w:r>
              <w:t>Voorgesteld 12 februari 2025</w:t>
            </w:r>
          </w:p>
        </w:tc>
      </w:tr>
      <w:tr w:rsidR="004633FC" w:rsidTr="004633FC" w14:paraId="08BDA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154E4C15" w14:textId="77777777"/>
        </w:tc>
        <w:tc>
          <w:tcPr>
            <w:tcW w:w="7654" w:type="dxa"/>
            <w:gridSpan w:val="2"/>
          </w:tcPr>
          <w:p w:rsidR="004633FC" w:rsidP="004633FC" w:rsidRDefault="004633FC" w14:paraId="77C98343" w14:textId="77777777"/>
        </w:tc>
      </w:tr>
      <w:tr w:rsidR="004633FC" w:rsidTr="004633FC" w14:paraId="05D03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6E979B7B" w14:textId="77777777"/>
        </w:tc>
        <w:tc>
          <w:tcPr>
            <w:tcW w:w="7654" w:type="dxa"/>
            <w:gridSpan w:val="2"/>
          </w:tcPr>
          <w:p w:rsidR="004633FC" w:rsidP="004633FC" w:rsidRDefault="004633FC" w14:paraId="4934B352" w14:textId="77777777">
            <w:r>
              <w:t>De Kamer,</w:t>
            </w:r>
          </w:p>
        </w:tc>
      </w:tr>
      <w:tr w:rsidR="004633FC" w:rsidTr="004633FC" w14:paraId="72ABAB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1F08A844" w14:textId="77777777"/>
        </w:tc>
        <w:tc>
          <w:tcPr>
            <w:tcW w:w="7654" w:type="dxa"/>
            <w:gridSpan w:val="2"/>
          </w:tcPr>
          <w:p w:rsidR="004633FC" w:rsidP="004633FC" w:rsidRDefault="004633FC" w14:paraId="2A2BF03A" w14:textId="77777777"/>
        </w:tc>
      </w:tr>
      <w:tr w:rsidR="004633FC" w:rsidTr="004633FC" w14:paraId="0CE6F0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3EDB4916" w14:textId="77777777"/>
        </w:tc>
        <w:tc>
          <w:tcPr>
            <w:tcW w:w="7654" w:type="dxa"/>
            <w:gridSpan w:val="2"/>
          </w:tcPr>
          <w:p w:rsidR="004633FC" w:rsidP="004633FC" w:rsidRDefault="004633FC" w14:paraId="7D8FB385" w14:textId="77777777">
            <w:r>
              <w:t>gehoord de beraadslaging,</w:t>
            </w:r>
          </w:p>
        </w:tc>
      </w:tr>
      <w:tr w:rsidR="004633FC" w:rsidTr="004633FC" w14:paraId="0AE8E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1293EA95" w14:textId="77777777"/>
        </w:tc>
        <w:tc>
          <w:tcPr>
            <w:tcW w:w="7654" w:type="dxa"/>
            <w:gridSpan w:val="2"/>
          </w:tcPr>
          <w:p w:rsidR="004633FC" w:rsidP="004633FC" w:rsidRDefault="004633FC" w14:paraId="4F9B1106" w14:textId="77777777"/>
        </w:tc>
      </w:tr>
      <w:tr w:rsidR="004633FC" w:rsidTr="004633FC" w14:paraId="17D7CC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33FC" w:rsidP="004633FC" w:rsidRDefault="004633FC" w14:paraId="238679C0" w14:textId="77777777"/>
        </w:tc>
        <w:tc>
          <w:tcPr>
            <w:tcW w:w="7654" w:type="dxa"/>
            <w:gridSpan w:val="2"/>
          </w:tcPr>
          <w:p w:rsidRPr="004633FC" w:rsidR="004633FC" w:rsidP="004633FC" w:rsidRDefault="004633FC" w14:paraId="0DE57A12" w14:textId="77777777">
            <w:r w:rsidRPr="004633FC">
              <w:t xml:space="preserve">constaterende dat Rijk, gemeenten en ontwikkelaars zich op de </w:t>
            </w:r>
            <w:proofErr w:type="spellStart"/>
            <w:r w:rsidRPr="004633FC">
              <w:t>Woontop</w:t>
            </w:r>
            <w:proofErr w:type="spellEnd"/>
            <w:r w:rsidRPr="004633FC">
              <w:t xml:space="preserve"> gecommitteerd hebben aan de doelstelling om jaarlijks 100.000 woningen te bouwen;</w:t>
            </w:r>
          </w:p>
          <w:p w:rsidR="004633FC" w:rsidP="004633FC" w:rsidRDefault="004633FC" w14:paraId="29A8BD45" w14:textId="77777777"/>
          <w:p w:rsidRPr="004633FC" w:rsidR="004633FC" w:rsidP="004633FC" w:rsidRDefault="004633FC" w14:paraId="3788ABA7" w14:textId="2752AC4D">
            <w:r w:rsidRPr="004633FC">
              <w:t xml:space="preserve">overwegende dat ondanks een </w:t>
            </w:r>
            <w:proofErr w:type="spellStart"/>
            <w:r w:rsidRPr="004633FC">
              <w:t>overprogrammering</w:t>
            </w:r>
            <w:proofErr w:type="spellEnd"/>
            <w:r w:rsidRPr="004633FC">
              <w:t xml:space="preserve"> van 130% de afgelopen vijf jaar gemiddeld slechts circa 86.500 nieuwe woningen werden toegevoegd aan de woningvoorraad;</w:t>
            </w:r>
          </w:p>
          <w:p w:rsidR="004633FC" w:rsidP="004633FC" w:rsidRDefault="004633FC" w14:paraId="300C2798" w14:textId="77777777"/>
          <w:p w:rsidRPr="004633FC" w:rsidR="004633FC" w:rsidP="004633FC" w:rsidRDefault="004633FC" w14:paraId="112DF878" w14:textId="4971DBDA">
            <w:r w:rsidRPr="004633FC">
              <w:t xml:space="preserve">overwegende dat er provincies zijn die nog fors achterblijven op het doel om op een </w:t>
            </w:r>
            <w:proofErr w:type="spellStart"/>
            <w:r w:rsidRPr="004633FC">
              <w:t>overprogrammering</w:t>
            </w:r>
            <w:proofErr w:type="spellEnd"/>
            <w:r w:rsidRPr="004633FC">
              <w:t xml:space="preserve"> van 130% uit te komen;</w:t>
            </w:r>
          </w:p>
          <w:p w:rsidR="004633FC" w:rsidP="004633FC" w:rsidRDefault="004633FC" w14:paraId="079BE268" w14:textId="77777777"/>
          <w:p w:rsidRPr="004633FC" w:rsidR="004633FC" w:rsidP="004633FC" w:rsidRDefault="004633FC" w14:paraId="2BA1BC0E" w14:textId="5D57AD30">
            <w:r w:rsidRPr="004633FC">
              <w:t>verzoekt de regering om in samenspraak met overheden en sectorpartijen te komen tot eenduidige definities en formuleringen bij het bepalen van de "harde plancapaciteit";</w:t>
            </w:r>
          </w:p>
          <w:p w:rsidR="004633FC" w:rsidP="004633FC" w:rsidRDefault="004633FC" w14:paraId="55DBDC5A" w14:textId="77777777"/>
          <w:p w:rsidRPr="004633FC" w:rsidR="004633FC" w:rsidP="004633FC" w:rsidRDefault="004633FC" w14:paraId="76B84238" w14:textId="02496CB4">
            <w:r w:rsidRPr="004633FC">
              <w:t xml:space="preserve">verzoekt de regering teneinde de woningbouwambitie van (minstens) 100.000 woningen te behalen sterker te sturen op </w:t>
            </w:r>
            <w:proofErr w:type="spellStart"/>
            <w:r w:rsidRPr="004633FC">
              <w:t>overprogrammering</w:t>
            </w:r>
            <w:proofErr w:type="spellEnd"/>
            <w:r w:rsidRPr="004633FC">
              <w:t xml:space="preserve"> door provincies, en daarbij 130% als minimaal uitgangspunt te hanteren en in de Wet versterking regie instrumenten op te nemen om te kunnen optreden,</w:t>
            </w:r>
          </w:p>
          <w:p w:rsidR="004633FC" w:rsidP="004633FC" w:rsidRDefault="004633FC" w14:paraId="3E1D4C71" w14:textId="77777777"/>
          <w:p w:rsidRPr="004633FC" w:rsidR="004633FC" w:rsidP="004633FC" w:rsidRDefault="004633FC" w14:paraId="15D15615" w14:textId="6EA153EB">
            <w:r w:rsidRPr="004633FC">
              <w:t>en gaat over tot de orde van de dag.</w:t>
            </w:r>
          </w:p>
          <w:p w:rsidR="004633FC" w:rsidP="004633FC" w:rsidRDefault="004633FC" w14:paraId="79D61B9E" w14:textId="77777777"/>
          <w:p w:rsidR="004633FC" w:rsidP="004633FC" w:rsidRDefault="004633FC" w14:paraId="6097E56E" w14:textId="77777777">
            <w:r w:rsidRPr="004633FC">
              <w:t>Grinwis</w:t>
            </w:r>
          </w:p>
          <w:p w:rsidR="004633FC" w:rsidP="004633FC" w:rsidRDefault="004633FC" w14:paraId="4EDADEBF" w14:textId="77777777">
            <w:r w:rsidRPr="004633FC">
              <w:t>Peter de Groot</w:t>
            </w:r>
          </w:p>
          <w:p w:rsidR="004633FC" w:rsidP="004633FC" w:rsidRDefault="004633FC" w14:paraId="3DA941B0" w14:textId="77777777">
            <w:proofErr w:type="spellStart"/>
            <w:r w:rsidRPr="004633FC">
              <w:t>Boswijk</w:t>
            </w:r>
            <w:proofErr w:type="spellEnd"/>
          </w:p>
          <w:p w:rsidR="004633FC" w:rsidP="004633FC" w:rsidRDefault="004633FC" w14:paraId="52502D0C" w14:textId="77777777">
            <w:r w:rsidRPr="004633FC">
              <w:t xml:space="preserve">Welzijn </w:t>
            </w:r>
          </w:p>
          <w:p w:rsidR="004633FC" w:rsidP="004633FC" w:rsidRDefault="004633FC" w14:paraId="78F987B3" w14:textId="68DCF84E">
            <w:r w:rsidRPr="004633FC">
              <w:t>Vijlbrief</w:t>
            </w:r>
          </w:p>
        </w:tc>
      </w:tr>
    </w:tbl>
    <w:p w:rsidR="00997775" w:rsidRDefault="00997775" w14:paraId="4CD78D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EBA79" w14:textId="77777777" w:rsidR="004633FC" w:rsidRDefault="004633FC">
      <w:pPr>
        <w:spacing w:line="20" w:lineRule="exact"/>
      </w:pPr>
    </w:p>
  </w:endnote>
  <w:endnote w:type="continuationSeparator" w:id="0">
    <w:p w14:paraId="67EE904F" w14:textId="77777777" w:rsidR="004633FC" w:rsidRDefault="004633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0C11F7" w14:textId="77777777" w:rsidR="004633FC" w:rsidRDefault="004633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7F4A" w14:textId="77777777" w:rsidR="004633FC" w:rsidRDefault="004633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B0CF2A" w14:textId="77777777" w:rsidR="004633FC" w:rsidRDefault="0046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F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33FC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5A3A0"/>
  <w15:docId w15:val="{9DCC11D1-F107-4E73-8F4D-0F209909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1052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2025-02-13T09:06:00.0000000Z</dcterms:created>
  <dcterms:modified xsi:type="dcterms:W3CDTF">2025-02-13T09:19:00.0000000Z</dcterms:modified>
  <dc:description>------------------------</dc:description>
  <dc:subject/>
  <keywords/>
  <version/>
  <category/>
</coreProperties>
</file>