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00DE" w14:paraId="6D762A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4509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80E8F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00DE" w14:paraId="18535B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3E5B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00DE" w14:paraId="3EAD9B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F0BDC9" w14:textId="77777777"/>
        </w:tc>
      </w:tr>
      <w:tr w:rsidR="00997775" w:rsidTr="004000DE" w14:paraId="55CAF7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4150F1" w14:textId="77777777"/>
        </w:tc>
      </w:tr>
      <w:tr w:rsidR="00997775" w:rsidTr="004000DE" w14:paraId="268B7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8034AC" w14:textId="77777777"/>
        </w:tc>
        <w:tc>
          <w:tcPr>
            <w:tcW w:w="7654" w:type="dxa"/>
            <w:gridSpan w:val="2"/>
          </w:tcPr>
          <w:p w:rsidR="00997775" w:rsidRDefault="00997775" w14:paraId="5F71A9C9" w14:textId="77777777"/>
        </w:tc>
      </w:tr>
      <w:tr w:rsidR="004000DE" w:rsidTr="004000DE" w14:paraId="2643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4F1A8A5F" w14:textId="4913746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4000DE" w:rsidP="004000DE" w:rsidRDefault="004000DE" w14:paraId="483B4E9B" w14:textId="6DB62A52">
            <w:pPr>
              <w:rPr>
                <w:b/>
              </w:rPr>
            </w:pPr>
            <w:r w:rsidRPr="009A7F8F">
              <w:rPr>
                <w:b/>
                <w:bCs/>
              </w:rPr>
              <w:t>Integrale visie op de woningmarkt</w:t>
            </w:r>
          </w:p>
        </w:tc>
      </w:tr>
      <w:tr w:rsidR="004000DE" w:rsidTr="004000DE" w14:paraId="453362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01C51712" w14:textId="77777777"/>
        </w:tc>
        <w:tc>
          <w:tcPr>
            <w:tcW w:w="7654" w:type="dxa"/>
            <w:gridSpan w:val="2"/>
          </w:tcPr>
          <w:p w:rsidR="004000DE" w:rsidP="004000DE" w:rsidRDefault="004000DE" w14:paraId="0112B195" w14:textId="77777777"/>
        </w:tc>
      </w:tr>
      <w:tr w:rsidR="004000DE" w:rsidTr="004000DE" w14:paraId="6F3370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5F60EE89" w14:textId="77777777"/>
        </w:tc>
        <w:tc>
          <w:tcPr>
            <w:tcW w:w="7654" w:type="dxa"/>
            <w:gridSpan w:val="2"/>
          </w:tcPr>
          <w:p w:rsidR="004000DE" w:rsidP="004000DE" w:rsidRDefault="004000DE" w14:paraId="24ABD5BD" w14:textId="77777777"/>
        </w:tc>
      </w:tr>
      <w:tr w:rsidR="004000DE" w:rsidTr="004000DE" w14:paraId="702A1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2372AB18" w14:textId="19B4C12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1265</w:t>
            </w:r>
          </w:p>
        </w:tc>
        <w:tc>
          <w:tcPr>
            <w:tcW w:w="7654" w:type="dxa"/>
            <w:gridSpan w:val="2"/>
          </w:tcPr>
          <w:p w:rsidR="004000DE" w:rsidP="004000DE" w:rsidRDefault="004000DE" w14:paraId="011A7C95" w14:textId="31E1C0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BECERKMAN EN DE HOOP</w:t>
            </w:r>
          </w:p>
        </w:tc>
      </w:tr>
      <w:tr w:rsidR="004000DE" w:rsidTr="004000DE" w14:paraId="5AC7AA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18D497C5" w14:textId="77777777"/>
        </w:tc>
        <w:tc>
          <w:tcPr>
            <w:tcW w:w="7654" w:type="dxa"/>
            <w:gridSpan w:val="2"/>
          </w:tcPr>
          <w:p w:rsidR="004000DE" w:rsidP="004000DE" w:rsidRDefault="004000DE" w14:paraId="2ECF1E3C" w14:textId="1AB9B9CD">
            <w:r>
              <w:t>Voorgesteld 12 februari 2025</w:t>
            </w:r>
          </w:p>
        </w:tc>
      </w:tr>
      <w:tr w:rsidR="004000DE" w:rsidTr="004000DE" w14:paraId="3CC68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38D4A9A4" w14:textId="77777777"/>
        </w:tc>
        <w:tc>
          <w:tcPr>
            <w:tcW w:w="7654" w:type="dxa"/>
            <w:gridSpan w:val="2"/>
          </w:tcPr>
          <w:p w:rsidR="004000DE" w:rsidP="004000DE" w:rsidRDefault="004000DE" w14:paraId="517CD364" w14:textId="77777777"/>
        </w:tc>
      </w:tr>
      <w:tr w:rsidR="004000DE" w:rsidTr="004000DE" w14:paraId="40F014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26972277" w14:textId="77777777"/>
        </w:tc>
        <w:tc>
          <w:tcPr>
            <w:tcW w:w="7654" w:type="dxa"/>
            <w:gridSpan w:val="2"/>
          </w:tcPr>
          <w:p w:rsidR="004000DE" w:rsidP="004000DE" w:rsidRDefault="004000DE" w14:paraId="0F120254" w14:textId="77777777">
            <w:r>
              <w:t>De Kamer,</w:t>
            </w:r>
          </w:p>
        </w:tc>
      </w:tr>
      <w:tr w:rsidR="004000DE" w:rsidTr="004000DE" w14:paraId="36683D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555CBBD9" w14:textId="77777777"/>
        </w:tc>
        <w:tc>
          <w:tcPr>
            <w:tcW w:w="7654" w:type="dxa"/>
            <w:gridSpan w:val="2"/>
          </w:tcPr>
          <w:p w:rsidR="004000DE" w:rsidP="004000DE" w:rsidRDefault="004000DE" w14:paraId="619F46B3" w14:textId="77777777"/>
        </w:tc>
      </w:tr>
      <w:tr w:rsidR="004000DE" w:rsidTr="004000DE" w14:paraId="2EB4A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58000D16" w14:textId="77777777"/>
        </w:tc>
        <w:tc>
          <w:tcPr>
            <w:tcW w:w="7654" w:type="dxa"/>
            <w:gridSpan w:val="2"/>
          </w:tcPr>
          <w:p w:rsidR="004000DE" w:rsidP="004000DE" w:rsidRDefault="004000DE" w14:paraId="1502FD1B" w14:textId="77777777">
            <w:r>
              <w:t>gehoord de beraadslaging,</w:t>
            </w:r>
          </w:p>
        </w:tc>
      </w:tr>
      <w:tr w:rsidR="004000DE" w:rsidTr="004000DE" w14:paraId="2247C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64A2DEF0" w14:textId="77777777"/>
        </w:tc>
        <w:tc>
          <w:tcPr>
            <w:tcW w:w="7654" w:type="dxa"/>
            <w:gridSpan w:val="2"/>
          </w:tcPr>
          <w:p w:rsidR="004000DE" w:rsidP="004000DE" w:rsidRDefault="004000DE" w14:paraId="574F8FAD" w14:textId="77777777"/>
        </w:tc>
      </w:tr>
      <w:tr w:rsidR="004000DE" w:rsidTr="004000DE" w14:paraId="722D14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00DE" w:rsidP="004000DE" w:rsidRDefault="004000DE" w14:paraId="37D04266" w14:textId="77777777"/>
        </w:tc>
        <w:tc>
          <w:tcPr>
            <w:tcW w:w="7654" w:type="dxa"/>
            <w:gridSpan w:val="2"/>
          </w:tcPr>
          <w:p w:rsidRPr="004000DE" w:rsidR="004000DE" w:rsidP="004000DE" w:rsidRDefault="004000DE" w14:paraId="13137BED" w14:textId="77777777">
            <w:r w:rsidRPr="004000DE">
              <w:t>constaterende dat er een woningtekort is, terwijl er tegelijkertijd meer dan 200.000 gebouwen leegstaan;</w:t>
            </w:r>
          </w:p>
          <w:p w:rsidR="004000DE" w:rsidP="004000DE" w:rsidRDefault="004000DE" w14:paraId="7C8E9E21" w14:textId="77777777"/>
          <w:p w:rsidRPr="004000DE" w:rsidR="004000DE" w:rsidP="004000DE" w:rsidRDefault="004000DE" w14:paraId="6D85FFAC" w14:textId="0B955FF3">
            <w:r w:rsidRPr="004000DE">
              <w:t>overwegende dat langdurige leegstand een verspilling van woonruimte is en kan bijdragen aan speculatie;</w:t>
            </w:r>
          </w:p>
          <w:p w:rsidR="004000DE" w:rsidP="004000DE" w:rsidRDefault="004000DE" w14:paraId="0FDDC750" w14:textId="77777777"/>
          <w:p w:rsidRPr="004000DE" w:rsidR="004000DE" w:rsidP="004000DE" w:rsidRDefault="004000DE" w14:paraId="48AE5BC0" w14:textId="06554251">
            <w:r w:rsidRPr="004000DE">
              <w:t>verzoekt de regering om te onderzoeken hoe structurele leegstand effectief beboet kan worden en welke aanvullende maatregelen nodig zijn om leegstaande panden sneller beschikbaar te maken voor bewoning,</w:t>
            </w:r>
          </w:p>
          <w:p w:rsidR="004000DE" w:rsidP="004000DE" w:rsidRDefault="004000DE" w14:paraId="4A5C2B3D" w14:textId="77777777"/>
          <w:p w:rsidRPr="004000DE" w:rsidR="004000DE" w:rsidP="004000DE" w:rsidRDefault="004000DE" w14:paraId="6402AEBD" w14:textId="4A341025">
            <w:r w:rsidRPr="004000DE">
              <w:t>en gaat over tot de orde van de dag.</w:t>
            </w:r>
          </w:p>
          <w:p w:rsidR="004000DE" w:rsidP="004000DE" w:rsidRDefault="004000DE" w14:paraId="3B6D1D0F" w14:textId="77777777"/>
          <w:p w:rsidR="004000DE" w:rsidP="004000DE" w:rsidRDefault="004000DE" w14:paraId="7C64BDF1" w14:textId="77777777">
            <w:r w:rsidRPr="004000DE">
              <w:t xml:space="preserve">Beckerman </w:t>
            </w:r>
          </w:p>
          <w:p w:rsidR="004000DE" w:rsidP="004000DE" w:rsidRDefault="004000DE" w14:paraId="4B901972" w14:textId="3FD7D0DE">
            <w:r w:rsidRPr="004000DE">
              <w:t>De Hoop</w:t>
            </w:r>
          </w:p>
        </w:tc>
      </w:tr>
    </w:tbl>
    <w:p w:rsidR="00997775" w:rsidRDefault="00997775" w14:paraId="468446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20A7" w14:textId="77777777" w:rsidR="004000DE" w:rsidRDefault="004000DE">
      <w:pPr>
        <w:spacing w:line="20" w:lineRule="exact"/>
      </w:pPr>
    </w:p>
  </w:endnote>
  <w:endnote w:type="continuationSeparator" w:id="0">
    <w:p w14:paraId="40FA3267" w14:textId="77777777" w:rsidR="004000DE" w:rsidRDefault="004000D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5D7357" w14:textId="77777777" w:rsidR="004000DE" w:rsidRDefault="004000D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358E" w14:textId="77777777" w:rsidR="004000DE" w:rsidRDefault="004000D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EAB3B6" w14:textId="77777777" w:rsidR="004000DE" w:rsidRDefault="0040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D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00DE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5F25F"/>
  <w15:docId w15:val="{9C33E70E-78C1-4D1E-94CF-E0CEA2E0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2025-02-13T09:06:00.0000000Z</dcterms:created>
  <dcterms:modified xsi:type="dcterms:W3CDTF">2025-02-13T09:19:00.0000000Z</dcterms:modified>
  <dc:description>------------------------</dc:description>
  <dc:subject/>
  <keywords/>
  <version/>
  <category/>
</coreProperties>
</file>